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05221875" w:rsidR="009A4A8C" w:rsidRDefault="007C704B" w:rsidP="009A4A8C">
      <w:pPr>
        <w:jc w:val="center"/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>Kompetenceskema - medarbejdere</w:t>
      </w:r>
      <w:r w:rsidR="00CC7A78">
        <w:rPr>
          <w:b/>
          <w:bCs/>
          <w:color w:val="00A766"/>
          <w:sz w:val="28"/>
          <w:szCs w:val="18"/>
        </w:rPr>
        <w:t xml:space="preserve"> </w:t>
      </w:r>
      <w:r w:rsidR="00866C4E">
        <w:rPr>
          <w:b/>
          <w:bCs/>
          <w:color w:val="00A766"/>
          <w:sz w:val="28"/>
          <w:szCs w:val="18"/>
        </w:rPr>
        <w:t>– Skema 03</w:t>
      </w:r>
    </w:p>
    <w:p w14:paraId="12D01311" w14:textId="77777777" w:rsidR="009C14B6" w:rsidRPr="009C14B6" w:rsidRDefault="009C14B6" w:rsidP="009A4A8C">
      <w:pPr>
        <w:jc w:val="center"/>
        <w:rPr>
          <w:b/>
          <w:bCs/>
          <w:color w:val="00A766"/>
          <w:sz w:val="16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992"/>
        <w:gridCol w:w="992"/>
        <w:gridCol w:w="993"/>
        <w:gridCol w:w="992"/>
        <w:gridCol w:w="1134"/>
        <w:gridCol w:w="992"/>
      </w:tblGrid>
      <w:tr w:rsidR="007C704B" w:rsidRPr="0071704A" w14:paraId="36543000" w14:textId="77777777" w:rsidTr="008A401F">
        <w:trPr>
          <w:cantSplit/>
          <w:trHeight w:val="739"/>
        </w:trPr>
        <w:tc>
          <w:tcPr>
            <w:tcW w:w="2127" w:type="dxa"/>
            <w:vMerge w:val="restart"/>
            <w:vAlign w:val="center"/>
          </w:tcPr>
          <w:p w14:paraId="11B1EC83" w14:textId="59084EB9" w:rsidR="007C704B" w:rsidRPr="007C704B" w:rsidRDefault="007C704B" w:rsidP="008A401F">
            <w:pPr>
              <w:jc w:val="center"/>
              <w:rPr>
                <w:b/>
                <w:sz w:val="18"/>
                <w:szCs w:val="18"/>
              </w:rPr>
            </w:pPr>
            <w:r w:rsidRPr="007C704B">
              <w:rPr>
                <w:b/>
                <w:sz w:val="18"/>
                <w:szCs w:val="18"/>
              </w:rPr>
              <w:t>Medarbejderens navn</w:t>
            </w:r>
          </w:p>
        </w:tc>
        <w:tc>
          <w:tcPr>
            <w:tcW w:w="1559" w:type="dxa"/>
            <w:vMerge w:val="restart"/>
            <w:vAlign w:val="center"/>
          </w:tcPr>
          <w:p w14:paraId="71CB12A3" w14:textId="3D84D752" w:rsidR="007C704B" w:rsidRPr="007C704B" w:rsidRDefault="007C704B" w:rsidP="008A401F">
            <w:pPr>
              <w:jc w:val="center"/>
              <w:rPr>
                <w:b/>
                <w:sz w:val="18"/>
                <w:szCs w:val="18"/>
              </w:rPr>
            </w:pPr>
            <w:r w:rsidRPr="007C704B">
              <w:rPr>
                <w:b/>
                <w:sz w:val="18"/>
                <w:szCs w:val="18"/>
              </w:rPr>
              <w:t>Faglig uddannelse</w:t>
            </w:r>
          </w:p>
        </w:tc>
        <w:tc>
          <w:tcPr>
            <w:tcW w:w="6095" w:type="dxa"/>
            <w:gridSpan w:val="6"/>
            <w:vAlign w:val="center"/>
          </w:tcPr>
          <w:p w14:paraId="56280CA5" w14:textId="77777777" w:rsidR="007C704B" w:rsidRPr="007C704B" w:rsidRDefault="007C704B" w:rsidP="008A401F">
            <w:pPr>
              <w:jc w:val="center"/>
              <w:rPr>
                <w:b/>
                <w:bCs/>
                <w:sz w:val="18"/>
                <w:szCs w:val="18"/>
              </w:rPr>
            </w:pPr>
            <w:r w:rsidRPr="007C704B">
              <w:rPr>
                <w:b/>
                <w:bCs/>
                <w:sz w:val="18"/>
                <w:szCs w:val="18"/>
              </w:rPr>
              <w:t>Indskriv en vurdering fra 1-4 for kompetenceniveau for hver medarbejder i nedenstående skema</w:t>
            </w:r>
          </w:p>
          <w:p w14:paraId="1696E822" w14:textId="597A0CA0" w:rsidR="007C704B" w:rsidRPr="009A4A8C" w:rsidRDefault="007C704B" w:rsidP="008A401F">
            <w:pPr>
              <w:jc w:val="center"/>
              <w:rPr>
                <w:sz w:val="22"/>
              </w:rPr>
            </w:pPr>
            <w:r w:rsidRPr="007C704B">
              <w:rPr>
                <w:b/>
                <w:bCs/>
                <w:sz w:val="18"/>
                <w:szCs w:val="18"/>
              </w:rPr>
              <w:t>(Gælder også for indlejet arbejdskraft)</w:t>
            </w:r>
          </w:p>
        </w:tc>
      </w:tr>
      <w:tr w:rsidR="007C704B" w:rsidRPr="0071704A" w14:paraId="62CBA0BC" w14:textId="77777777" w:rsidTr="008A401F">
        <w:trPr>
          <w:cantSplit/>
          <w:trHeight w:val="906"/>
        </w:trPr>
        <w:tc>
          <w:tcPr>
            <w:tcW w:w="2127" w:type="dxa"/>
            <w:vMerge/>
          </w:tcPr>
          <w:p w14:paraId="0C0C4518" w14:textId="345D7880" w:rsidR="007C704B" w:rsidRPr="009A4A8C" w:rsidRDefault="007C704B" w:rsidP="007C704B">
            <w:pPr>
              <w:rPr>
                <w:b/>
                <w:sz w:val="22"/>
              </w:rPr>
            </w:pPr>
          </w:p>
        </w:tc>
        <w:tc>
          <w:tcPr>
            <w:tcW w:w="1559" w:type="dxa"/>
            <w:vMerge/>
          </w:tcPr>
          <w:p w14:paraId="4DC37206" w14:textId="607A7D66" w:rsidR="007C704B" w:rsidRPr="009A4A8C" w:rsidRDefault="007C704B" w:rsidP="007C704B">
            <w:pPr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808F7F" w14:textId="77777777" w:rsidR="007C704B" w:rsidRPr="007C704B" w:rsidRDefault="007C704B" w:rsidP="008A401F">
            <w:pPr>
              <w:ind w:right="-1"/>
              <w:jc w:val="center"/>
              <w:rPr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Indvendig støvende</w:t>
            </w:r>
          </w:p>
          <w:p w14:paraId="4BE6B543" w14:textId="160DC82A" w:rsidR="007C704B" w:rsidRPr="007C704B" w:rsidRDefault="007C704B" w:rsidP="008A401F">
            <w:pPr>
              <w:jc w:val="center"/>
              <w:rPr>
                <w:b/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arbejder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4C29C" w14:textId="77777777" w:rsidR="007C704B" w:rsidRPr="007C704B" w:rsidRDefault="007C704B" w:rsidP="008A401F">
            <w:pPr>
              <w:ind w:right="-1"/>
              <w:jc w:val="center"/>
              <w:rPr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Indvendig mindre støvende</w:t>
            </w:r>
          </w:p>
          <w:p w14:paraId="6CC4A062" w14:textId="7C6A9BDB" w:rsidR="007C704B" w:rsidRPr="007C704B" w:rsidRDefault="007C704B" w:rsidP="008A401F">
            <w:pPr>
              <w:jc w:val="center"/>
              <w:rPr>
                <w:b/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arbejder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9AFA9" w14:textId="20EA21D0" w:rsidR="007C704B" w:rsidRPr="007C704B" w:rsidRDefault="007C704B" w:rsidP="008A401F">
            <w:pPr>
              <w:jc w:val="center"/>
              <w:rPr>
                <w:b/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Udvendig støvende arbejde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4BB23" w14:textId="511FE8C6" w:rsidR="007C704B" w:rsidRPr="007C704B" w:rsidRDefault="007C704B" w:rsidP="008A401F">
            <w:pPr>
              <w:jc w:val="center"/>
              <w:rPr>
                <w:b/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Udvendig mindre støvende arbejde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C1844" w14:textId="5031E752" w:rsidR="007C704B" w:rsidRPr="007C704B" w:rsidRDefault="007C704B" w:rsidP="008A401F">
            <w:pPr>
              <w:jc w:val="center"/>
              <w:rPr>
                <w:b/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Forsegling og vedligehold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A34E2" w14:textId="25840424" w:rsidR="007C704B" w:rsidRPr="007C704B" w:rsidRDefault="007C704B" w:rsidP="008A401F">
            <w:pPr>
              <w:jc w:val="center"/>
              <w:rPr>
                <w:b/>
                <w:sz w:val="16"/>
                <w:szCs w:val="16"/>
              </w:rPr>
            </w:pPr>
            <w:r w:rsidRPr="007C704B">
              <w:rPr>
                <w:sz w:val="16"/>
                <w:szCs w:val="16"/>
              </w:rPr>
              <w:t>KLS proces- og slut- evaluering</w:t>
            </w:r>
          </w:p>
        </w:tc>
      </w:tr>
      <w:tr w:rsidR="007C704B" w:rsidRPr="0071704A" w14:paraId="6B226D11" w14:textId="77777777" w:rsidTr="008A401F">
        <w:trPr>
          <w:cantSplit/>
          <w:trHeight w:val="340"/>
        </w:trPr>
        <w:tc>
          <w:tcPr>
            <w:tcW w:w="2127" w:type="dxa"/>
          </w:tcPr>
          <w:p w14:paraId="56F0090B" w14:textId="77777777" w:rsidR="007C704B" w:rsidRPr="009A4A8C" w:rsidRDefault="007C704B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7A36219A" w14:textId="77777777" w:rsidR="007C704B" w:rsidRPr="009A4A8C" w:rsidRDefault="007C704B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09B40D8E" w14:textId="77777777" w:rsidR="007C704B" w:rsidRPr="009A4A8C" w:rsidRDefault="007C704B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5B78B6C2" w14:textId="77777777" w:rsidR="007C704B" w:rsidRPr="009A4A8C" w:rsidRDefault="007C704B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410816D4" w14:textId="77777777" w:rsidR="007C704B" w:rsidRPr="009A4A8C" w:rsidRDefault="007C704B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6E60A17F" w14:textId="77777777" w:rsidR="007C704B" w:rsidRPr="009A4A8C" w:rsidRDefault="007C704B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0C208737" w14:textId="77777777" w:rsidR="007C704B" w:rsidRPr="009A4A8C" w:rsidRDefault="007C704B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CB29C48" w14:textId="6F6469A7" w:rsidR="007C704B" w:rsidRPr="009A4A8C" w:rsidRDefault="007C704B" w:rsidP="00AE4276">
            <w:pPr>
              <w:rPr>
                <w:b/>
                <w:sz w:val="22"/>
              </w:rPr>
            </w:pPr>
          </w:p>
        </w:tc>
      </w:tr>
      <w:tr w:rsidR="008A401F" w:rsidRPr="0071704A" w14:paraId="47C0D86A" w14:textId="77777777" w:rsidTr="008A401F">
        <w:trPr>
          <w:cantSplit/>
          <w:trHeight w:val="340"/>
        </w:trPr>
        <w:tc>
          <w:tcPr>
            <w:tcW w:w="2127" w:type="dxa"/>
          </w:tcPr>
          <w:p w14:paraId="0DBE673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C89C8E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2CEDE4D2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D701306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F9692A4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E845FAB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5756DE8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AA42F8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202B573C" w14:textId="77777777" w:rsidTr="008A401F">
        <w:trPr>
          <w:cantSplit/>
          <w:trHeight w:val="340"/>
        </w:trPr>
        <w:tc>
          <w:tcPr>
            <w:tcW w:w="2127" w:type="dxa"/>
          </w:tcPr>
          <w:p w14:paraId="6A68398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3B74573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94200DD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428071B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3EA59B82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24B981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5916068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D05BCDE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0A82891C" w14:textId="77777777" w:rsidTr="008A401F">
        <w:trPr>
          <w:cantSplit/>
          <w:trHeight w:val="340"/>
        </w:trPr>
        <w:tc>
          <w:tcPr>
            <w:tcW w:w="2127" w:type="dxa"/>
          </w:tcPr>
          <w:p w14:paraId="6297DF7E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7765D5FD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8CF365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60652D2E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24831BA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54C966C8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4D78E391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1BF1482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225901DB" w14:textId="77777777" w:rsidTr="008A401F">
        <w:trPr>
          <w:cantSplit/>
          <w:trHeight w:val="340"/>
        </w:trPr>
        <w:tc>
          <w:tcPr>
            <w:tcW w:w="2127" w:type="dxa"/>
          </w:tcPr>
          <w:p w14:paraId="31AB58EB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157EFEDF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4404802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BB4915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59395DA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08CB7504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0054D2A7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51220CF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7DCEA8FA" w14:textId="77777777" w:rsidTr="008A401F">
        <w:trPr>
          <w:cantSplit/>
          <w:trHeight w:val="340"/>
        </w:trPr>
        <w:tc>
          <w:tcPr>
            <w:tcW w:w="2127" w:type="dxa"/>
          </w:tcPr>
          <w:p w14:paraId="2DD57CE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72263269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E68EDB1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5A736967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189F86E9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B07611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2524EEB9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4E7059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2F2DFA9C" w14:textId="77777777" w:rsidTr="008A401F">
        <w:trPr>
          <w:cantSplit/>
          <w:trHeight w:val="340"/>
        </w:trPr>
        <w:tc>
          <w:tcPr>
            <w:tcW w:w="2127" w:type="dxa"/>
          </w:tcPr>
          <w:p w14:paraId="09A53447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21D3466F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4141E478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7E6A8C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6E4FA2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95DCF0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3EDB70F2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0388B901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2ED8BF52" w14:textId="77777777" w:rsidTr="008A401F">
        <w:trPr>
          <w:cantSplit/>
          <w:trHeight w:val="340"/>
        </w:trPr>
        <w:tc>
          <w:tcPr>
            <w:tcW w:w="2127" w:type="dxa"/>
          </w:tcPr>
          <w:p w14:paraId="7517C349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2BABC207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73F5FC8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554A624F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21AA44D9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C1FEBA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0F9F858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5D2B0E2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777CF029" w14:textId="77777777" w:rsidTr="008A401F">
        <w:trPr>
          <w:cantSplit/>
          <w:trHeight w:val="340"/>
        </w:trPr>
        <w:tc>
          <w:tcPr>
            <w:tcW w:w="2127" w:type="dxa"/>
          </w:tcPr>
          <w:p w14:paraId="6C21EF7B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6CED390B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63B24278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48ACEFF4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2D7E2EDF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5CD8E29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0778F8C6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46EC6F77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5F625A38" w14:textId="77777777" w:rsidTr="008A401F">
        <w:trPr>
          <w:cantSplit/>
          <w:trHeight w:val="340"/>
        </w:trPr>
        <w:tc>
          <w:tcPr>
            <w:tcW w:w="2127" w:type="dxa"/>
          </w:tcPr>
          <w:p w14:paraId="621C5309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73AA6A4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6BBC99E8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D695164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C6449C4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E6E8EE9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726D6F03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6B48B55B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  <w:tr w:rsidR="008A401F" w:rsidRPr="0071704A" w14:paraId="28ECC1A0" w14:textId="77777777" w:rsidTr="008A401F">
        <w:trPr>
          <w:cantSplit/>
          <w:trHeight w:val="340"/>
        </w:trPr>
        <w:tc>
          <w:tcPr>
            <w:tcW w:w="2127" w:type="dxa"/>
          </w:tcPr>
          <w:p w14:paraId="6E5323C1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068F9396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4D1D8755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00DD974F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5002537E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0449DF8C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2111A37A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CB939D7" w14:textId="77777777" w:rsidR="008A401F" w:rsidRPr="009A4A8C" w:rsidRDefault="008A401F" w:rsidP="00AE4276">
            <w:pPr>
              <w:rPr>
                <w:b/>
                <w:sz w:val="22"/>
              </w:rPr>
            </w:pPr>
          </w:p>
        </w:tc>
      </w:tr>
    </w:tbl>
    <w:p w14:paraId="7ADE0BCA" w14:textId="77777777" w:rsidR="003132A8" w:rsidRDefault="003132A8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p w14:paraId="21AFA332" w14:textId="74C2799E" w:rsidR="003613DF" w:rsidRPr="003613DF" w:rsidRDefault="003613DF" w:rsidP="003613DF">
      <w:pPr>
        <w:ind w:right="-1"/>
        <w:rPr>
          <w:b/>
          <w:bCs/>
          <w:color w:val="00A766"/>
          <w:sz w:val="28"/>
          <w:szCs w:val="28"/>
        </w:rPr>
      </w:pPr>
      <w:r w:rsidRPr="003613DF">
        <w:rPr>
          <w:b/>
          <w:bCs/>
          <w:color w:val="00A766"/>
          <w:sz w:val="24"/>
          <w:szCs w:val="24"/>
        </w:rPr>
        <w:t>Vurderingsnøgle</w:t>
      </w:r>
      <w:r w:rsidRPr="003613DF">
        <w:rPr>
          <w:b/>
          <w:bCs/>
          <w:color w:val="00A766"/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559"/>
        <w:gridCol w:w="567"/>
      </w:tblGrid>
      <w:tr w:rsidR="003613DF" w:rsidRPr="0071704A" w14:paraId="4EE1ADFF" w14:textId="77777777" w:rsidTr="003613DF">
        <w:trPr>
          <w:cantSplit/>
          <w:trHeight w:val="251"/>
        </w:trPr>
        <w:tc>
          <w:tcPr>
            <w:tcW w:w="7655" w:type="dxa"/>
          </w:tcPr>
          <w:p w14:paraId="0E686C97" w14:textId="10142323" w:rsidR="003613DF" w:rsidRPr="003613DF" w:rsidRDefault="003613DF" w:rsidP="003613DF">
            <w:pPr>
              <w:rPr>
                <w:b/>
                <w:sz w:val="18"/>
                <w:szCs w:val="18"/>
              </w:rPr>
            </w:pPr>
            <w:r w:rsidRPr="003613DF">
              <w:rPr>
                <w:b/>
                <w:bCs/>
                <w:sz w:val="22"/>
              </w:rPr>
              <w:t>Kompetenceniveauer</w:t>
            </w:r>
          </w:p>
        </w:tc>
        <w:tc>
          <w:tcPr>
            <w:tcW w:w="2126" w:type="dxa"/>
            <w:gridSpan w:val="2"/>
          </w:tcPr>
          <w:p w14:paraId="3C381746" w14:textId="5F25D2C1" w:rsidR="003613DF" w:rsidRPr="009A4A8C" w:rsidRDefault="003613DF" w:rsidP="00AE4276">
            <w:pPr>
              <w:jc w:val="center"/>
              <w:rPr>
                <w:sz w:val="22"/>
              </w:rPr>
            </w:pPr>
            <w:r w:rsidRPr="003613DF">
              <w:rPr>
                <w:b/>
                <w:bCs/>
                <w:sz w:val="22"/>
              </w:rPr>
              <w:t>Niveau</w:t>
            </w:r>
          </w:p>
        </w:tc>
      </w:tr>
      <w:tr w:rsidR="003613DF" w:rsidRPr="0071704A" w14:paraId="364FC292" w14:textId="77777777" w:rsidTr="008A401F">
        <w:trPr>
          <w:cantSplit/>
          <w:trHeight w:val="1107"/>
        </w:trPr>
        <w:tc>
          <w:tcPr>
            <w:tcW w:w="7655" w:type="dxa"/>
          </w:tcPr>
          <w:p w14:paraId="45A15E43" w14:textId="77777777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Har baggrund til at planlægge og udføre opgaven på ekspertniveau</w:t>
            </w:r>
          </w:p>
          <w:p w14:paraId="0694926A" w14:textId="77777777" w:rsid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Kan arbejde selvstændigt uden instruktion</w:t>
            </w:r>
          </w:p>
          <w:p w14:paraId="450FEBBB" w14:textId="2DD60542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Kan arbejde uden tilsyn</w:t>
            </w:r>
          </w:p>
        </w:tc>
        <w:tc>
          <w:tcPr>
            <w:tcW w:w="1559" w:type="dxa"/>
            <w:vAlign w:val="center"/>
          </w:tcPr>
          <w:p w14:paraId="08392DAD" w14:textId="77777777" w:rsidR="003613DF" w:rsidRPr="004A04B8" w:rsidRDefault="003613DF" w:rsidP="008A401F">
            <w:pPr>
              <w:ind w:right="-1"/>
              <w:jc w:val="center"/>
              <w:rPr>
                <w:szCs w:val="20"/>
              </w:rPr>
            </w:pPr>
            <w:r w:rsidRPr="004A04B8">
              <w:rPr>
                <w:szCs w:val="20"/>
              </w:rPr>
              <w:t>Som fagligt</w:t>
            </w:r>
          </w:p>
          <w:p w14:paraId="1E9E4DDC" w14:textId="1499EF23" w:rsidR="003613DF" w:rsidRPr="009A4A8C" w:rsidRDefault="003613DF" w:rsidP="008A401F">
            <w:pPr>
              <w:jc w:val="center"/>
              <w:rPr>
                <w:b/>
                <w:sz w:val="22"/>
              </w:rPr>
            </w:pPr>
            <w:r w:rsidRPr="004A04B8">
              <w:rPr>
                <w:szCs w:val="20"/>
              </w:rPr>
              <w:t>ansvarlig</w:t>
            </w:r>
          </w:p>
        </w:tc>
        <w:tc>
          <w:tcPr>
            <w:tcW w:w="567" w:type="dxa"/>
            <w:vAlign w:val="center"/>
          </w:tcPr>
          <w:p w14:paraId="613E83B6" w14:textId="15C16B18" w:rsidR="003613DF" w:rsidRPr="003613DF" w:rsidRDefault="003613DF" w:rsidP="008A401F">
            <w:pPr>
              <w:jc w:val="center"/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4</w:t>
            </w:r>
          </w:p>
        </w:tc>
      </w:tr>
      <w:tr w:rsidR="003613DF" w:rsidRPr="0071704A" w14:paraId="49D7A6EF" w14:textId="77777777" w:rsidTr="008A401F">
        <w:trPr>
          <w:cantSplit/>
          <w:trHeight w:val="852"/>
        </w:trPr>
        <w:tc>
          <w:tcPr>
            <w:tcW w:w="7655" w:type="dxa"/>
          </w:tcPr>
          <w:p w14:paraId="3DE18813" w14:textId="77777777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Har fornøden baggrund til at udføre opgaven</w:t>
            </w:r>
          </w:p>
          <w:p w14:paraId="2FAFFCE5" w14:textId="77777777" w:rsid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Instruktion foretages efter behov</w:t>
            </w:r>
          </w:p>
          <w:p w14:paraId="7318D310" w14:textId="1365490C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Kan arbejde uden tilsyn</w:t>
            </w:r>
          </w:p>
        </w:tc>
        <w:tc>
          <w:tcPr>
            <w:tcW w:w="1559" w:type="dxa"/>
            <w:vAlign w:val="center"/>
          </w:tcPr>
          <w:p w14:paraId="1A65F2F1" w14:textId="58B349BD" w:rsidR="003613DF" w:rsidRPr="009A4A8C" w:rsidRDefault="003613DF" w:rsidP="008A401F">
            <w:pPr>
              <w:jc w:val="center"/>
              <w:rPr>
                <w:b/>
                <w:sz w:val="22"/>
              </w:rPr>
            </w:pPr>
            <w:r w:rsidRPr="004A04B8">
              <w:rPr>
                <w:szCs w:val="20"/>
              </w:rPr>
              <w:t>Som faglært</w:t>
            </w:r>
          </w:p>
        </w:tc>
        <w:tc>
          <w:tcPr>
            <w:tcW w:w="567" w:type="dxa"/>
            <w:vAlign w:val="center"/>
          </w:tcPr>
          <w:p w14:paraId="5425D134" w14:textId="38363ADB" w:rsidR="003613DF" w:rsidRPr="003613DF" w:rsidRDefault="003613DF" w:rsidP="008A401F">
            <w:pPr>
              <w:jc w:val="center"/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3</w:t>
            </w:r>
          </w:p>
        </w:tc>
      </w:tr>
      <w:tr w:rsidR="003613DF" w:rsidRPr="0071704A" w14:paraId="10DA37B9" w14:textId="77777777" w:rsidTr="008A401F">
        <w:trPr>
          <w:cantSplit/>
          <w:trHeight w:val="837"/>
        </w:trPr>
        <w:tc>
          <w:tcPr>
            <w:tcW w:w="7655" w:type="dxa"/>
          </w:tcPr>
          <w:p w14:paraId="2B38F02F" w14:textId="77777777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Har begrænset baggrund til at udføre opgaven</w:t>
            </w:r>
          </w:p>
          <w:p w14:paraId="02923A18" w14:textId="77777777" w:rsid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Må arbejde efter instruktion</w:t>
            </w:r>
          </w:p>
          <w:p w14:paraId="5596A568" w14:textId="1E88D64E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Tilsyn nødvendigt</w:t>
            </w:r>
          </w:p>
        </w:tc>
        <w:tc>
          <w:tcPr>
            <w:tcW w:w="1559" w:type="dxa"/>
            <w:vAlign w:val="center"/>
          </w:tcPr>
          <w:p w14:paraId="0F546F03" w14:textId="646CD979" w:rsidR="003613DF" w:rsidRPr="008A401F" w:rsidRDefault="008A401F" w:rsidP="008A401F">
            <w:pPr>
              <w:jc w:val="center"/>
              <w:rPr>
                <w:bCs/>
                <w:szCs w:val="20"/>
              </w:rPr>
            </w:pPr>
            <w:r w:rsidRPr="008A401F">
              <w:rPr>
                <w:bCs/>
                <w:szCs w:val="20"/>
              </w:rPr>
              <w:t>Nogen erfaring</w:t>
            </w:r>
          </w:p>
        </w:tc>
        <w:tc>
          <w:tcPr>
            <w:tcW w:w="567" w:type="dxa"/>
            <w:vAlign w:val="center"/>
          </w:tcPr>
          <w:p w14:paraId="35336C9B" w14:textId="137CB3CF" w:rsidR="003613DF" w:rsidRPr="003613DF" w:rsidRDefault="003613DF" w:rsidP="008A401F">
            <w:pPr>
              <w:jc w:val="center"/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2</w:t>
            </w:r>
          </w:p>
        </w:tc>
      </w:tr>
      <w:tr w:rsidR="003613DF" w:rsidRPr="0071704A" w14:paraId="2D9E4598" w14:textId="77777777" w:rsidTr="008A401F">
        <w:trPr>
          <w:cantSplit/>
          <w:trHeight w:val="967"/>
        </w:trPr>
        <w:tc>
          <w:tcPr>
            <w:tcW w:w="7655" w:type="dxa"/>
          </w:tcPr>
          <w:p w14:paraId="2C76F834" w14:textId="77777777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Har ikke den fornødne baggrund til at udføre opgaven</w:t>
            </w:r>
          </w:p>
          <w:p w14:paraId="68C227B5" w14:textId="77777777" w:rsid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Må ikke arbejde selvstændigt på opgaven</w:t>
            </w:r>
          </w:p>
          <w:p w14:paraId="6FBCC56D" w14:textId="7512AEA0" w:rsidR="003613DF" w:rsidRPr="003613DF" w:rsidRDefault="003613DF" w:rsidP="003613DF">
            <w:pPr>
              <w:numPr>
                <w:ilvl w:val="0"/>
                <w:numId w:val="2"/>
              </w:numPr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Effektiv instruktion og tilsyn nødvendigt</w:t>
            </w:r>
          </w:p>
        </w:tc>
        <w:tc>
          <w:tcPr>
            <w:tcW w:w="1559" w:type="dxa"/>
            <w:vAlign w:val="center"/>
          </w:tcPr>
          <w:p w14:paraId="37EEDCAF" w14:textId="21F29F83" w:rsidR="003613DF" w:rsidRPr="008A401F" w:rsidRDefault="008A401F" w:rsidP="008A401F">
            <w:pPr>
              <w:jc w:val="center"/>
              <w:rPr>
                <w:bCs/>
                <w:szCs w:val="20"/>
              </w:rPr>
            </w:pPr>
            <w:r w:rsidRPr="008A401F">
              <w:rPr>
                <w:bCs/>
                <w:szCs w:val="20"/>
              </w:rPr>
              <w:t>Uden erfaring</w:t>
            </w:r>
          </w:p>
        </w:tc>
        <w:tc>
          <w:tcPr>
            <w:tcW w:w="567" w:type="dxa"/>
            <w:vAlign w:val="center"/>
          </w:tcPr>
          <w:p w14:paraId="6195099A" w14:textId="320AD448" w:rsidR="003613DF" w:rsidRPr="003613DF" w:rsidRDefault="003613DF" w:rsidP="008A401F">
            <w:pPr>
              <w:jc w:val="center"/>
              <w:rPr>
                <w:bCs/>
                <w:szCs w:val="20"/>
              </w:rPr>
            </w:pPr>
            <w:r w:rsidRPr="003613DF">
              <w:rPr>
                <w:bCs/>
                <w:szCs w:val="20"/>
              </w:rPr>
              <w:t>1</w:t>
            </w:r>
          </w:p>
        </w:tc>
      </w:tr>
    </w:tbl>
    <w:p w14:paraId="2E7A70AC" w14:textId="77777777" w:rsidR="003613DF" w:rsidRPr="009A4A8C" w:rsidRDefault="003613DF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sectPr w:rsidR="003613DF" w:rsidRPr="009A4A8C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B36"/>
    <w:multiLevelType w:val="hybridMultilevel"/>
    <w:tmpl w:val="719628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1"/>
  </w:num>
  <w:num w:numId="2" w16cid:durableId="167818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3613DF"/>
    <w:rsid w:val="00430211"/>
    <w:rsid w:val="0043295C"/>
    <w:rsid w:val="0046790F"/>
    <w:rsid w:val="00531B83"/>
    <w:rsid w:val="00553D22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7C704B"/>
    <w:rsid w:val="00833E10"/>
    <w:rsid w:val="00852369"/>
    <w:rsid w:val="00866C4E"/>
    <w:rsid w:val="00882F57"/>
    <w:rsid w:val="008A401F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C14B6"/>
    <w:rsid w:val="009D07AF"/>
    <w:rsid w:val="009E0EA4"/>
    <w:rsid w:val="00A42C07"/>
    <w:rsid w:val="00A61CA9"/>
    <w:rsid w:val="00B25A17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CC7A78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39"/>
    <w:rsid w:val="00CC7A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1</TotalTime>
  <Pages>1</Pages>
  <Words>151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3</cp:revision>
  <cp:lastPrinted>2012-12-05T14:51:00Z</cp:lastPrinted>
  <dcterms:created xsi:type="dcterms:W3CDTF">2024-08-22T06:13:00Z</dcterms:created>
  <dcterms:modified xsi:type="dcterms:W3CDTF">2024-10-22T05:53:00Z</dcterms:modified>
</cp:coreProperties>
</file>