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6E6A65F5" w:rsidR="009A4A8C" w:rsidRDefault="00AC452C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Liste over hygiejneforanstaltninger og værnemidler</w:t>
      </w:r>
      <w:r w:rsidR="002D5E9F">
        <w:rPr>
          <w:b/>
          <w:bCs/>
          <w:color w:val="00A766"/>
          <w:sz w:val="28"/>
          <w:szCs w:val="18"/>
        </w:rPr>
        <w:t xml:space="preserve"> – Skema 04</w:t>
      </w:r>
    </w:p>
    <w:p w14:paraId="12D01311" w14:textId="77777777" w:rsidR="009C14B6" w:rsidRPr="009C14B6" w:rsidRDefault="009C14B6" w:rsidP="009A4A8C">
      <w:pPr>
        <w:jc w:val="center"/>
        <w:rPr>
          <w:b/>
          <w:bCs/>
          <w:color w:val="00A766"/>
          <w:sz w:val="16"/>
          <w:szCs w:val="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394"/>
      </w:tblGrid>
      <w:tr w:rsidR="00AC452C" w:rsidRPr="0071704A" w14:paraId="36543000" w14:textId="1BD984D8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11B1EC83" w14:textId="447383DA" w:rsidR="00AC452C" w:rsidRPr="00AC452C" w:rsidRDefault="00AC452C" w:rsidP="00AC4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1559" w:type="dxa"/>
            <w:vAlign w:val="center"/>
          </w:tcPr>
          <w:p w14:paraId="71CB12A3" w14:textId="5011F9DF" w:rsidR="00AC452C" w:rsidRPr="00AC452C" w:rsidRDefault="00AC452C" w:rsidP="00AC4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Fabrikat</w:t>
            </w:r>
          </w:p>
        </w:tc>
        <w:tc>
          <w:tcPr>
            <w:tcW w:w="1843" w:type="dxa"/>
            <w:vAlign w:val="center"/>
          </w:tcPr>
          <w:p w14:paraId="02CA2318" w14:textId="115CB4B3" w:rsidR="00AC452C" w:rsidRPr="00AC452C" w:rsidRDefault="00AC452C" w:rsidP="00AC452C">
            <w:pPr>
              <w:jc w:val="center"/>
              <w:rPr>
                <w:b/>
                <w:sz w:val="22"/>
              </w:rPr>
            </w:pPr>
            <w:r w:rsidRPr="00AC452C">
              <w:rPr>
                <w:b/>
                <w:sz w:val="22"/>
              </w:rPr>
              <w:t>Evt. eftersyn</w:t>
            </w:r>
          </w:p>
        </w:tc>
        <w:tc>
          <w:tcPr>
            <w:tcW w:w="4394" w:type="dxa"/>
            <w:vAlign w:val="center"/>
          </w:tcPr>
          <w:p w14:paraId="1FB11448" w14:textId="16D3F5BB" w:rsidR="00AC452C" w:rsidRPr="00AC452C" w:rsidRDefault="00AC452C" w:rsidP="00AC452C">
            <w:pPr>
              <w:jc w:val="center"/>
              <w:rPr>
                <w:b/>
                <w:sz w:val="22"/>
              </w:rPr>
            </w:pPr>
            <w:r w:rsidRPr="00AC452C">
              <w:rPr>
                <w:b/>
                <w:sz w:val="22"/>
              </w:rPr>
              <w:t>Bemærkninger</w:t>
            </w:r>
          </w:p>
        </w:tc>
      </w:tr>
      <w:tr w:rsidR="00AC452C" w:rsidRPr="0071704A" w14:paraId="2830FE5B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37A26968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B295F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30271C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445912BF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56B46C1C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1A8F8CEF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1E6EB0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8922D0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096D56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4DB98E7F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14DEC050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84709D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E10FAD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5C23351D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56BF85E3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2EA0E116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E7E46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323456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0E96E3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2674CE36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42466D0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D1876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44366F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62E92D1E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5E6F9093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6D2C9D6C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A039E5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D9FFF4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3CED7D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667DB199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6E4E3131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C21F88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092A0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45E561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026B1A7F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25F88C2E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267DC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B4168F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DD22890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47B97FB6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44D6392B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5BFB37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C14998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31132C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52C" w:rsidRPr="0071704A" w14:paraId="566894F1" w14:textId="77777777" w:rsidTr="00AC452C">
        <w:trPr>
          <w:cantSplit/>
          <w:trHeight w:val="454"/>
        </w:trPr>
        <w:tc>
          <w:tcPr>
            <w:tcW w:w="2127" w:type="dxa"/>
            <w:vAlign w:val="center"/>
          </w:tcPr>
          <w:p w14:paraId="282E5766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DBA4B9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AF751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FEBB69" w14:textId="77777777" w:rsidR="00AC452C" w:rsidRPr="007C704B" w:rsidRDefault="00AC452C" w:rsidP="008A401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ADE0BCA" w14:textId="77777777" w:rsidR="003132A8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p w14:paraId="4B762801" w14:textId="77777777" w:rsidR="00AC452C" w:rsidRDefault="00AC452C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p w14:paraId="2E0A1C5C" w14:textId="77777777" w:rsidR="00AC452C" w:rsidRDefault="00AC452C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p w14:paraId="6727DF4E" w14:textId="77777777" w:rsidR="00AC452C" w:rsidRDefault="00AC452C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C452C" w:rsidRPr="0071704A" w14:paraId="2D9E4598" w14:textId="77777777" w:rsidTr="00AC452C">
        <w:trPr>
          <w:cantSplit/>
          <w:trHeight w:val="2658"/>
        </w:trPr>
        <w:tc>
          <w:tcPr>
            <w:tcW w:w="9923" w:type="dxa"/>
          </w:tcPr>
          <w:p w14:paraId="51EE7B51" w14:textId="4C25D814" w:rsidR="00AC452C" w:rsidRPr="00AC452C" w:rsidRDefault="00AC452C" w:rsidP="00AC452C">
            <w:pPr>
              <w:rPr>
                <w:bCs/>
                <w:sz w:val="22"/>
              </w:rPr>
            </w:pPr>
            <w:r w:rsidRPr="00AC452C">
              <w:rPr>
                <w:bCs/>
                <w:sz w:val="22"/>
              </w:rPr>
              <w:t>Supplerende bemærkninger</w:t>
            </w:r>
            <w:r>
              <w:rPr>
                <w:bCs/>
                <w:sz w:val="22"/>
              </w:rPr>
              <w:t>:</w:t>
            </w:r>
          </w:p>
          <w:p w14:paraId="6FBCC56D" w14:textId="0E579AD3" w:rsidR="00AC452C" w:rsidRPr="003613DF" w:rsidRDefault="00AC452C" w:rsidP="00AC452C">
            <w:pPr>
              <w:rPr>
                <w:bCs/>
                <w:szCs w:val="20"/>
              </w:rPr>
            </w:pPr>
          </w:p>
        </w:tc>
      </w:tr>
    </w:tbl>
    <w:p w14:paraId="2E7A70AC" w14:textId="77777777" w:rsidR="003613DF" w:rsidRPr="009A4A8C" w:rsidRDefault="003613DF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613DF" w:rsidRPr="009A4A8C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B36"/>
    <w:multiLevelType w:val="hybridMultilevel"/>
    <w:tmpl w:val="71962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1"/>
  </w:num>
  <w:num w:numId="2" w16cid:durableId="16781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2D5E9F"/>
    <w:rsid w:val="003042F1"/>
    <w:rsid w:val="003132A8"/>
    <w:rsid w:val="003613DF"/>
    <w:rsid w:val="00430211"/>
    <w:rsid w:val="0043295C"/>
    <w:rsid w:val="0046790F"/>
    <w:rsid w:val="00531B83"/>
    <w:rsid w:val="00553D22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7C704B"/>
    <w:rsid w:val="00833E10"/>
    <w:rsid w:val="00852369"/>
    <w:rsid w:val="00882F57"/>
    <w:rsid w:val="008A401F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61CA9"/>
    <w:rsid w:val="00AC452C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1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2024-08-22T06:40:00Z</dcterms:created>
  <dcterms:modified xsi:type="dcterms:W3CDTF">2024-10-22T05:53:00Z</dcterms:modified>
</cp:coreProperties>
</file>