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3BE9" w14:textId="32A1BED7" w:rsidR="009A4A8C" w:rsidRDefault="00FF06EA" w:rsidP="009A4A8C">
      <w:pPr>
        <w:jc w:val="center"/>
        <w:rPr>
          <w:b/>
          <w:bCs/>
          <w:color w:val="00A766"/>
          <w:sz w:val="28"/>
          <w:szCs w:val="18"/>
        </w:rPr>
      </w:pPr>
      <w:r>
        <w:rPr>
          <w:b/>
          <w:bCs/>
          <w:color w:val="00A766"/>
          <w:sz w:val="28"/>
          <w:szCs w:val="18"/>
        </w:rPr>
        <w:t>Anmeldelse af asbestarbejde til Arbejdstilsynet</w:t>
      </w:r>
      <w:r w:rsidR="00392D9A">
        <w:rPr>
          <w:b/>
          <w:bCs/>
          <w:color w:val="00A766"/>
          <w:sz w:val="28"/>
          <w:szCs w:val="18"/>
        </w:rPr>
        <w:t xml:space="preserve"> – Skema 10</w:t>
      </w:r>
    </w:p>
    <w:p w14:paraId="24F6B561" w14:textId="77777777" w:rsidR="00D111AF" w:rsidRDefault="00D111AF" w:rsidP="009A4A8C">
      <w:pPr>
        <w:jc w:val="center"/>
        <w:rPr>
          <w:b/>
          <w:bCs/>
          <w:color w:val="00A766"/>
          <w:sz w:val="28"/>
          <w:szCs w:val="18"/>
        </w:rPr>
      </w:pPr>
    </w:p>
    <w:p w14:paraId="348929D3" w14:textId="77777777" w:rsidR="00167B4E" w:rsidRPr="008E6CD1" w:rsidRDefault="00FF06EA" w:rsidP="00167B4E">
      <w:r w:rsidRPr="00FF06EA">
        <w:rPr>
          <w:b/>
          <w:bCs/>
          <w:color w:val="000000"/>
          <w:sz w:val="22"/>
          <w:szCs w:val="24"/>
        </w:rPr>
        <w:t>Arbejdet er udført på følgende adresse: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64"/>
        <w:gridCol w:w="6459"/>
      </w:tblGrid>
      <w:tr w:rsidR="00167B4E" w:rsidRPr="00167B4E" w14:paraId="66BB2146" w14:textId="77777777" w:rsidTr="00AE4276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0D16473E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  <w:r w:rsidRPr="00167B4E">
              <w:rPr>
                <w:b/>
                <w:bCs/>
                <w:color w:val="000000"/>
                <w:sz w:val="22"/>
                <w:szCs w:val="24"/>
              </w:rPr>
              <w:t>Adresse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B7C2DB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</w:p>
        </w:tc>
      </w:tr>
      <w:tr w:rsidR="00167B4E" w:rsidRPr="00167B4E" w14:paraId="72B96B70" w14:textId="77777777" w:rsidTr="00AE4276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33F872D7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  <w:r w:rsidRPr="00167B4E">
              <w:rPr>
                <w:b/>
                <w:bCs/>
                <w:color w:val="000000"/>
                <w:sz w:val="22"/>
                <w:szCs w:val="24"/>
              </w:rPr>
              <w:t xml:space="preserve">Arbejdets art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D5A77F9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</w:p>
        </w:tc>
      </w:tr>
      <w:tr w:rsidR="00167B4E" w:rsidRPr="00167B4E" w14:paraId="070546B7" w14:textId="77777777" w:rsidTr="00AE4276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4E5B9BAD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  <w:r w:rsidRPr="00167B4E">
              <w:rPr>
                <w:b/>
                <w:bCs/>
                <w:color w:val="000000"/>
                <w:sz w:val="22"/>
                <w:szCs w:val="24"/>
              </w:rPr>
              <w:t>Arbejdets omfang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B701C95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</w:p>
        </w:tc>
      </w:tr>
      <w:tr w:rsidR="00167B4E" w:rsidRPr="00167B4E" w14:paraId="1F5D3956" w14:textId="77777777" w:rsidTr="00AE4276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70769200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  <w:r w:rsidRPr="00167B4E">
              <w:rPr>
                <w:b/>
                <w:bCs/>
                <w:color w:val="000000"/>
                <w:sz w:val="22"/>
                <w:szCs w:val="24"/>
              </w:rPr>
              <w:t>Arbejdsmetoder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FCBFAB2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</w:p>
        </w:tc>
      </w:tr>
      <w:tr w:rsidR="00167B4E" w:rsidRPr="00167B4E" w14:paraId="027569C6" w14:textId="77777777" w:rsidTr="00AE4276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566D5455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  <w:r w:rsidRPr="00167B4E">
              <w:rPr>
                <w:b/>
                <w:bCs/>
                <w:color w:val="000000"/>
                <w:sz w:val="22"/>
                <w:szCs w:val="24"/>
              </w:rPr>
              <w:t xml:space="preserve">Beskyttelsesforanstaltninger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4934A5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</w:p>
        </w:tc>
      </w:tr>
    </w:tbl>
    <w:p w14:paraId="6D677D82" w14:textId="77777777" w:rsidR="00167B4E" w:rsidRDefault="00167B4E" w:rsidP="00167B4E">
      <w:pPr>
        <w:rPr>
          <w:b/>
          <w:bCs/>
          <w:color w:val="000000"/>
          <w:sz w:val="22"/>
          <w:szCs w:val="24"/>
        </w:rPr>
      </w:pPr>
    </w:p>
    <w:p w14:paraId="61958C7E" w14:textId="77777777" w:rsidR="00801AD2" w:rsidRPr="00167B4E" w:rsidRDefault="00801AD2" w:rsidP="00167B4E">
      <w:pPr>
        <w:rPr>
          <w:b/>
          <w:bCs/>
          <w:color w:val="000000"/>
          <w:sz w:val="22"/>
          <w:szCs w:val="24"/>
        </w:rPr>
      </w:pPr>
    </w:p>
    <w:p w14:paraId="3646E75B" w14:textId="77777777" w:rsidR="00167B4E" w:rsidRPr="00167B4E" w:rsidRDefault="00167B4E" w:rsidP="00167B4E">
      <w:pPr>
        <w:rPr>
          <w:b/>
          <w:bCs/>
          <w:color w:val="000000"/>
          <w:sz w:val="22"/>
          <w:szCs w:val="24"/>
        </w:rPr>
      </w:pPr>
      <w:r w:rsidRPr="00167B4E">
        <w:rPr>
          <w:b/>
          <w:bCs/>
          <w:color w:val="000000"/>
          <w:sz w:val="22"/>
          <w:szCs w:val="24"/>
        </w:rPr>
        <w:t>Den autoriserede virksomhed:</w:t>
      </w:r>
    </w:p>
    <w:p w14:paraId="592653AA" w14:textId="77777777" w:rsidR="00167B4E" w:rsidRDefault="00167B4E" w:rsidP="00167B4E">
      <w:pPr>
        <w:rPr>
          <w:color w:val="000000"/>
        </w:rPr>
      </w:pPr>
      <w:r w:rsidRPr="00167B4E">
        <w:rPr>
          <w:color w:val="000000"/>
        </w:rPr>
        <w:t>Undertegnede virksomhed erklærer at være ansvarlig for det udførte autoriserede arbejde.</w:t>
      </w:r>
    </w:p>
    <w:p w14:paraId="553F6AA5" w14:textId="77777777" w:rsidR="00801AD2" w:rsidRPr="00167B4E" w:rsidRDefault="00801AD2" w:rsidP="00167B4E">
      <w:pPr>
        <w:rPr>
          <w:color w:val="00000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167B4E" w:rsidRPr="00167B4E" w14:paraId="052E5C59" w14:textId="77777777" w:rsidTr="00AE4276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2E649725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  <w:r w:rsidRPr="00167B4E">
              <w:rPr>
                <w:b/>
                <w:bCs/>
                <w:color w:val="000000"/>
                <w:sz w:val="22"/>
                <w:szCs w:val="24"/>
              </w:rPr>
              <w:t>Virksomhed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073FFB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</w:p>
        </w:tc>
      </w:tr>
      <w:tr w:rsidR="00167B4E" w:rsidRPr="00167B4E" w14:paraId="07996402" w14:textId="77777777" w:rsidTr="00AE4276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5E9985D7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  <w:r w:rsidRPr="00167B4E">
              <w:rPr>
                <w:b/>
                <w:bCs/>
                <w:color w:val="000000"/>
                <w:sz w:val="22"/>
                <w:szCs w:val="24"/>
              </w:rPr>
              <w:t>Adresse, postnr. by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2B07C32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</w:p>
        </w:tc>
      </w:tr>
      <w:tr w:rsidR="00167B4E" w:rsidRPr="00167B4E" w14:paraId="4B1FF79F" w14:textId="77777777" w:rsidTr="00AE4276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229E4C0A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  <w:r w:rsidRPr="00167B4E">
              <w:rPr>
                <w:b/>
                <w:bCs/>
                <w:color w:val="000000"/>
                <w:sz w:val="22"/>
                <w:szCs w:val="24"/>
              </w:rPr>
              <w:t>Autorisations nr.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DD7CEA9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</w:p>
        </w:tc>
      </w:tr>
      <w:tr w:rsidR="00167B4E" w:rsidRPr="00167B4E" w14:paraId="4B939C58" w14:textId="77777777" w:rsidTr="00AE4276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246B5A84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  <w:r w:rsidRPr="00167B4E">
              <w:rPr>
                <w:b/>
                <w:bCs/>
                <w:color w:val="000000"/>
                <w:sz w:val="22"/>
                <w:szCs w:val="24"/>
              </w:rPr>
              <w:t>Tlf. Nr.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57C45EE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</w:p>
        </w:tc>
      </w:tr>
      <w:tr w:rsidR="00167B4E" w:rsidRPr="00167B4E" w14:paraId="7D2FC13C" w14:textId="77777777" w:rsidTr="00AE4276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78E1B07C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  <w:r w:rsidRPr="00167B4E">
              <w:rPr>
                <w:b/>
                <w:bCs/>
                <w:color w:val="000000"/>
                <w:sz w:val="22"/>
                <w:szCs w:val="24"/>
              </w:rPr>
              <w:t>Antal personer beskæftiget med arbejdet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53C810F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</w:p>
        </w:tc>
      </w:tr>
      <w:tr w:rsidR="00167B4E" w:rsidRPr="00167B4E" w14:paraId="187CCB3B" w14:textId="77777777" w:rsidTr="00AE4276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2C15221E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  <w:r w:rsidRPr="00167B4E">
              <w:rPr>
                <w:b/>
                <w:bCs/>
                <w:color w:val="000000"/>
                <w:sz w:val="22"/>
                <w:szCs w:val="24"/>
              </w:rPr>
              <w:t>Asbesttype (hvis kendt)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1CAB489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</w:p>
        </w:tc>
      </w:tr>
      <w:tr w:rsidR="00167B4E" w:rsidRPr="00167B4E" w14:paraId="71EE76DA" w14:textId="77777777" w:rsidTr="00AE4276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068D59A6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  <w:r w:rsidRPr="00167B4E">
              <w:rPr>
                <w:b/>
                <w:bCs/>
                <w:color w:val="000000"/>
                <w:sz w:val="22"/>
                <w:szCs w:val="24"/>
              </w:rPr>
              <w:t>Asbestmængde (hvis kendt)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7B4E628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</w:p>
        </w:tc>
      </w:tr>
      <w:tr w:rsidR="00167B4E" w:rsidRPr="00167B4E" w14:paraId="67FAA9D3" w14:textId="77777777" w:rsidTr="00AE4276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64527FCE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  <w:r w:rsidRPr="00167B4E">
              <w:rPr>
                <w:b/>
                <w:bCs/>
                <w:color w:val="000000"/>
                <w:sz w:val="22"/>
                <w:szCs w:val="24"/>
              </w:rPr>
              <w:t xml:space="preserve">Kontaktperson for arbejdet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BFDF05B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</w:p>
        </w:tc>
      </w:tr>
      <w:tr w:rsidR="00167B4E" w:rsidRPr="00167B4E" w14:paraId="777F73C7" w14:textId="77777777" w:rsidTr="00AE4276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1651EA88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  <w:r w:rsidRPr="00167B4E">
              <w:rPr>
                <w:b/>
                <w:bCs/>
                <w:color w:val="000000"/>
                <w:sz w:val="22"/>
                <w:szCs w:val="24"/>
              </w:rPr>
              <w:t>Tlf. nr. på kontaktperson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F9F25F1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</w:p>
        </w:tc>
      </w:tr>
      <w:tr w:rsidR="00167B4E" w:rsidRPr="00167B4E" w14:paraId="64F9C430" w14:textId="77777777" w:rsidTr="00AE4276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6F898257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  <w:r w:rsidRPr="00167B4E">
              <w:rPr>
                <w:b/>
                <w:bCs/>
                <w:color w:val="000000"/>
                <w:sz w:val="22"/>
                <w:szCs w:val="24"/>
              </w:rPr>
              <w:t xml:space="preserve">Dato for arbejdets påbegyndelse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95A36EC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</w:p>
        </w:tc>
      </w:tr>
      <w:tr w:rsidR="00167B4E" w:rsidRPr="00167B4E" w14:paraId="6CE9906D" w14:textId="77777777" w:rsidTr="00AE4276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5CE85814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  <w:r w:rsidRPr="00167B4E">
              <w:rPr>
                <w:b/>
                <w:bCs/>
                <w:color w:val="000000"/>
                <w:sz w:val="22"/>
                <w:szCs w:val="24"/>
              </w:rPr>
              <w:t>Dato for arbejdets afslutning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887CDA8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</w:p>
        </w:tc>
      </w:tr>
    </w:tbl>
    <w:p w14:paraId="5756A31A" w14:textId="77777777" w:rsidR="00167B4E" w:rsidRPr="00167B4E" w:rsidRDefault="00167B4E" w:rsidP="00167B4E">
      <w:pPr>
        <w:rPr>
          <w:b/>
          <w:bCs/>
          <w:color w:val="000000"/>
          <w:sz w:val="22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4820"/>
      </w:tblGrid>
      <w:tr w:rsidR="00167B4E" w:rsidRPr="00167B4E" w14:paraId="6996794B" w14:textId="77777777" w:rsidTr="00AE4276">
        <w:tc>
          <w:tcPr>
            <w:tcW w:w="3261" w:type="dxa"/>
            <w:shd w:val="clear" w:color="auto" w:fill="auto"/>
          </w:tcPr>
          <w:p w14:paraId="31BBFFE0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  <w:r w:rsidRPr="00167B4E">
              <w:rPr>
                <w:b/>
                <w:bCs/>
                <w:color w:val="000000"/>
                <w:sz w:val="22"/>
                <w:szCs w:val="24"/>
              </w:rPr>
              <w:t>Navn:</w:t>
            </w:r>
          </w:p>
          <w:p w14:paraId="14540FA4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7E8C331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  <w:r w:rsidRPr="00167B4E">
              <w:rPr>
                <w:b/>
                <w:bCs/>
                <w:color w:val="000000"/>
                <w:sz w:val="22"/>
                <w:szCs w:val="24"/>
              </w:rPr>
              <w:t>Dato:</w:t>
            </w:r>
          </w:p>
          <w:p w14:paraId="37952CFB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0EB6E86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  <w:r w:rsidRPr="00167B4E">
              <w:rPr>
                <w:b/>
                <w:bCs/>
                <w:color w:val="000000"/>
                <w:sz w:val="22"/>
                <w:szCs w:val="24"/>
              </w:rPr>
              <w:t>Underskrift:</w:t>
            </w:r>
          </w:p>
          <w:p w14:paraId="12FC069D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</w:p>
        </w:tc>
      </w:tr>
    </w:tbl>
    <w:p w14:paraId="4CB81E4B" w14:textId="77777777" w:rsidR="00167B4E" w:rsidRPr="00167B4E" w:rsidRDefault="00167B4E" w:rsidP="00167B4E">
      <w:pPr>
        <w:rPr>
          <w:b/>
          <w:bCs/>
          <w:color w:val="000000"/>
          <w:sz w:val="22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67B4E" w:rsidRPr="00167B4E" w14:paraId="703E62F1" w14:textId="77777777" w:rsidTr="00801AD2">
        <w:trPr>
          <w:trHeight w:val="3095"/>
        </w:trPr>
        <w:tc>
          <w:tcPr>
            <w:tcW w:w="9923" w:type="dxa"/>
            <w:shd w:val="clear" w:color="auto" w:fill="auto"/>
          </w:tcPr>
          <w:p w14:paraId="4E6EFA3D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  <w:r w:rsidRPr="00167B4E">
              <w:rPr>
                <w:b/>
                <w:bCs/>
                <w:color w:val="000000"/>
                <w:sz w:val="22"/>
                <w:szCs w:val="24"/>
              </w:rPr>
              <w:t>Supplerende bemærkninger:</w:t>
            </w:r>
          </w:p>
          <w:p w14:paraId="1282CB95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</w:p>
          <w:p w14:paraId="3EC8C94D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</w:p>
          <w:p w14:paraId="37DF7553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</w:p>
          <w:p w14:paraId="12A4CFA4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</w:p>
          <w:p w14:paraId="57BE7BED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</w:p>
          <w:p w14:paraId="41A51986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</w:p>
          <w:p w14:paraId="75D10F21" w14:textId="77777777" w:rsidR="00167B4E" w:rsidRPr="00167B4E" w:rsidRDefault="00167B4E" w:rsidP="00167B4E">
            <w:pPr>
              <w:rPr>
                <w:b/>
                <w:bCs/>
                <w:color w:val="000000"/>
                <w:sz w:val="22"/>
                <w:szCs w:val="24"/>
              </w:rPr>
            </w:pPr>
          </w:p>
        </w:tc>
      </w:tr>
    </w:tbl>
    <w:p w14:paraId="5C579F1C" w14:textId="62B428AC" w:rsidR="00D114BF" w:rsidRPr="008E6CD1" w:rsidRDefault="00D114BF" w:rsidP="00167B4E"/>
    <w:sectPr w:rsidR="00D114BF" w:rsidRPr="008E6CD1" w:rsidSect="00ED021F">
      <w:headerReference w:type="default" r:id="rId8"/>
      <w:footerReference w:type="default" r:id="rId9"/>
      <w:pgSz w:w="11906" w:h="16838"/>
      <w:pgMar w:top="1701" w:right="1134" w:bottom="567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EBB9" w14:textId="77777777" w:rsidR="00735B3A" w:rsidRDefault="00735B3A" w:rsidP="00F16611">
      <w:r>
        <w:separator/>
      </w:r>
    </w:p>
  </w:endnote>
  <w:endnote w:type="continuationSeparator" w:id="0">
    <w:p w14:paraId="2F2C9187" w14:textId="77777777" w:rsidR="00735B3A" w:rsidRDefault="00735B3A" w:rsidP="00F1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Alternates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Alternates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317A" w14:textId="04B1D699" w:rsidR="00E0054F" w:rsidRPr="00E0054F" w:rsidRDefault="00D63428" w:rsidP="00664E06">
    <w:pPr>
      <w:pStyle w:val="Sidefod"/>
      <w:tabs>
        <w:tab w:val="clear" w:pos="4819"/>
        <w:tab w:val="left" w:pos="3119"/>
        <w:tab w:val="center" w:pos="3402"/>
      </w:tabs>
      <w:rPr>
        <w:sz w:val="14"/>
        <w:szCs w:val="14"/>
      </w:rPr>
    </w:pPr>
    <w:r>
      <w:rPr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39CE" w14:textId="77777777" w:rsidR="00735B3A" w:rsidRDefault="00735B3A" w:rsidP="00F16611">
      <w:r>
        <w:separator/>
      </w:r>
    </w:p>
  </w:footnote>
  <w:footnote w:type="continuationSeparator" w:id="0">
    <w:p w14:paraId="5A6F821B" w14:textId="77777777" w:rsidR="00735B3A" w:rsidRDefault="00735B3A" w:rsidP="00F16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8545" w14:textId="10C02A04" w:rsidR="00F16611" w:rsidRDefault="00214A7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6432" behindDoc="0" locked="0" layoutInCell="1" allowOverlap="1" wp14:anchorId="1EBB1B66" wp14:editId="4F4B02CD">
          <wp:simplePos x="0" y="0"/>
          <wp:positionH relativeFrom="margin">
            <wp:posOffset>29845</wp:posOffset>
          </wp:positionH>
          <wp:positionV relativeFrom="paragraph">
            <wp:posOffset>6985</wp:posOffset>
          </wp:positionV>
          <wp:extent cx="1884680" cy="303530"/>
          <wp:effectExtent l="0" t="0" r="1270" b="127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68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21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BAF2B8" wp14:editId="37189DEA">
              <wp:simplePos x="0" y="0"/>
              <wp:positionH relativeFrom="margin">
                <wp:posOffset>3748543</wp:posOffset>
              </wp:positionH>
              <wp:positionV relativeFrom="paragraph">
                <wp:posOffset>-132163</wp:posOffset>
              </wp:positionV>
              <wp:extent cx="2600077" cy="643890"/>
              <wp:effectExtent l="0" t="0" r="0" b="381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077" cy="643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704E23" w14:textId="57A6C557" w:rsidR="00ED021F" w:rsidRPr="00C95320" w:rsidRDefault="00214A7A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  <w:t>Nedrivernes</w:t>
                          </w:r>
                          <w:r w:rsidR="00ED021F"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  <w:t xml:space="preserve"> Kontrolinstans</w:t>
                          </w:r>
                        </w:p>
                        <w:p w14:paraId="30725288" w14:textId="77777777" w:rsidR="00ED021F" w:rsidRPr="00E66060" w:rsidRDefault="00ED021F" w:rsidP="00ED021F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 Alternates" w:hAnsi="Montserrat Alternates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</w:p>
                        <w:p w14:paraId="2CD4FFA1" w14:textId="569888A4" w:rsidR="00ED021F" w:rsidRPr="00E66060" w:rsidRDefault="00ED021F" w:rsidP="00ED021F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>Porschevej 3 · DK-7100 Vejle · Tlf. +45</w:t>
                          </w:r>
                          <w:r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7641 3663</w:t>
                          </w:r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</w:t>
                          </w:r>
                        </w:p>
                        <w:p w14:paraId="025F7D43" w14:textId="29DF7CCB" w:rsidR="00ED021F" w:rsidRPr="00E66060" w:rsidRDefault="00ED021F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www.</w:t>
                          </w:r>
                          <w:r w:rsidR="00214A7A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nedriver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neskontrolinstan</w:t>
                          </w:r>
                          <w:r w:rsidR="00214A7A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s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.dk</w:t>
                          </w:r>
                        </w:p>
                        <w:p w14:paraId="2455288A" w14:textId="233C41AE" w:rsidR="00ED021F" w:rsidRPr="00E66060" w:rsidRDefault="00ED021F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Calibri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 xml:space="preserve">CVR-nr. 32471722 · </w:t>
                          </w:r>
                          <w:r w:rsidR="00E77783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hb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@</w:t>
                          </w:r>
                          <w:r w:rsidR="00BB015B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kkontrol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AF2B8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295.15pt;margin-top:-10.4pt;width:204.75pt;height:50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" filled="f" stroked="f">
              <v:textbox>
                <w:txbxContent>
                  <w:p w14:paraId="35704E23" w14:textId="57A6C557" w:rsidR="00ED021F" w:rsidRPr="00C95320" w:rsidRDefault="00214A7A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  <w:t>Nedrivernes</w:t>
                    </w:r>
                    <w:r w:rsidR="00ED021F"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  <w:t xml:space="preserve"> Kontrolinstans</w:t>
                    </w:r>
                  </w:p>
                  <w:p w14:paraId="30725288" w14:textId="77777777" w:rsidR="00ED021F" w:rsidRPr="00E66060" w:rsidRDefault="00ED021F" w:rsidP="00ED021F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 Alternates" w:hAnsi="Montserrat Alternates" w:cs="Montserrat Alternates"/>
                        <w:sz w:val="14"/>
                        <w:szCs w:val="14"/>
                        <w:lang w:val="da-DK"/>
                      </w:rPr>
                    </w:pPr>
                  </w:p>
                  <w:p w14:paraId="2CD4FFA1" w14:textId="569888A4" w:rsidR="00ED021F" w:rsidRPr="00E66060" w:rsidRDefault="00ED021F" w:rsidP="00ED021F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</w:pPr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>Porschevej 3 · DK-7100 Vejle · Tlf. +45</w:t>
                    </w:r>
                    <w:r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7641 3663</w:t>
                    </w:r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</w:t>
                    </w:r>
                  </w:p>
                  <w:p w14:paraId="025F7D43" w14:textId="29DF7CCB" w:rsidR="00ED021F" w:rsidRPr="00E66060" w:rsidRDefault="00ED021F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www.</w:t>
                    </w:r>
                    <w:r w:rsidR="00214A7A">
                      <w:rPr>
                        <w:rFonts w:cs="Montserrat Alternates"/>
                        <w:sz w:val="14"/>
                        <w:szCs w:val="14"/>
                      </w:rPr>
                      <w:t>nedriver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neskontrolinstan</w:t>
                    </w:r>
                    <w:r w:rsidR="00214A7A">
                      <w:rPr>
                        <w:rFonts w:cs="Montserrat Alternates"/>
                        <w:sz w:val="14"/>
                        <w:szCs w:val="14"/>
                      </w:rPr>
                      <w:t>s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.dk</w:t>
                    </w:r>
                  </w:p>
                  <w:p w14:paraId="2455288A" w14:textId="233C41AE" w:rsidR="00ED021F" w:rsidRPr="00E66060" w:rsidRDefault="00ED021F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Calibri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 xml:space="preserve">CVR-nr. 32471722 · </w:t>
                    </w:r>
                    <w:r w:rsidR="00E77783">
                      <w:rPr>
                        <w:rFonts w:cs="Montserrat Alternates"/>
                        <w:sz w:val="14"/>
                        <w:szCs w:val="14"/>
                      </w:rPr>
                      <w:t>hb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@</w:t>
                    </w:r>
                    <w:r w:rsidR="00BB015B">
                      <w:rPr>
                        <w:rFonts w:cs="Montserrat Alternates"/>
                        <w:sz w:val="14"/>
                        <w:szCs w:val="14"/>
                      </w:rPr>
                      <w:t>kkontrol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.dk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9F19EFA" w14:textId="59B38D90" w:rsidR="00F16611" w:rsidRDefault="00F16611" w:rsidP="00D5646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46EFA"/>
    <w:multiLevelType w:val="hybridMultilevel"/>
    <w:tmpl w:val="5B44B7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E44EA"/>
    <w:multiLevelType w:val="hybridMultilevel"/>
    <w:tmpl w:val="F948E9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3342">
    <w:abstractNumId w:val="0"/>
  </w:num>
  <w:num w:numId="2" w16cid:durableId="40260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3A"/>
    <w:rsid w:val="00036AC2"/>
    <w:rsid w:val="00064EB3"/>
    <w:rsid w:val="000D451C"/>
    <w:rsid w:val="000E32F2"/>
    <w:rsid w:val="000F52E0"/>
    <w:rsid w:val="001239D6"/>
    <w:rsid w:val="00167B4E"/>
    <w:rsid w:val="00167F37"/>
    <w:rsid w:val="00173FAD"/>
    <w:rsid w:val="001D39A0"/>
    <w:rsid w:val="00210993"/>
    <w:rsid w:val="00214A7A"/>
    <w:rsid w:val="00217A70"/>
    <w:rsid w:val="0028353B"/>
    <w:rsid w:val="002B5CFB"/>
    <w:rsid w:val="003042F1"/>
    <w:rsid w:val="003132A8"/>
    <w:rsid w:val="00392D9A"/>
    <w:rsid w:val="00430211"/>
    <w:rsid w:val="0043295C"/>
    <w:rsid w:val="0046377D"/>
    <w:rsid w:val="0046790F"/>
    <w:rsid w:val="00531B83"/>
    <w:rsid w:val="00571636"/>
    <w:rsid w:val="005B7865"/>
    <w:rsid w:val="005D40EE"/>
    <w:rsid w:val="005D61F4"/>
    <w:rsid w:val="005E3842"/>
    <w:rsid w:val="005F2EA7"/>
    <w:rsid w:val="005F558D"/>
    <w:rsid w:val="00664E06"/>
    <w:rsid w:val="006B400C"/>
    <w:rsid w:val="006B42B6"/>
    <w:rsid w:val="006D07F4"/>
    <w:rsid w:val="007303B7"/>
    <w:rsid w:val="00735B3A"/>
    <w:rsid w:val="007621FF"/>
    <w:rsid w:val="00766DCB"/>
    <w:rsid w:val="00801AD2"/>
    <w:rsid w:val="00833E10"/>
    <w:rsid w:val="00852369"/>
    <w:rsid w:val="00882F57"/>
    <w:rsid w:val="008A643D"/>
    <w:rsid w:val="008A6DB9"/>
    <w:rsid w:val="008C71DF"/>
    <w:rsid w:val="008D367A"/>
    <w:rsid w:val="008E6CD1"/>
    <w:rsid w:val="00917004"/>
    <w:rsid w:val="0092111C"/>
    <w:rsid w:val="00937109"/>
    <w:rsid w:val="009408ED"/>
    <w:rsid w:val="009478D2"/>
    <w:rsid w:val="00975EBF"/>
    <w:rsid w:val="0098081A"/>
    <w:rsid w:val="0099462A"/>
    <w:rsid w:val="009A1ED0"/>
    <w:rsid w:val="009A4A8C"/>
    <w:rsid w:val="009D07AF"/>
    <w:rsid w:val="009E0EA4"/>
    <w:rsid w:val="00A42C07"/>
    <w:rsid w:val="00A61CA9"/>
    <w:rsid w:val="00B25A17"/>
    <w:rsid w:val="00BA2999"/>
    <w:rsid w:val="00BB015B"/>
    <w:rsid w:val="00BB1343"/>
    <w:rsid w:val="00BD3417"/>
    <w:rsid w:val="00C15AE4"/>
    <w:rsid w:val="00C20CBE"/>
    <w:rsid w:val="00C800FF"/>
    <w:rsid w:val="00C80412"/>
    <w:rsid w:val="00C80F57"/>
    <w:rsid w:val="00C95320"/>
    <w:rsid w:val="00C97C09"/>
    <w:rsid w:val="00CA3BE7"/>
    <w:rsid w:val="00CB7C80"/>
    <w:rsid w:val="00CC4CF3"/>
    <w:rsid w:val="00D111AF"/>
    <w:rsid w:val="00D114BF"/>
    <w:rsid w:val="00D3562F"/>
    <w:rsid w:val="00D41A2C"/>
    <w:rsid w:val="00D41FC5"/>
    <w:rsid w:val="00D56465"/>
    <w:rsid w:val="00D63428"/>
    <w:rsid w:val="00DF44C8"/>
    <w:rsid w:val="00E0054F"/>
    <w:rsid w:val="00E66060"/>
    <w:rsid w:val="00E77783"/>
    <w:rsid w:val="00EA021E"/>
    <w:rsid w:val="00ED021F"/>
    <w:rsid w:val="00EE3826"/>
    <w:rsid w:val="00F16611"/>
    <w:rsid w:val="00FC130F"/>
    <w:rsid w:val="00FC3178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22B5AEC"/>
  <w15:docId w15:val="{4B0444A4-BA24-4163-A65F-BD6FBC07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26"/>
    <w:pPr>
      <w:spacing w:after="0" w:line="240" w:lineRule="auto"/>
    </w:pPr>
    <w:rPr>
      <w:rFonts w:ascii="Montserrat" w:hAnsi="Montserrat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800FF"/>
    <w:pPr>
      <w:keepNext/>
      <w:keepLines/>
      <w:spacing w:before="240"/>
      <w:outlineLvl w:val="0"/>
    </w:pPr>
    <w:rPr>
      <w:rFonts w:ascii="Montserrat Alternates" w:eastAsiaTheme="majorEastAsia" w:hAnsi="Montserrat Alternates" w:cstheme="majorBidi"/>
      <w:b/>
      <w:sz w:val="6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00FF"/>
    <w:pPr>
      <w:keepNext/>
      <w:keepLines/>
      <w:spacing w:before="40"/>
      <w:outlineLvl w:val="1"/>
    </w:pPr>
    <w:rPr>
      <w:rFonts w:ascii="Montserrat Alternates Medium" w:eastAsiaTheme="majorEastAsia" w:hAnsi="Montserrat Alternates Medium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F44C8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F52E0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D114BF"/>
    <w:pPr>
      <w:keepNext/>
      <w:keepLines/>
      <w:spacing w:before="40"/>
      <w:outlineLvl w:val="4"/>
    </w:pPr>
    <w:rPr>
      <w:rFonts w:eastAsiaTheme="majorEastAsia" w:cstheme="majorBidi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16611"/>
  </w:style>
  <w:style w:type="paragraph" w:styleId="Sidefod">
    <w:name w:val="footer"/>
    <w:basedOn w:val="Normal"/>
    <w:link w:val="Sidefo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1661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661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6611"/>
    <w:rPr>
      <w:rFonts w:ascii="Tahoma" w:hAnsi="Tahoma" w:cs="Tahoma"/>
      <w:sz w:val="16"/>
      <w:szCs w:val="16"/>
    </w:rPr>
  </w:style>
  <w:style w:type="paragraph" w:customStyle="1" w:styleId="Grundlggendeafsnit">
    <w:name w:val="[Grundlæggende afsnit]"/>
    <w:basedOn w:val="Normal"/>
    <w:uiPriority w:val="99"/>
    <w:rsid w:val="001239D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Ingenafstand">
    <w:name w:val="No Spacing"/>
    <w:uiPriority w:val="1"/>
    <w:rsid w:val="00EE3826"/>
    <w:pPr>
      <w:spacing w:after="0" w:line="240" w:lineRule="auto"/>
    </w:pPr>
    <w:rPr>
      <w:rFonts w:ascii="Montserrat" w:hAnsi="Montserrat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800FF"/>
    <w:rPr>
      <w:rFonts w:ascii="Montserrat Alternates" w:eastAsiaTheme="majorEastAsia" w:hAnsi="Montserrat Alternates" w:cstheme="majorBidi"/>
      <w:b/>
      <w:sz w:val="6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800FF"/>
    <w:rPr>
      <w:rFonts w:ascii="Montserrat Alternates Medium" w:eastAsiaTheme="majorEastAsia" w:hAnsi="Montserrat Alternates Medium" w:cstheme="majorBidi"/>
      <w:b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F44C8"/>
    <w:rPr>
      <w:rFonts w:ascii="Montserrat" w:eastAsiaTheme="majorEastAsia" w:hAnsi="Montserrat" w:cstheme="majorBidi"/>
      <w:b/>
      <w:color w:val="000000" w:themeColor="text1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F52E0"/>
    <w:rPr>
      <w:rFonts w:ascii="Montserrat" w:eastAsiaTheme="majorEastAsia" w:hAnsi="Montserrat" w:cstheme="majorBidi"/>
      <w:i/>
      <w:iCs/>
      <w:color w:val="000000" w:themeColor="text1"/>
      <w:sz w:val="20"/>
    </w:rPr>
  </w:style>
  <w:style w:type="paragraph" w:styleId="Undertitel">
    <w:name w:val="Subtitle"/>
    <w:aliases w:val="Billedteks"/>
    <w:basedOn w:val="Normal"/>
    <w:next w:val="Normal"/>
    <w:link w:val="UndertitelTegn"/>
    <w:uiPriority w:val="11"/>
    <w:rsid w:val="00C800FF"/>
    <w:pPr>
      <w:numPr>
        <w:ilvl w:val="1"/>
      </w:numPr>
      <w:spacing w:after="160"/>
    </w:pPr>
    <w:rPr>
      <w:rFonts w:eastAsiaTheme="minorEastAsia"/>
      <w:i/>
      <w:spacing w:val="15"/>
      <w:sz w:val="16"/>
    </w:rPr>
  </w:style>
  <w:style w:type="character" w:customStyle="1" w:styleId="UndertitelTegn">
    <w:name w:val="Undertitel Tegn"/>
    <w:aliases w:val="Billedteks Tegn"/>
    <w:basedOn w:val="Standardskrifttypeiafsnit"/>
    <w:link w:val="Undertitel"/>
    <w:uiPriority w:val="11"/>
    <w:rsid w:val="00C800FF"/>
    <w:rPr>
      <w:rFonts w:ascii="Montserrat" w:eastAsiaTheme="minorEastAsia" w:hAnsi="Montserrat"/>
      <w:i/>
      <w:spacing w:val="15"/>
      <w:sz w:val="16"/>
    </w:rPr>
  </w:style>
  <w:style w:type="paragraph" w:styleId="NormalWeb">
    <w:name w:val="Normal (Web)"/>
    <w:basedOn w:val="Normal"/>
    <w:uiPriority w:val="99"/>
    <w:unhideWhenUsed/>
    <w:rsid w:val="000F52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14BF"/>
    <w:rPr>
      <w:rFonts w:ascii="Montserrat" w:eastAsiaTheme="majorEastAsia" w:hAnsi="Montserrat" w:cstheme="majorBidi"/>
      <w:i/>
      <w:sz w:val="20"/>
    </w:rPr>
  </w:style>
  <w:style w:type="character" w:styleId="Hyperlink">
    <w:name w:val="Hyperlink"/>
    <w:basedOn w:val="Standardskrifttypeiafsnit"/>
    <w:uiPriority w:val="99"/>
    <w:unhideWhenUsed/>
    <w:rsid w:val="00D114BF"/>
    <w:rPr>
      <w:b/>
      <w:color w:val="00A767"/>
      <w:u w:val="single"/>
    </w:rPr>
  </w:style>
  <w:style w:type="character" w:styleId="Fremhv">
    <w:name w:val="Emphasis"/>
    <w:basedOn w:val="Standardskrifttypeiafsnit"/>
    <w:uiPriority w:val="20"/>
    <w:rsid w:val="000F52E0"/>
    <w:rPr>
      <w:i/>
      <w:iCs/>
    </w:rPr>
  </w:style>
  <w:style w:type="paragraph" w:customStyle="1" w:styleId="Typografi1-kursiv">
    <w:name w:val="Typografi1-kursiv"/>
    <w:basedOn w:val="Overskrift1"/>
    <w:link w:val="Typografi1-kursivTegn"/>
    <w:rsid w:val="00C800FF"/>
    <w:rPr>
      <w:i/>
    </w:rPr>
  </w:style>
  <w:style w:type="paragraph" w:customStyle="1" w:styleId="Billedtekster">
    <w:name w:val="Billedtekster"/>
    <w:basedOn w:val="Undertitel"/>
    <w:link w:val="BilledteksterTegn"/>
    <w:rsid w:val="00C800FF"/>
  </w:style>
  <w:style w:type="character" w:customStyle="1" w:styleId="Typografi1-kursivTegn">
    <w:name w:val="Typografi1-kursiv Tegn"/>
    <w:basedOn w:val="Overskrift1Tegn"/>
    <w:link w:val="Typografi1-kursiv"/>
    <w:rsid w:val="00C800FF"/>
    <w:rPr>
      <w:rFonts w:ascii="Montserrat Alternates" w:eastAsiaTheme="majorEastAsia" w:hAnsi="Montserrat Alternates" w:cstheme="majorBidi"/>
      <w:b/>
      <w:i/>
      <w:sz w:val="60"/>
      <w:szCs w:val="32"/>
    </w:rPr>
  </w:style>
  <w:style w:type="paragraph" w:styleId="Titel">
    <w:name w:val="Title"/>
    <w:basedOn w:val="Normal"/>
    <w:next w:val="Normal"/>
    <w:link w:val="TitelTegn"/>
    <w:uiPriority w:val="10"/>
    <w:rsid w:val="00D114BF"/>
    <w:pPr>
      <w:contextualSpacing/>
    </w:pPr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character" w:customStyle="1" w:styleId="BilledteksterTegn">
    <w:name w:val="Billedtekster Tegn"/>
    <w:basedOn w:val="UndertitelTegn"/>
    <w:link w:val="Billedtekster"/>
    <w:rsid w:val="00C800FF"/>
    <w:rPr>
      <w:rFonts w:ascii="Montserrat" w:eastAsiaTheme="minorEastAsia" w:hAnsi="Montserrat"/>
      <w:i/>
      <w:spacing w:val="15"/>
      <w:sz w:val="16"/>
    </w:rPr>
  </w:style>
  <w:style w:type="character" w:customStyle="1" w:styleId="TitelTegn">
    <w:name w:val="Titel Tegn"/>
    <w:basedOn w:val="Standardskrifttypeiafsnit"/>
    <w:link w:val="Titel"/>
    <w:uiPriority w:val="10"/>
    <w:rsid w:val="00D114BF"/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paragraph" w:styleId="Strktcitat">
    <w:name w:val="Intense Quote"/>
    <w:basedOn w:val="Normal"/>
    <w:next w:val="Normal"/>
    <w:link w:val="StrktcitatTegn"/>
    <w:uiPriority w:val="30"/>
    <w:rsid w:val="00D114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114BF"/>
    <w:rPr>
      <w:rFonts w:ascii="Montserrat" w:hAnsi="Montserrat"/>
      <w:i/>
      <w:iCs/>
      <w:sz w:val="20"/>
    </w:rPr>
  </w:style>
  <w:style w:type="character" w:styleId="Kraftigfremhvning">
    <w:name w:val="Intense Emphasis"/>
    <w:basedOn w:val="Standardskrifttypeiafsnit"/>
    <w:uiPriority w:val="21"/>
    <w:rsid w:val="00D114BF"/>
    <w:rPr>
      <w:i/>
      <w:iCs/>
      <w:color w:val="auto"/>
    </w:rPr>
  </w:style>
  <w:style w:type="character" w:styleId="Ulstomtale">
    <w:name w:val="Unresolved Mention"/>
    <w:basedOn w:val="Standardskrifttypeiafsnit"/>
    <w:uiPriority w:val="99"/>
    <w:semiHidden/>
    <w:unhideWhenUsed/>
    <w:rsid w:val="00D114BF"/>
    <w:rPr>
      <w:color w:val="605E5C"/>
      <w:shd w:val="clear" w:color="auto" w:fill="E1DFDD"/>
    </w:rPr>
  </w:style>
  <w:style w:type="character" w:styleId="Kraftighenvisning">
    <w:name w:val="Intense Reference"/>
    <w:basedOn w:val="Standardskrifttypeiafsnit"/>
    <w:uiPriority w:val="32"/>
    <w:rsid w:val="00D114BF"/>
    <w:rPr>
      <w:rFonts w:ascii="Montserrat" w:hAnsi="Montserrat"/>
      <w:b/>
      <w:bCs/>
      <w:smallCaps/>
      <w:color w:val="auto"/>
      <w:spacing w:val="5"/>
    </w:rPr>
  </w:style>
  <w:style w:type="paragraph" w:styleId="Listeafsnit">
    <w:name w:val="List Paragraph"/>
    <w:basedOn w:val="Normal"/>
    <w:uiPriority w:val="34"/>
    <w:qFormat/>
    <w:rsid w:val="00D114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5C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2B5CFB"/>
    <w:pPr>
      <w:widowControl w:val="0"/>
      <w:autoSpaceDE w:val="0"/>
      <w:autoSpaceDN w:val="0"/>
    </w:pPr>
    <w:rPr>
      <w:rFonts w:ascii="Arial" w:eastAsia="Arial" w:hAnsi="Arial" w:cs="Arial"/>
      <w:sz w:val="14"/>
      <w:szCs w:val="14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2B5CFB"/>
    <w:rPr>
      <w:rFonts w:ascii="Arial" w:eastAsia="Arial" w:hAnsi="Arial" w:cs="Arial"/>
      <w:sz w:val="14"/>
      <w:szCs w:val="14"/>
      <w:lang w:val="en-US"/>
    </w:rPr>
  </w:style>
  <w:style w:type="paragraph" w:customStyle="1" w:styleId="TableParagraph">
    <w:name w:val="Table Paragraph"/>
    <w:basedOn w:val="Normal"/>
    <w:uiPriority w:val="1"/>
    <w:qFormat/>
    <w:rsid w:val="002B5CFB"/>
    <w:pPr>
      <w:widowControl w:val="0"/>
      <w:autoSpaceDE w:val="0"/>
      <w:autoSpaceDN w:val="0"/>
      <w:spacing w:before="142"/>
      <w:ind w:left="107"/>
    </w:pPr>
    <w:rPr>
      <w:rFonts w:ascii="Arial" w:eastAsia="Arial" w:hAnsi="Arial" w:cs="Arial"/>
      <w:sz w:val="22"/>
      <w:lang w:val="en-US"/>
    </w:rPr>
  </w:style>
  <w:style w:type="table" w:styleId="Tabel-Gitter">
    <w:name w:val="Table Grid"/>
    <w:basedOn w:val="Tabel-Normal"/>
    <w:uiPriority w:val="59"/>
    <w:rsid w:val="008A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31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26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3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216">
          <w:marLeft w:val="0"/>
          <w:marRight w:val="0"/>
          <w:marTop w:val="100"/>
          <w:marBottom w:val="480"/>
          <w:divBdr>
            <w:top w:val="none" w:sz="0" w:space="8" w:color="auto"/>
            <w:left w:val="none" w:sz="0" w:space="5" w:color="auto"/>
            <w:bottom w:val="single" w:sz="6" w:space="11" w:color="EFEBE3"/>
            <w:right w:val="none" w:sz="0" w:space="5" w:color="auto"/>
          </w:divBdr>
        </w:div>
        <w:div w:id="18839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843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527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601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355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582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03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818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8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4874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_Viden\A%20Ny%20identitet%20DM&amp;E\Lokalforeninger\DMEBrevpapir_Sydjydsk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49DCB-79F3-4144-8EC1-DFA40D3E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DMEBrevpapir_Sydjydske</Template>
  <TotalTime>1</TotalTime>
  <Pages>1</Pages>
  <Words>94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Ann-Mari Gude-Schmidt</dc:creator>
  <cp:lastModifiedBy>Maria Holm Olesen</cp:lastModifiedBy>
  <cp:revision>3</cp:revision>
  <cp:lastPrinted>2012-12-05T14:51:00Z</cp:lastPrinted>
  <dcterms:created xsi:type="dcterms:W3CDTF">2024-08-22T13:17:00Z</dcterms:created>
  <dcterms:modified xsi:type="dcterms:W3CDTF">2024-10-22T05:54:00Z</dcterms:modified>
</cp:coreProperties>
</file>