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page" w:tblpX="8735" w:tblpY="352"/>
        <w:tblW w:w="2564" w:type="dxa"/>
        <w:tblLook w:val="04A0" w:firstRow="1" w:lastRow="0" w:firstColumn="1" w:lastColumn="0" w:noHBand="0" w:noVBand="1"/>
      </w:tblPr>
      <w:tblGrid>
        <w:gridCol w:w="724"/>
        <w:gridCol w:w="1840"/>
      </w:tblGrid>
      <w:tr w:rsidR="00F24213" w14:paraId="100B041D" w14:textId="77777777" w:rsidTr="00F24213">
        <w:tc>
          <w:tcPr>
            <w:tcW w:w="236" w:type="dxa"/>
          </w:tcPr>
          <w:p w14:paraId="51B2784F" w14:textId="77777777" w:rsidR="00F24213" w:rsidRPr="00F24213" w:rsidRDefault="00F24213" w:rsidP="00F2421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3"/>
                <w:w w:val="110"/>
                <w:sz w:val="28"/>
                <w:szCs w:val="12"/>
              </w:rPr>
            </w:pPr>
            <w:r w:rsidRPr="00F24213">
              <w:rPr>
                <w:spacing w:val="-5"/>
                <w:lang w:val="en-US"/>
              </w:rPr>
              <w:t>Dato:</w:t>
            </w:r>
          </w:p>
        </w:tc>
        <w:tc>
          <w:tcPr>
            <w:tcW w:w="2328" w:type="dxa"/>
          </w:tcPr>
          <w:p w14:paraId="02BF07B5" w14:textId="77777777" w:rsidR="00F24213" w:rsidRDefault="00F24213" w:rsidP="00F24213">
            <w:pPr>
              <w:widowControl w:val="0"/>
              <w:autoSpaceDE w:val="0"/>
              <w:autoSpaceDN w:val="0"/>
              <w:jc w:val="center"/>
              <w:rPr>
                <w:spacing w:val="-3"/>
                <w:w w:val="110"/>
                <w:szCs w:val="20"/>
              </w:rPr>
            </w:pPr>
          </w:p>
          <w:p w14:paraId="46BE5D38" w14:textId="77777777" w:rsidR="00F24213" w:rsidRPr="00F24213" w:rsidRDefault="00F24213" w:rsidP="00F24213">
            <w:pPr>
              <w:widowControl w:val="0"/>
              <w:autoSpaceDE w:val="0"/>
              <w:autoSpaceDN w:val="0"/>
              <w:jc w:val="center"/>
              <w:rPr>
                <w:spacing w:val="-3"/>
                <w:w w:val="110"/>
                <w:szCs w:val="20"/>
              </w:rPr>
            </w:pPr>
          </w:p>
        </w:tc>
      </w:tr>
    </w:tbl>
    <w:p w14:paraId="486CA55D" w14:textId="448F39A2" w:rsidR="007A78D2" w:rsidRPr="00F24213" w:rsidRDefault="007A78D2" w:rsidP="007A78D2">
      <w:pPr>
        <w:pStyle w:val="Overskrift1"/>
        <w:rPr>
          <w:spacing w:val="-3"/>
          <w:w w:val="110"/>
          <w:sz w:val="28"/>
          <w:szCs w:val="12"/>
        </w:rPr>
      </w:pPr>
      <w:r w:rsidRPr="00F24213">
        <w:rPr>
          <w:w w:val="110"/>
          <w:sz w:val="28"/>
          <w:szCs w:val="12"/>
        </w:rPr>
        <w:t>Tilmeldings-/aftaleskema</w:t>
      </w:r>
      <w:r w:rsidRPr="00F24213">
        <w:rPr>
          <w:spacing w:val="-3"/>
          <w:w w:val="110"/>
          <w:sz w:val="28"/>
          <w:szCs w:val="12"/>
        </w:rPr>
        <w:t xml:space="preserve"> </w:t>
      </w:r>
      <w:r w:rsidRPr="00F24213">
        <w:rPr>
          <w:w w:val="110"/>
          <w:sz w:val="28"/>
          <w:szCs w:val="12"/>
        </w:rPr>
        <w:t>til ovennævnte</w:t>
      </w:r>
      <w:r w:rsidRPr="00F24213">
        <w:rPr>
          <w:spacing w:val="-3"/>
          <w:w w:val="110"/>
          <w:sz w:val="28"/>
          <w:szCs w:val="12"/>
        </w:rPr>
        <w:t xml:space="preserve"> </w:t>
      </w:r>
      <w:r w:rsidR="00F24213" w:rsidRPr="00F24213">
        <w:rPr>
          <w:spacing w:val="-3"/>
          <w:w w:val="110"/>
          <w:sz w:val="28"/>
          <w:szCs w:val="12"/>
        </w:rPr>
        <w:br/>
      </w:r>
      <w:r w:rsidRPr="00F24213">
        <w:rPr>
          <w:w w:val="110"/>
          <w:sz w:val="28"/>
          <w:szCs w:val="12"/>
        </w:rPr>
        <w:t xml:space="preserve">kontrolinstans </w:t>
      </w:r>
      <w:r w:rsidRPr="00F24213">
        <w:rPr>
          <w:w w:val="115"/>
          <w:sz w:val="28"/>
          <w:szCs w:val="12"/>
        </w:rPr>
        <w:t>Sendes eller mailes</w:t>
      </w:r>
    </w:p>
    <w:p w14:paraId="18D74586" w14:textId="77777777" w:rsidR="007A78D2" w:rsidRPr="007A78D2" w:rsidRDefault="007A78D2" w:rsidP="007A78D2"/>
    <w:tbl>
      <w:tblPr>
        <w:tblStyle w:val="TableNormal"/>
        <w:tblW w:w="10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002"/>
        <w:gridCol w:w="1668"/>
        <w:gridCol w:w="2242"/>
      </w:tblGrid>
      <w:tr w:rsidR="00120759" w:rsidRPr="003F38A6" w14:paraId="7FAA784F" w14:textId="77777777" w:rsidTr="007A78D2">
        <w:trPr>
          <w:trHeight w:val="484"/>
        </w:trPr>
        <w:tc>
          <w:tcPr>
            <w:tcW w:w="2268" w:type="dxa"/>
          </w:tcPr>
          <w:p w14:paraId="5131BBFC" w14:textId="1A159E1A" w:rsidR="00120759" w:rsidRPr="003F38A6" w:rsidRDefault="00255BAF" w:rsidP="00120759">
            <w:r w:rsidRPr="007A78D2">
              <w:rPr>
                <w:spacing w:val="-2"/>
                <w:w w:val="110"/>
                <w:lang w:val="da-DK"/>
              </w:rPr>
              <w:t xml:space="preserve"> </w:t>
            </w:r>
            <w:proofErr w:type="spellStart"/>
            <w:r w:rsidR="00120759" w:rsidRPr="003F38A6">
              <w:rPr>
                <w:spacing w:val="-2"/>
                <w:w w:val="110"/>
              </w:rPr>
              <w:t>Virksomhedsnavn</w:t>
            </w:r>
            <w:proofErr w:type="spellEnd"/>
            <w:r w:rsidR="00D7324D">
              <w:rPr>
                <w:spacing w:val="-2"/>
                <w:w w:val="110"/>
              </w:rPr>
              <w:t>:</w:t>
            </w:r>
          </w:p>
        </w:tc>
        <w:tc>
          <w:tcPr>
            <w:tcW w:w="7912" w:type="dxa"/>
            <w:gridSpan w:val="3"/>
          </w:tcPr>
          <w:p w14:paraId="7C05A57C" w14:textId="55A1B871" w:rsidR="00120759" w:rsidRPr="003F38A6" w:rsidRDefault="00120759" w:rsidP="007E0AE3">
            <w:pPr>
              <w:jc w:val="center"/>
            </w:pPr>
          </w:p>
        </w:tc>
      </w:tr>
      <w:tr w:rsidR="00120759" w:rsidRPr="003F38A6" w14:paraId="37F1C93B" w14:textId="77777777" w:rsidTr="007A78D2">
        <w:trPr>
          <w:trHeight w:val="481"/>
        </w:trPr>
        <w:tc>
          <w:tcPr>
            <w:tcW w:w="2268" w:type="dxa"/>
          </w:tcPr>
          <w:p w14:paraId="49D66F0D" w14:textId="74C08E07" w:rsidR="00120759" w:rsidRPr="003F38A6" w:rsidRDefault="00255BAF" w:rsidP="00120759">
            <w:r>
              <w:rPr>
                <w:spacing w:val="-2"/>
                <w:w w:val="105"/>
              </w:rPr>
              <w:t xml:space="preserve"> </w:t>
            </w:r>
            <w:proofErr w:type="spellStart"/>
            <w:r w:rsidR="00120759" w:rsidRPr="003F38A6">
              <w:rPr>
                <w:spacing w:val="-2"/>
                <w:w w:val="105"/>
              </w:rPr>
              <w:t>Adresse</w:t>
            </w:r>
            <w:proofErr w:type="spellEnd"/>
            <w:r w:rsidR="00D7324D">
              <w:rPr>
                <w:spacing w:val="-2"/>
                <w:w w:val="105"/>
              </w:rPr>
              <w:t>:</w:t>
            </w:r>
          </w:p>
        </w:tc>
        <w:tc>
          <w:tcPr>
            <w:tcW w:w="4002" w:type="dxa"/>
          </w:tcPr>
          <w:p w14:paraId="426F2568" w14:textId="77777777" w:rsidR="00120759" w:rsidRPr="003F38A6" w:rsidRDefault="00120759" w:rsidP="007E0AE3">
            <w:pPr>
              <w:jc w:val="center"/>
            </w:pPr>
          </w:p>
        </w:tc>
        <w:tc>
          <w:tcPr>
            <w:tcW w:w="1668" w:type="dxa"/>
          </w:tcPr>
          <w:p w14:paraId="3CFADEE6" w14:textId="0D4A0100" w:rsidR="00120759" w:rsidRPr="003F38A6" w:rsidRDefault="00120759" w:rsidP="00255BAF">
            <w:pPr>
              <w:jc w:val="center"/>
            </w:pPr>
            <w:proofErr w:type="spellStart"/>
            <w:r w:rsidRPr="003F38A6">
              <w:t>Postnr</w:t>
            </w:r>
            <w:proofErr w:type="spellEnd"/>
            <w:r w:rsidRPr="003F38A6">
              <w:t>.</w:t>
            </w:r>
            <w:r w:rsidR="00255BAF">
              <w:t xml:space="preserve"> og </w:t>
            </w:r>
            <w:r w:rsidRPr="003F38A6">
              <w:rPr>
                <w:spacing w:val="-5"/>
              </w:rPr>
              <w:t>by</w:t>
            </w:r>
            <w:r w:rsidR="007A78D2">
              <w:rPr>
                <w:spacing w:val="-5"/>
              </w:rPr>
              <w:t>:</w:t>
            </w:r>
          </w:p>
        </w:tc>
        <w:tc>
          <w:tcPr>
            <w:tcW w:w="2242" w:type="dxa"/>
          </w:tcPr>
          <w:p w14:paraId="7F45E868" w14:textId="77777777" w:rsidR="00120759" w:rsidRPr="003F38A6" w:rsidRDefault="00120759" w:rsidP="007E0AE3">
            <w:pPr>
              <w:jc w:val="center"/>
            </w:pPr>
          </w:p>
        </w:tc>
      </w:tr>
    </w:tbl>
    <w:p w14:paraId="51C1A231" w14:textId="0840C165" w:rsidR="00120759" w:rsidRPr="003F38A6" w:rsidRDefault="00120759" w:rsidP="00120759"/>
    <w:tbl>
      <w:tblPr>
        <w:tblStyle w:val="TableNormal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6"/>
        <w:gridCol w:w="192"/>
        <w:gridCol w:w="990"/>
        <w:gridCol w:w="822"/>
        <w:gridCol w:w="914"/>
        <w:gridCol w:w="958"/>
        <w:gridCol w:w="540"/>
        <w:gridCol w:w="2411"/>
      </w:tblGrid>
      <w:tr w:rsidR="00120759" w:rsidRPr="003F38A6" w14:paraId="1AAAB3C2" w14:textId="77777777" w:rsidTr="007A78D2">
        <w:trPr>
          <w:trHeight w:val="484"/>
        </w:trPr>
        <w:tc>
          <w:tcPr>
            <w:tcW w:w="2268" w:type="dxa"/>
          </w:tcPr>
          <w:p w14:paraId="0C780FC4" w14:textId="2424C2B2" w:rsidR="00120759" w:rsidRPr="003F38A6" w:rsidRDefault="00255BAF" w:rsidP="00120759">
            <w:r>
              <w:rPr>
                <w:w w:val="105"/>
              </w:rPr>
              <w:t xml:space="preserve"> </w:t>
            </w:r>
            <w:proofErr w:type="spellStart"/>
            <w:r w:rsidR="00120759" w:rsidRPr="003F38A6">
              <w:rPr>
                <w:w w:val="105"/>
              </w:rPr>
              <w:t>Telefon</w:t>
            </w:r>
            <w:proofErr w:type="spellEnd"/>
            <w:r w:rsidR="00120759" w:rsidRPr="003F38A6">
              <w:rPr>
                <w:spacing w:val="-10"/>
                <w:w w:val="105"/>
              </w:rPr>
              <w:t xml:space="preserve"> </w:t>
            </w:r>
            <w:r w:rsidR="00120759" w:rsidRPr="003F38A6">
              <w:rPr>
                <w:spacing w:val="-5"/>
                <w:w w:val="105"/>
              </w:rPr>
              <w:t>nr.</w:t>
            </w:r>
          </w:p>
        </w:tc>
        <w:tc>
          <w:tcPr>
            <w:tcW w:w="1086" w:type="dxa"/>
          </w:tcPr>
          <w:p w14:paraId="75017D22" w14:textId="34166E7D" w:rsidR="00120759" w:rsidRPr="003F38A6" w:rsidRDefault="00120759" w:rsidP="007E0AE3">
            <w:pPr>
              <w:jc w:val="center"/>
            </w:pPr>
          </w:p>
        </w:tc>
        <w:tc>
          <w:tcPr>
            <w:tcW w:w="1182" w:type="dxa"/>
            <w:gridSpan w:val="2"/>
          </w:tcPr>
          <w:p w14:paraId="552A84A0" w14:textId="4A5F1327" w:rsidR="00120759" w:rsidRPr="003F38A6" w:rsidRDefault="00120759" w:rsidP="00255BAF">
            <w:pPr>
              <w:jc w:val="center"/>
            </w:pPr>
            <w:r w:rsidRPr="003F38A6">
              <w:rPr>
                <w:w w:val="105"/>
              </w:rPr>
              <w:t>Mobil</w:t>
            </w:r>
            <w:r w:rsidRPr="003F38A6">
              <w:rPr>
                <w:spacing w:val="-11"/>
                <w:w w:val="105"/>
              </w:rPr>
              <w:t xml:space="preserve"> </w:t>
            </w:r>
            <w:r w:rsidRPr="003F38A6">
              <w:rPr>
                <w:spacing w:val="-5"/>
                <w:w w:val="110"/>
              </w:rPr>
              <w:t>nr.</w:t>
            </w:r>
            <w:r w:rsidR="00D7324D">
              <w:rPr>
                <w:spacing w:val="-5"/>
                <w:w w:val="110"/>
              </w:rPr>
              <w:t>:</w:t>
            </w:r>
          </w:p>
        </w:tc>
        <w:tc>
          <w:tcPr>
            <w:tcW w:w="1736" w:type="dxa"/>
            <w:gridSpan w:val="2"/>
          </w:tcPr>
          <w:p w14:paraId="5B2ED0F4" w14:textId="77777777" w:rsidR="00120759" w:rsidRPr="003F38A6" w:rsidRDefault="00120759" w:rsidP="007E0AE3">
            <w:pPr>
              <w:jc w:val="center"/>
            </w:pPr>
          </w:p>
        </w:tc>
        <w:tc>
          <w:tcPr>
            <w:tcW w:w="958" w:type="dxa"/>
          </w:tcPr>
          <w:p w14:paraId="2E1310E2" w14:textId="0E28C8F1" w:rsidR="00120759" w:rsidRPr="003F38A6" w:rsidRDefault="00255BAF" w:rsidP="00255BAF">
            <w:pPr>
              <w:jc w:val="center"/>
            </w:pPr>
            <w:r w:rsidRPr="003F38A6">
              <w:rPr>
                <w:spacing w:val="-2"/>
              </w:rPr>
              <w:t>E</w:t>
            </w:r>
            <w:r>
              <w:rPr>
                <w:spacing w:val="-2"/>
              </w:rPr>
              <w:t xml:space="preserve"> </w:t>
            </w:r>
            <w:r w:rsidR="00120759" w:rsidRPr="003F38A6">
              <w:rPr>
                <w:spacing w:val="-2"/>
              </w:rPr>
              <w:t>-</w:t>
            </w:r>
            <w:r w:rsidR="00120759" w:rsidRPr="003F38A6">
              <w:rPr>
                <w:spacing w:val="-4"/>
              </w:rPr>
              <w:t>mail</w:t>
            </w:r>
            <w:r>
              <w:rPr>
                <w:spacing w:val="-4"/>
              </w:rPr>
              <w:t>:</w:t>
            </w:r>
          </w:p>
        </w:tc>
        <w:tc>
          <w:tcPr>
            <w:tcW w:w="2951" w:type="dxa"/>
            <w:gridSpan w:val="2"/>
          </w:tcPr>
          <w:p w14:paraId="2C7B8BB0" w14:textId="77777777" w:rsidR="00120759" w:rsidRPr="003F38A6" w:rsidRDefault="00120759" w:rsidP="007E0AE3">
            <w:pPr>
              <w:jc w:val="center"/>
            </w:pPr>
          </w:p>
        </w:tc>
      </w:tr>
      <w:tr w:rsidR="00120759" w:rsidRPr="003F38A6" w14:paraId="7EEA51E6" w14:textId="77777777" w:rsidTr="007A78D2">
        <w:trPr>
          <w:trHeight w:val="484"/>
        </w:trPr>
        <w:tc>
          <w:tcPr>
            <w:tcW w:w="2268" w:type="dxa"/>
          </w:tcPr>
          <w:p w14:paraId="21BEE4A2" w14:textId="314DE8D4" w:rsidR="00120759" w:rsidRPr="003F38A6" w:rsidRDefault="00255BAF" w:rsidP="00120759">
            <w:r>
              <w:rPr>
                <w:spacing w:val="-2"/>
                <w:w w:val="110"/>
              </w:rPr>
              <w:t xml:space="preserve"> </w:t>
            </w:r>
            <w:proofErr w:type="spellStart"/>
            <w:r w:rsidR="00120759" w:rsidRPr="003F38A6">
              <w:rPr>
                <w:spacing w:val="-2"/>
                <w:w w:val="110"/>
              </w:rPr>
              <w:t>Hjemmeside</w:t>
            </w:r>
            <w:proofErr w:type="spellEnd"/>
            <w:r>
              <w:rPr>
                <w:spacing w:val="-2"/>
                <w:w w:val="110"/>
              </w:rPr>
              <w:t>:</w:t>
            </w:r>
          </w:p>
        </w:tc>
        <w:tc>
          <w:tcPr>
            <w:tcW w:w="7913" w:type="dxa"/>
            <w:gridSpan w:val="8"/>
          </w:tcPr>
          <w:p w14:paraId="3355D572" w14:textId="6FE105B9" w:rsidR="00120759" w:rsidRPr="003F38A6" w:rsidRDefault="00255BAF" w:rsidP="00120759">
            <w:r>
              <w:t xml:space="preserve"> </w:t>
            </w:r>
            <w:hyperlink r:id="rId8">
              <w:r w:rsidR="00120759" w:rsidRPr="003F38A6">
                <w:rPr>
                  <w:spacing w:val="-4"/>
                </w:rPr>
                <w:t>www.</w:t>
              </w:r>
            </w:hyperlink>
          </w:p>
        </w:tc>
      </w:tr>
      <w:tr w:rsidR="001F0E64" w:rsidRPr="003F38A6" w14:paraId="62EF9449" w14:textId="77777777" w:rsidTr="007A78D2">
        <w:trPr>
          <w:trHeight w:val="484"/>
        </w:trPr>
        <w:tc>
          <w:tcPr>
            <w:tcW w:w="2268" w:type="dxa"/>
          </w:tcPr>
          <w:p w14:paraId="43A6EAB7" w14:textId="77777777" w:rsidR="001F0E64" w:rsidRDefault="001F0E64" w:rsidP="001F0E64">
            <w:pPr>
              <w:spacing w:before="113"/>
              <w:ind w:left="106"/>
            </w:pPr>
            <w:r>
              <w:t>Virksomhedens</w:t>
            </w:r>
            <w:r>
              <w:rPr>
                <w:spacing w:val="28"/>
              </w:rPr>
              <w:t xml:space="preserve"> </w:t>
            </w:r>
            <w:r>
              <w:t>CVR-</w:t>
            </w:r>
            <w:r>
              <w:rPr>
                <w:spacing w:val="-2"/>
              </w:rPr>
              <w:t>nummer:</w:t>
            </w:r>
          </w:p>
          <w:p w14:paraId="7A36D107" w14:textId="726C668C" w:rsidR="001F0E64" w:rsidRDefault="001F0E64" w:rsidP="00120759">
            <w:pPr>
              <w:rPr>
                <w:spacing w:val="-2"/>
                <w:w w:val="110"/>
              </w:rPr>
            </w:pPr>
          </w:p>
        </w:tc>
        <w:tc>
          <w:tcPr>
            <w:tcW w:w="7913" w:type="dxa"/>
            <w:gridSpan w:val="8"/>
          </w:tcPr>
          <w:p w14:paraId="23FE0416" w14:textId="77777777" w:rsidR="001F0E64" w:rsidRDefault="001F0E64" w:rsidP="007E0AE3">
            <w:pPr>
              <w:jc w:val="center"/>
            </w:pPr>
          </w:p>
        </w:tc>
      </w:tr>
      <w:tr w:rsidR="00120759" w:rsidRPr="003F38A6" w14:paraId="1566856B" w14:textId="77777777" w:rsidTr="007A78D2">
        <w:trPr>
          <w:trHeight w:val="484"/>
        </w:trPr>
        <w:tc>
          <w:tcPr>
            <w:tcW w:w="3546" w:type="dxa"/>
            <w:gridSpan w:val="3"/>
          </w:tcPr>
          <w:p w14:paraId="59957967" w14:textId="77777777" w:rsidR="00120759" w:rsidRPr="003F38A6" w:rsidRDefault="00120759" w:rsidP="00255BAF">
            <w:pPr>
              <w:jc w:val="center"/>
            </w:pPr>
            <w:proofErr w:type="spellStart"/>
            <w:r w:rsidRPr="003F38A6">
              <w:rPr>
                <w:w w:val="105"/>
              </w:rPr>
              <w:t>Virksomhedens</w:t>
            </w:r>
            <w:proofErr w:type="spellEnd"/>
            <w:r w:rsidRPr="003F38A6">
              <w:rPr>
                <w:spacing w:val="26"/>
                <w:w w:val="105"/>
              </w:rPr>
              <w:t xml:space="preserve"> </w:t>
            </w:r>
            <w:proofErr w:type="spellStart"/>
            <w:r w:rsidRPr="003F38A6">
              <w:rPr>
                <w:spacing w:val="-2"/>
                <w:w w:val="105"/>
              </w:rPr>
              <w:t>etableringsår</w:t>
            </w:r>
            <w:proofErr w:type="spellEnd"/>
            <w:r w:rsidRPr="003F38A6">
              <w:rPr>
                <w:spacing w:val="-2"/>
                <w:w w:val="105"/>
              </w:rPr>
              <w:t>:</w:t>
            </w:r>
          </w:p>
        </w:tc>
        <w:tc>
          <w:tcPr>
            <w:tcW w:w="1812" w:type="dxa"/>
            <w:gridSpan w:val="2"/>
          </w:tcPr>
          <w:p w14:paraId="565F5CC0" w14:textId="77777777" w:rsidR="00120759" w:rsidRPr="003F38A6" w:rsidRDefault="00120759" w:rsidP="007A78D2">
            <w:pPr>
              <w:jc w:val="center"/>
            </w:pPr>
          </w:p>
        </w:tc>
        <w:tc>
          <w:tcPr>
            <w:tcW w:w="2412" w:type="dxa"/>
            <w:gridSpan w:val="3"/>
          </w:tcPr>
          <w:p w14:paraId="23762704" w14:textId="60BDB692" w:rsidR="00120759" w:rsidRPr="003F38A6" w:rsidRDefault="00120759" w:rsidP="00255BAF">
            <w:pPr>
              <w:jc w:val="center"/>
            </w:pPr>
            <w:r w:rsidRPr="003F38A6">
              <w:t>Antal</w:t>
            </w:r>
            <w:r w:rsidRPr="003F38A6">
              <w:rPr>
                <w:spacing w:val="9"/>
              </w:rPr>
              <w:t xml:space="preserve"> </w:t>
            </w:r>
            <w:proofErr w:type="spellStart"/>
            <w:r w:rsidRPr="003F38A6">
              <w:rPr>
                <w:spacing w:val="-2"/>
              </w:rPr>
              <w:t>medarbejdere</w:t>
            </w:r>
            <w:proofErr w:type="spellEnd"/>
            <w:r w:rsidR="00255BAF">
              <w:rPr>
                <w:spacing w:val="-2"/>
              </w:rPr>
              <w:t>:</w:t>
            </w:r>
          </w:p>
        </w:tc>
        <w:tc>
          <w:tcPr>
            <w:tcW w:w="2411" w:type="dxa"/>
          </w:tcPr>
          <w:p w14:paraId="06C38233" w14:textId="77777777" w:rsidR="00120759" w:rsidRPr="003F38A6" w:rsidRDefault="00120759" w:rsidP="007A78D2">
            <w:pPr>
              <w:jc w:val="center"/>
            </w:pPr>
          </w:p>
        </w:tc>
      </w:tr>
    </w:tbl>
    <w:p w14:paraId="72B16F06" w14:textId="77777777" w:rsidR="00120759" w:rsidRPr="003F38A6" w:rsidRDefault="00120759" w:rsidP="00120759"/>
    <w:tbl>
      <w:tblPr>
        <w:tblStyle w:val="TableNormal"/>
        <w:tblW w:w="102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129"/>
      </w:tblGrid>
      <w:tr w:rsidR="00120759" w:rsidRPr="003F38A6" w14:paraId="7B1BF3A5" w14:textId="77777777" w:rsidTr="007A78D2">
        <w:trPr>
          <w:trHeight w:val="340"/>
        </w:trPr>
        <w:tc>
          <w:tcPr>
            <w:tcW w:w="9072" w:type="dxa"/>
          </w:tcPr>
          <w:p w14:paraId="1BFD3B8F" w14:textId="77777777" w:rsidR="00120759" w:rsidRPr="003F38A6" w:rsidRDefault="00120759" w:rsidP="00120759">
            <w:pPr>
              <w:rPr>
                <w:b/>
              </w:rPr>
            </w:pPr>
            <w:proofErr w:type="spellStart"/>
            <w:r w:rsidRPr="003F38A6">
              <w:rPr>
                <w:b/>
                <w:w w:val="110"/>
              </w:rPr>
              <w:t>Virksomheden</w:t>
            </w:r>
            <w:proofErr w:type="spellEnd"/>
            <w:r w:rsidRPr="003F38A6">
              <w:rPr>
                <w:b/>
                <w:spacing w:val="-10"/>
                <w:w w:val="110"/>
              </w:rPr>
              <w:t xml:space="preserve"> </w:t>
            </w:r>
            <w:proofErr w:type="spellStart"/>
            <w:r w:rsidRPr="003F38A6">
              <w:rPr>
                <w:b/>
                <w:spacing w:val="-2"/>
                <w:w w:val="110"/>
              </w:rPr>
              <w:t>ønsker</w:t>
            </w:r>
            <w:proofErr w:type="spellEnd"/>
          </w:p>
        </w:tc>
        <w:tc>
          <w:tcPr>
            <w:tcW w:w="1129" w:type="dxa"/>
          </w:tcPr>
          <w:p w14:paraId="5CE29286" w14:textId="3D28F36D" w:rsidR="00120759" w:rsidRPr="003F38A6" w:rsidRDefault="00120759" w:rsidP="00255BAF">
            <w:pPr>
              <w:jc w:val="center"/>
            </w:pPr>
            <w:r w:rsidRPr="003F38A6">
              <w:t>(</w:t>
            </w:r>
            <w:proofErr w:type="spellStart"/>
            <w:r w:rsidRPr="003F38A6">
              <w:t>sæt</w:t>
            </w:r>
            <w:proofErr w:type="spellEnd"/>
            <w:r w:rsidRPr="003F38A6">
              <w:rPr>
                <w:spacing w:val="-12"/>
              </w:rPr>
              <w:t xml:space="preserve"> </w:t>
            </w:r>
            <w:proofErr w:type="spellStart"/>
            <w:r w:rsidRPr="003F38A6">
              <w:rPr>
                <w:spacing w:val="-2"/>
              </w:rPr>
              <w:t>kryds</w:t>
            </w:r>
            <w:proofErr w:type="spellEnd"/>
            <w:r w:rsidRPr="003F38A6">
              <w:rPr>
                <w:spacing w:val="-2"/>
              </w:rPr>
              <w:t>)</w:t>
            </w:r>
          </w:p>
        </w:tc>
      </w:tr>
      <w:tr w:rsidR="00120759" w:rsidRPr="003F38A6" w14:paraId="4E3BBAD7" w14:textId="77777777" w:rsidTr="007A78D2">
        <w:trPr>
          <w:trHeight w:val="1118"/>
        </w:trPr>
        <w:tc>
          <w:tcPr>
            <w:tcW w:w="9072" w:type="dxa"/>
          </w:tcPr>
          <w:p w14:paraId="7A5F0064" w14:textId="77777777" w:rsidR="00120759" w:rsidRPr="00255BAF" w:rsidRDefault="00120759" w:rsidP="00120759">
            <w:pPr>
              <w:rPr>
                <w:szCs w:val="20"/>
                <w:lang w:val="da-DK"/>
              </w:rPr>
            </w:pPr>
            <w:r w:rsidRPr="00255BAF">
              <w:rPr>
                <w:szCs w:val="20"/>
                <w:lang w:val="da-DK"/>
              </w:rPr>
              <w:t>-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Virksomheden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ønsker</w:t>
            </w:r>
            <w:r w:rsidRPr="00255BAF">
              <w:rPr>
                <w:spacing w:val="38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at</w:t>
            </w:r>
            <w:r w:rsidRPr="00255BAF">
              <w:rPr>
                <w:spacing w:val="36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anvende</w:t>
            </w:r>
            <w:r w:rsidRPr="00255BAF">
              <w:rPr>
                <w:spacing w:val="38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Nedrivernes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Kontrolinstans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standardmodel</w:t>
            </w:r>
            <w:r w:rsidRPr="00255BAF">
              <w:rPr>
                <w:spacing w:val="38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 xml:space="preserve">for </w:t>
            </w:r>
            <w:r w:rsidRPr="00255BAF">
              <w:rPr>
                <w:w w:val="110"/>
                <w:szCs w:val="20"/>
                <w:lang w:val="da-DK"/>
              </w:rPr>
              <w:t>Autorisations området.</w:t>
            </w:r>
          </w:p>
          <w:p w14:paraId="299EFB7C" w14:textId="77777777" w:rsidR="00120759" w:rsidRPr="003F38A6" w:rsidRDefault="00120759" w:rsidP="00120759">
            <w:pPr>
              <w:rPr>
                <w:b/>
                <w:lang w:val="da-DK"/>
              </w:rPr>
            </w:pPr>
            <w:r w:rsidRPr="00255BAF">
              <w:rPr>
                <w:szCs w:val="20"/>
                <w:lang w:val="da-DK"/>
              </w:rPr>
              <w:t>Systemet</w:t>
            </w:r>
            <w:r w:rsidRPr="00255BAF">
              <w:rPr>
                <w:spacing w:val="34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ligger</w:t>
            </w:r>
            <w:r w:rsidRPr="00255BAF">
              <w:rPr>
                <w:spacing w:val="36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på</w:t>
            </w:r>
            <w:r w:rsidRPr="00255BAF">
              <w:rPr>
                <w:spacing w:val="36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Nedrivernes Kontrolinstans og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kan</w:t>
            </w:r>
            <w:r w:rsidRPr="00255BAF">
              <w:rPr>
                <w:spacing w:val="38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frit</w:t>
            </w:r>
            <w:r w:rsidRPr="00255BAF">
              <w:rPr>
                <w:spacing w:val="34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downloades</w:t>
            </w:r>
            <w:r w:rsidRPr="00255BAF">
              <w:rPr>
                <w:spacing w:val="38"/>
                <w:szCs w:val="20"/>
                <w:lang w:val="da-DK"/>
              </w:rPr>
              <w:t xml:space="preserve"> </w:t>
            </w:r>
            <w:r w:rsidRPr="00255BAF">
              <w:rPr>
                <w:szCs w:val="20"/>
                <w:lang w:val="da-DK"/>
              </w:rPr>
              <w:t>på:</w:t>
            </w:r>
            <w:r w:rsidRPr="00255BAF">
              <w:rPr>
                <w:spacing w:val="40"/>
                <w:szCs w:val="20"/>
                <w:lang w:val="da-DK"/>
              </w:rPr>
              <w:t xml:space="preserve"> </w:t>
            </w:r>
            <w:hyperlink r:id="rId9" w:history="1">
              <w:r w:rsidRPr="00255BAF">
                <w:rPr>
                  <w:rStyle w:val="Hyperlink"/>
                  <w:szCs w:val="20"/>
                  <w:lang w:val="da-DK"/>
                </w:rPr>
                <w:t>www.nedriverneskontrolinstans.dk</w:t>
              </w:r>
            </w:hyperlink>
            <w:r w:rsidRPr="003F38A6">
              <w:rPr>
                <w:lang w:val="da-DK"/>
              </w:rPr>
              <w:t xml:space="preserve"> </w:t>
            </w:r>
          </w:p>
        </w:tc>
        <w:tc>
          <w:tcPr>
            <w:tcW w:w="1129" w:type="dxa"/>
          </w:tcPr>
          <w:p w14:paraId="532280F6" w14:textId="77777777" w:rsidR="00120759" w:rsidRPr="003F38A6" w:rsidRDefault="00120759" w:rsidP="00255BAF">
            <w:pPr>
              <w:jc w:val="center"/>
              <w:rPr>
                <w:lang w:val="da-DK"/>
              </w:rPr>
            </w:pPr>
          </w:p>
          <w:p w14:paraId="6DBA510E" w14:textId="77777777" w:rsidR="00120759" w:rsidRPr="003F38A6" w:rsidRDefault="00120759" w:rsidP="00255BAF">
            <w:pPr>
              <w:jc w:val="center"/>
              <w:rPr>
                <w:lang w:val="da-DK"/>
              </w:rPr>
            </w:pPr>
          </w:p>
          <w:p w14:paraId="1FC47150" w14:textId="77777777" w:rsidR="00120759" w:rsidRPr="003F38A6" w:rsidRDefault="00120759" w:rsidP="00255BAF">
            <w:pPr>
              <w:jc w:val="center"/>
            </w:pPr>
            <w:r w:rsidRPr="003F38A6">
              <w:rPr>
                <w:noProof/>
              </w:rPr>
              <mc:AlternateContent>
                <mc:Choice Requires="wpg">
                  <w:drawing>
                    <wp:inline distT="0" distB="0" distL="0" distR="0" wp14:anchorId="796A355E" wp14:editId="7A8E47FD">
                      <wp:extent cx="228600" cy="22860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94535" id="Group 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w8HXI8CAAAqBgAADgAAAAAAAAAAAAAAAAAuAgAAZHJzL2Uyb0RvYy54bWxQSwECLQAUAAYA&#10;CAAAACEA+AwpmdgAAAADAQAADwAAAAAAAAAAAAAAAADpBAAAZHJzL2Rvd25yZXYueG1sUEsFBgAA&#10;AAAEAAQA8wAAAO4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0759" w:rsidRPr="003F38A6" w14:paraId="7FFE4913" w14:textId="77777777" w:rsidTr="007A78D2">
        <w:trPr>
          <w:trHeight w:val="777"/>
        </w:trPr>
        <w:tc>
          <w:tcPr>
            <w:tcW w:w="9072" w:type="dxa"/>
          </w:tcPr>
          <w:p w14:paraId="647BAD75" w14:textId="26776C4F" w:rsidR="00120759" w:rsidRPr="003F38A6" w:rsidRDefault="00120759" w:rsidP="00120759">
            <w:pPr>
              <w:rPr>
                <w:lang w:val="da-DK"/>
              </w:rPr>
            </w:pPr>
            <w:r w:rsidRPr="003F38A6">
              <w:rPr>
                <w:spacing w:val="-2"/>
                <w:w w:val="110"/>
                <w:lang w:val="da-DK"/>
              </w:rPr>
              <w:t>- At</w:t>
            </w:r>
            <w:r w:rsidRPr="003F38A6">
              <w:rPr>
                <w:spacing w:val="-3"/>
                <w:w w:val="110"/>
                <w:lang w:val="da-DK"/>
              </w:rPr>
              <w:t xml:space="preserve"> </w:t>
            </w:r>
            <w:r w:rsidRPr="003F38A6">
              <w:rPr>
                <w:spacing w:val="-2"/>
                <w:w w:val="110"/>
                <w:lang w:val="da-DK"/>
              </w:rPr>
              <w:t>Nedrivernes Kontrolinstans i samarbejde</w:t>
            </w:r>
            <w:r w:rsidRPr="003F38A6">
              <w:rPr>
                <w:spacing w:val="-4"/>
                <w:w w:val="110"/>
                <w:lang w:val="da-DK"/>
              </w:rPr>
              <w:t xml:space="preserve"> </w:t>
            </w:r>
            <w:r w:rsidRPr="003F38A6">
              <w:rPr>
                <w:spacing w:val="-2"/>
                <w:w w:val="110"/>
                <w:lang w:val="da-DK"/>
              </w:rPr>
              <w:t>med virksomheden</w:t>
            </w:r>
            <w:r w:rsidRPr="003F38A6">
              <w:rPr>
                <w:spacing w:val="-4"/>
                <w:w w:val="110"/>
                <w:lang w:val="da-DK"/>
              </w:rPr>
              <w:t xml:space="preserve"> </w:t>
            </w:r>
            <w:r w:rsidRPr="003F38A6">
              <w:rPr>
                <w:spacing w:val="-2"/>
                <w:w w:val="110"/>
                <w:lang w:val="da-DK"/>
              </w:rPr>
              <w:t xml:space="preserve">efterprøver </w:t>
            </w:r>
            <w:r w:rsidRPr="003F38A6">
              <w:rPr>
                <w:lang w:val="da-DK"/>
              </w:rPr>
              <w:t>kvalitetsledelsessystemets</w:t>
            </w:r>
            <w:r w:rsidRPr="003F38A6">
              <w:rPr>
                <w:spacing w:val="39"/>
                <w:lang w:val="da-DK"/>
              </w:rPr>
              <w:t xml:space="preserve"> </w:t>
            </w:r>
            <w:r w:rsidRPr="003F38A6">
              <w:rPr>
                <w:lang w:val="da-DK"/>
              </w:rPr>
              <w:t>brug</w:t>
            </w:r>
            <w:r w:rsidRPr="003F38A6">
              <w:rPr>
                <w:spacing w:val="35"/>
                <w:lang w:val="da-DK"/>
              </w:rPr>
              <w:t xml:space="preserve"> </w:t>
            </w:r>
            <w:r w:rsidRPr="003F38A6">
              <w:rPr>
                <w:lang w:val="da-DK"/>
              </w:rPr>
              <w:t>med</w:t>
            </w:r>
            <w:r w:rsidRPr="003F38A6">
              <w:rPr>
                <w:spacing w:val="39"/>
                <w:lang w:val="da-DK"/>
              </w:rPr>
              <w:t xml:space="preserve"> </w:t>
            </w:r>
            <w:r w:rsidRPr="003F38A6">
              <w:rPr>
                <w:lang w:val="da-DK"/>
              </w:rPr>
              <w:t>henblik</w:t>
            </w:r>
            <w:r w:rsidRPr="003F38A6">
              <w:rPr>
                <w:spacing w:val="37"/>
                <w:lang w:val="da-DK"/>
              </w:rPr>
              <w:t xml:space="preserve"> </w:t>
            </w:r>
            <w:r w:rsidRPr="003F38A6">
              <w:rPr>
                <w:lang w:val="da-DK"/>
              </w:rPr>
              <w:t>på</w:t>
            </w:r>
            <w:r w:rsidRPr="003F38A6">
              <w:rPr>
                <w:spacing w:val="40"/>
                <w:lang w:val="da-DK"/>
              </w:rPr>
              <w:t xml:space="preserve"> </w:t>
            </w:r>
            <w:r w:rsidRPr="003F38A6">
              <w:rPr>
                <w:lang w:val="da-DK"/>
              </w:rPr>
              <w:t>udstedelse</w:t>
            </w:r>
            <w:r w:rsidRPr="003F38A6">
              <w:rPr>
                <w:spacing w:val="37"/>
                <w:lang w:val="da-DK"/>
              </w:rPr>
              <w:t xml:space="preserve"> </w:t>
            </w:r>
            <w:r w:rsidRPr="003F38A6">
              <w:rPr>
                <w:lang w:val="da-DK"/>
              </w:rPr>
              <w:t>af</w:t>
            </w:r>
            <w:r w:rsidRPr="003F38A6">
              <w:rPr>
                <w:spacing w:val="35"/>
                <w:lang w:val="da-DK"/>
              </w:rPr>
              <w:t xml:space="preserve"> </w:t>
            </w:r>
            <w:r w:rsidRPr="003F38A6">
              <w:rPr>
                <w:lang w:val="da-DK"/>
              </w:rPr>
              <w:t>godkendelsesbevis</w:t>
            </w:r>
            <w:r w:rsidRPr="003F38A6">
              <w:rPr>
                <w:spacing w:val="39"/>
                <w:lang w:val="da-DK"/>
              </w:rPr>
              <w:t xml:space="preserve"> </w:t>
            </w:r>
            <w:r w:rsidRPr="003F38A6">
              <w:rPr>
                <w:lang w:val="da-DK"/>
              </w:rPr>
              <w:t xml:space="preserve">og </w:t>
            </w:r>
            <w:r w:rsidRPr="003F38A6">
              <w:rPr>
                <w:w w:val="110"/>
                <w:lang w:val="da-DK"/>
              </w:rPr>
              <w:t>indberetning til Sikkerhedsstyrelsen</w:t>
            </w:r>
            <w:r w:rsidR="00255BAF">
              <w:rPr>
                <w:w w:val="110"/>
                <w:lang w:val="da-DK"/>
              </w:rPr>
              <w:t>.</w:t>
            </w:r>
          </w:p>
        </w:tc>
        <w:tc>
          <w:tcPr>
            <w:tcW w:w="1129" w:type="dxa"/>
          </w:tcPr>
          <w:p w14:paraId="77BA5C29" w14:textId="77777777" w:rsidR="00120759" w:rsidRPr="003F38A6" w:rsidRDefault="00120759" w:rsidP="00255BAF">
            <w:pPr>
              <w:jc w:val="center"/>
              <w:rPr>
                <w:lang w:val="da-DK"/>
              </w:rPr>
            </w:pPr>
          </w:p>
          <w:p w14:paraId="436E77FF" w14:textId="29ED3FA4" w:rsidR="00120759" w:rsidRPr="003F38A6" w:rsidRDefault="00120759" w:rsidP="00255BAF">
            <w:pPr>
              <w:jc w:val="center"/>
            </w:pPr>
            <w:r w:rsidRPr="003F38A6">
              <w:rPr>
                <w:noProof/>
              </w:rPr>
              <mc:AlternateContent>
                <mc:Choice Requires="wpg">
                  <w:drawing>
                    <wp:inline distT="0" distB="0" distL="0" distR="0" wp14:anchorId="3F6CA407" wp14:editId="45DD88C5">
                      <wp:extent cx="228600" cy="2286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3D419" id="Group 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In9AYY8CAAAsBgAADgAAAAAAAAAAAAAAAAAuAgAAZHJzL2Uyb0RvYy54bWxQSwECLQAUAAYA&#10;CAAAACEA+AwpmdgAAAADAQAADwAAAAAAAAAAAAAAAADpBAAAZHJzL2Rvd25yZXYueG1sUEsFBgAA&#10;AAAEAAQA8wAAAO4FAAAAAA=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0759" w:rsidRPr="003F38A6" w14:paraId="13FFEB6D" w14:textId="77777777" w:rsidTr="007A78D2">
        <w:trPr>
          <w:trHeight w:val="779"/>
        </w:trPr>
        <w:tc>
          <w:tcPr>
            <w:tcW w:w="9072" w:type="dxa"/>
          </w:tcPr>
          <w:p w14:paraId="59465D21" w14:textId="77777777" w:rsidR="00120759" w:rsidRPr="003F38A6" w:rsidRDefault="00120759" w:rsidP="00120759">
            <w:pPr>
              <w:rPr>
                <w:b/>
                <w:lang w:val="da-DK"/>
              </w:rPr>
            </w:pPr>
            <w:r w:rsidRPr="003F38A6">
              <w:rPr>
                <w:lang w:val="da-DK"/>
              </w:rPr>
              <w:t>- At indgå aftale med Nedrivernes Kontrolinstans for gennemgang, evaluering,</w:t>
            </w:r>
            <w:r w:rsidRPr="003F38A6">
              <w:rPr>
                <w:spacing w:val="40"/>
                <w:lang w:val="da-DK"/>
              </w:rPr>
              <w:t xml:space="preserve"> </w:t>
            </w:r>
            <w:r w:rsidRPr="003F38A6">
              <w:rPr>
                <w:lang w:val="da-DK"/>
              </w:rPr>
              <w:t>efterprøvning</w:t>
            </w:r>
            <w:r w:rsidRPr="003F38A6">
              <w:rPr>
                <w:spacing w:val="36"/>
                <w:lang w:val="da-DK"/>
              </w:rPr>
              <w:t xml:space="preserve"> </w:t>
            </w:r>
            <w:r w:rsidRPr="003F38A6">
              <w:rPr>
                <w:lang w:val="da-DK"/>
              </w:rPr>
              <w:t>og godkendelse</w:t>
            </w:r>
            <w:r w:rsidRPr="003F38A6">
              <w:rPr>
                <w:spacing w:val="36"/>
                <w:lang w:val="da-DK"/>
              </w:rPr>
              <w:t xml:space="preserve"> </w:t>
            </w:r>
            <w:r w:rsidRPr="003F38A6">
              <w:rPr>
                <w:lang w:val="da-DK"/>
              </w:rPr>
              <w:t>af allerede</w:t>
            </w:r>
            <w:r w:rsidRPr="003F38A6">
              <w:rPr>
                <w:spacing w:val="36"/>
                <w:lang w:val="da-DK"/>
              </w:rPr>
              <w:t xml:space="preserve"> </w:t>
            </w:r>
            <w:r w:rsidRPr="003F38A6">
              <w:rPr>
                <w:lang w:val="da-DK"/>
              </w:rPr>
              <w:t>etableret kvalitetsledelsessystem</w:t>
            </w:r>
            <w:r w:rsidRPr="003F38A6">
              <w:rPr>
                <w:spacing w:val="38"/>
                <w:lang w:val="da-DK"/>
              </w:rPr>
              <w:t xml:space="preserve"> </w:t>
            </w:r>
            <w:r w:rsidRPr="003F38A6">
              <w:rPr>
                <w:lang w:val="da-DK"/>
              </w:rPr>
              <w:t>i</w:t>
            </w:r>
            <w:r w:rsidRPr="003F38A6">
              <w:rPr>
                <w:spacing w:val="36"/>
                <w:lang w:val="da-DK"/>
              </w:rPr>
              <w:t xml:space="preserve"> </w:t>
            </w:r>
            <w:r w:rsidRPr="003F38A6">
              <w:rPr>
                <w:lang w:val="da-DK"/>
              </w:rPr>
              <w:t xml:space="preserve">virksomheden </w:t>
            </w:r>
            <w:r w:rsidRPr="003F38A6">
              <w:rPr>
                <w:b/>
                <w:w w:val="110"/>
                <w:lang w:val="da-DK"/>
              </w:rPr>
              <w:t>(overføres fra anden kontrolinstans) Hvem:</w:t>
            </w:r>
          </w:p>
        </w:tc>
        <w:tc>
          <w:tcPr>
            <w:tcW w:w="1129" w:type="dxa"/>
          </w:tcPr>
          <w:p w14:paraId="7B6FA54F" w14:textId="77777777" w:rsidR="00120759" w:rsidRPr="003F38A6" w:rsidRDefault="00120759" w:rsidP="00255BAF">
            <w:pPr>
              <w:jc w:val="center"/>
              <w:rPr>
                <w:lang w:val="da-DK"/>
              </w:rPr>
            </w:pPr>
          </w:p>
          <w:p w14:paraId="0525BE3D" w14:textId="77777777" w:rsidR="00120759" w:rsidRPr="003F38A6" w:rsidRDefault="00120759" w:rsidP="00255BAF">
            <w:pPr>
              <w:jc w:val="center"/>
            </w:pPr>
            <w:r w:rsidRPr="003F38A6">
              <w:rPr>
                <w:noProof/>
              </w:rPr>
              <mc:AlternateContent>
                <mc:Choice Requires="wpg">
                  <w:drawing>
                    <wp:inline distT="0" distB="0" distL="0" distR="0" wp14:anchorId="5ED4BA71" wp14:editId="220168D4">
                      <wp:extent cx="228600" cy="2286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51FE9" id="Group 1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C0UE2CQAgAALAYAAA4AAAAAAAAAAAAAAAAALgIAAGRycy9lMm9Eb2MueG1sUEsBAi0AFAAG&#10;AAgAAAAhAPgMKZnYAAAAAwEAAA8AAAAAAAAAAAAAAAAA6gQAAGRycy9kb3ducmV2LnhtbFBLBQYA&#10;AAAABAAEAPMAAADvBQAAAAA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9404BD" w14:textId="77777777" w:rsidR="00120759" w:rsidRPr="003F38A6" w:rsidRDefault="00120759" w:rsidP="00120759"/>
    <w:tbl>
      <w:tblPr>
        <w:tblStyle w:val="TableNormal"/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73"/>
        <w:gridCol w:w="340"/>
        <w:gridCol w:w="3137"/>
      </w:tblGrid>
      <w:tr w:rsidR="00120759" w:rsidRPr="003F38A6" w14:paraId="77DFA1AA" w14:textId="77777777" w:rsidTr="007A78D2">
        <w:trPr>
          <w:trHeight w:val="460"/>
        </w:trPr>
        <w:tc>
          <w:tcPr>
            <w:tcW w:w="10211" w:type="dxa"/>
            <w:gridSpan w:val="4"/>
          </w:tcPr>
          <w:p w14:paraId="4F868D18" w14:textId="77777777" w:rsidR="00120759" w:rsidRPr="003F38A6" w:rsidRDefault="00120759" w:rsidP="00120759">
            <w:pPr>
              <w:rPr>
                <w:b/>
                <w:lang w:val="da-DK"/>
              </w:rPr>
            </w:pPr>
            <w:r w:rsidRPr="003F38A6">
              <w:rPr>
                <w:b/>
                <w:w w:val="110"/>
                <w:lang w:val="da-DK"/>
              </w:rPr>
              <w:t>Virksomhedsoplysninger</w:t>
            </w:r>
            <w:r w:rsidRPr="003F38A6">
              <w:rPr>
                <w:b/>
                <w:spacing w:val="10"/>
                <w:w w:val="110"/>
                <w:lang w:val="da-DK"/>
              </w:rPr>
              <w:t xml:space="preserve"> </w:t>
            </w:r>
            <w:r w:rsidRPr="003F38A6">
              <w:rPr>
                <w:b/>
                <w:w w:val="110"/>
                <w:lang w:val="da-DK"/>
              </w:rPr>
              <w:t>til</w:t>
            </w:r>
            <w:r w:rsidRPr="003F38A6">
              <w:rPr>
                <w:b/>
                <w:spacing w:val="13"/>
                <w:w w:val="110"/>
                <w:lang w:val="da-DK"/>
              </w:rPr>
              <w:t xml:space="preserve"> </w:t>
            </w:r>
            <w:r w:rsidRPr="003F38A6">
              <w:rPr>
                <w:b/>
                <w:w w:val="110"/>
                <w:lang w:val="da-DK"/>
              </w:rPr>
              <w:t>brug</w:t>
            </w:r>
            <w:r w:rsidRPr="003F38A6">
              <w:rPr>
                <w:b/>
                <w:spacing w:val="14"/>
                <w:w w:val="110"/>
                <w:lang w:val="da-DK"/>
              </w:rPr>
              <w:t xml:space="preserve"> </w:t>
            </w:r>
            <w:r w:rsidRPr="003F38A6">
              <w:rPr>
                <w:b/>
                <w:w w:val="110"/>
                <w:lang w:val="da-DK"/>
              </w:rPr>
              <w:t>for</w:t>
            </w:r>
            <w:r w:rsidRPr="003F38A6">
              <w:rPr>
                <w:b/>
                <w:spacing w:val="10"/>
                <w:w w:val="110"/>
                <w:lang w:val="da-DK"/>
              </w:rPr>
              <w:t xml:space="preserve"> </w:t>
            </w:r>
            <w:r w:rsidRPr="003F38A6">
              <w:rPr>
                <w:b/>
                <w:w w:val="110"/>
                <w:lang w:val="da-DK"/>
              </w:rPr>
              <w:t>indberetning</w:t>
            </w:r>
            <w:r w:rsidRPr="003F38A6">
              <w:rPr>
                <w:b/>
                <w:spacing w:val="14"/>
                <w:w w:val="110"/>
                <w:lang w:val="da-DK"/>
              </w:rPr>
              <w:t xml:space="preserve"> </w:t>
            </w:r>
            <w:r w:rsidRPr="003F38A6">
              <w:rPr>
                <w:b/>
                <w:w w:val="110"/>
                <w:lang w:val="da-DK"/>
              </w:rPr>
              <w:t>til</w:t>
            </w:r>
            <w:r w:rsidRPr="003F38A6">
              <w:rPr>
                <w:b/>
                <w:spacing w:val="13"/>
                <w:w w:val="110"/>
                <w:lang w:val="da-DK"/>
              </w:rPr>
              <w:t xml:space="preserve"> </w:t>
            </w:r>
            <w:r w:rsidRPr="003F38A6">
              <w:rPr>
                <w:b/>
                <w:spacing w:val="-2"/>
                <w:w w:val="110"/>
                <w:lang w:val="da-DK"/>
              </w:rPr>
              <w:t>Sikkerhedsstyrelsen</w:t>
            </w:r>
          </w:p>
        </w:tc>
      </w:tr>
      <w:tr w:rsidR="00120759" w:rsidRPr="003F38A6" w14:paraId="531CB25E" w14:textId="77777777" w:rsidTr="007A78D2">
        <w:trPr>
          <w:trHeight w:val="337"/>
        </w:trPr>
        <w:tc>
          <w:tcPr>
            <w:tcW w:w="3261" w:type="dxa"/>
          </w:tcPr>
          <w:p w14:paraId="5949EFB1" w14:textId="14E9CF68" w:rsidR="00120759" w:rsidRPr="003F38A6" w:rsidRDefault="00255BAF" w:rsidP="00120759">
            <w:r w:rsidRPr="000D5307">
              <w:rPr>
                <w:spacing w:val="-2"/>
                <w:w w:val="110"/>
                <w:lang w:val="da-DK"/>
              </w:rPr>
              <w:t xml:space="preserve"> </w:t>
            </w:r>
            <w:proofErr w:type="spellStart"/>
            <w:r w:rsidR="00120759" w:rsidRPr="003F38A6">
              <w:rPr>
                <w:spacing w:val="-2"/>
                <w:w w:val="110"/>
              </w:rPr>
              <w:t>Forretningsområde</w:t>
            </w:r>
            <w:proofErr w:type="spellEnd"/>
          </w:p>
        </w:tc>
        <w:tc>
          <w:tcPr>
            <w:tcW w:w="6950" w:type="dxa"/>
            <w:gridSpan w:val="3"/>
          </w:tcPr>
          <w:p w14:paraId="047D39BD" w14:textId="77777777" w:rsidR="00120759" w:rsidRPr="003F38A6" w:rsidRDefault="00120759" w:rsidP="00120759">
            <w:r w:rsidRPr="003F38A6">
              <w:t>(</w:t>
            </w:r>
            <w:proofErr w:type="spellStart"/>
            <w:r w:rsidRPr="003F38A6">
              <w:t>sæt</w:t>
            </w:r>
            <w:proofErr w:type="spellEnd"/>
            <w:r w:rsidRPr="003F38A6">
              <w:rPr>
                <w:spacing w:val="-12"/>
              </w:rPr>
              <w:t xml:space="preserve"> </w:t>
            </w:r>
            <w:proofErr w:type="spellStart"/>
            <w:r w:rsidRPr="003F38A6">
              <w:rPr>
                <w:spacing w:val="-2"/>
              </w:rPr>
              <w:t>kryds</w:t>
            </w:r>
            <w:proofErr w:type="spellEnd"/>
            <w:r w:rsidRPr="003F38A6">
              <w:rPr>
                <w:spacing w:val="-2"/>
              </w:rPr>
              <w:t>)</w:t>
            </w:r>
          </w:p>
        </w:tc>
      </w:tr>
      <w:tr w:rsidR="00120759" w:rsidRPr="003F38A6" w14:paraId="6670545A" w14:textId="77777777" w:rsidTr="007A78D2">
        <w:trPr>
          <w:trHeight w:val="364"/>
        </w:trPr>
        <w:tc>
          <w:tcPr>
            <w:tcW w:w="3261" w:type="dxa"/>
          </w:tcPr>
          <w:p w14:paraId="0EF3AE85" w14:textId="68C679B5" w:rsidR="00120759" w:rsidRPr="003F38A6" w:rsidRDefault="00255BAF" w:rsidP="00120759">
            <w:r>
              <w:rPr>
                <w:spacing w:val="-4"/>
                <w:w w:val="110"/>
              </w:rPr>
              <w:t xml:space="preserve"> </w:t>
            </w:r>
            <w:proofErr w:type="spellStart"/>
            <w:r w:rsidR="00120759" w:rsidRPr="003F38A6">
              <w:rPr>
                <w:spacing w:val="-4"/>
                <w:w w:val="110"/>
              </w:rPr>
              <w:t>Asbest</w:t>
            </w:r>
            <w:proofErr w:type="spellEnd"/>
          </w:p>
        </w:tc>
        <w:tc>
          <w:tcPr>
            <w:tcW w:w="3473" w:type="dxa"/>
            <w:tcBorders>
              <w:right w:val="single" w:sz="8" w:space="0" w:color="000000"/>
            </w:tcBorders>
          </w:tcPr>
          <w:p w14:paraId="357AED26" w14:textId="77777777" w:rsidR="00120759" w:rsidRPr="003F38A6" w:rsidRDefault="00120759" w:rsidP="007E0AE3">
            <w:pPr>
              <w:jc w:val="center"/>
            </w:pPr>
          </w:p>
        </w:tc>
        <w:tc>
          <w:tcPr>
            <w:tcW w:w="340" w:type="dxa"/>
            <w:tcBorders>
              <w:left w:val="single" w:sz="8" w:space="0" w:color="000000"/>
              <w:right w:val="single" w:sz="8" w:space="0" w:color="000000"/>
            </w:tcBorders>
          </w:tcPr>
          <w:p w14:paraId="47E8938F" w14:textId="77777777" w:rsidR="00120759" w:rsidRPr="003F38A6" w:rsidRDefault="00120759" w:rsidP="007E0AE3">
            <w:pPr>
              <w:jc w:val="center"/>
            </w:pPr>
          </w:p>
        </w:tc>
        <w:tc>
          <w:tcPr>
            <w:tcW w:w="3137" w:type="dxa"/>
            <w:tcBorders>
              <w:left w:val="single" w:sz="8" w:space="0" w:color="000000"/>
            </w:tcBorders>
          </w:tcPr>
          <w:p w14:paraId="4071BD1A" w14:textId="77777777" w:rsidR="00120759" w:rsidRPr="003F38A6" w:rsidRDefault="00120759" w:rsidP="00120759"/>
        </w:tc>
      </w:tr>
    </w:tbl>
    <w:p w14:paraId="7E60EC97" w14:textId="77777777" w:rsidR="00120759" w:rsidRPr="003F38A6" w:rsidRDefault="00120759" w:rsidP="00120759"/>
    <w:tbl>
      <w:tblPr>
        <w:tblStyle w:val="TableNormal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66"/>
        <w:gridCol w:w="1135"/>
        <w:gridCol w:w="1419"/>
      </w:tblGrid>
      <w:tr w:rsidR="00120759" w:rsidRPr="003F38A6" w14:paraId="7B322E7D" w14:textId="77777777" w:rsidTr="007A78D2">
        <w:trPr>
          <w:trHeight w:val="460"/>
        </w:trPr>
        <w:tc>
          <w:tcPr>
            <w:tcW w:w="3261" w:type="dxa"/>
          </w:tcPr>
          <w:p w14:paraId="67614C46" w14:textId="6DD3C616" w:rsidR="00120759" w:rsidRPr="003F38A6" w:rsidRDefault="00255BAF" w:rsidP="00120759">
            <w:r>
              <w:t xml:space="preserve"> </w:t>
            </w:r>
            <w:proofErr w:type="spellStart"/>
            <w:r w:rsidRPr="003F38A6">
              <w:t>Kontaktperson</w:t>
            </w:r>
            <w:proofErr w:type="spellEnd"/>
            <w:r w:rsidRPr="003F38A6">
              <w:t>,</w:t>
            </w:r>
            <w:r w:rsidRPr="003F38A6">
              <w:rPr>
                <w:spacing w:val="34"/>
              </w:rPr>
              <w:t xml:space="preserve"> </w:t>
            </w:r>
            <w:r w:rsidR="007A78D2">
              <w:rPr>
                <w:spacing w:val="34"/>
              </w:rPr>
              <w:t>KLS</w:t>
            </w:r>
            <w:r>
              <w:t>-</w:t>
            </w:r>
            <w:proofErr w:type="spellStart"/>
            <w:r w:rsidR="00120759" w:rsidRPr="003F38A6">
              <w:rPr>
                <w:spacing w:val="-2"/>
              </w:rPr>
              <w:t>ansvarlig</w:t>
            </w:r>
            <w:proofErr w:type="spellEnd"/>
          </w:p>
        </w:tc>
        <w:tc>
          <w:tcPr>
            <w:tcW w:w="4366" w:type="dxa"/>
          </w:tcPr>
          <w:p w14:paraId="1AB7F72B" w14:textId="77777777" w:rsidR="00120759" w:rsidRPr="003F38A6" w:rsidRDefault="00120759" w:rsidP="007E0AE3">
            <w:pPr>
              <w:jc w:val="center"/>
            </w:pPr>
          </w:p>
        </w:tc>
        <w:tc>
          <w:tcPr>
            <w:tcW w:w="1135" w:type="dxa"/>
          </w:tcPr>
          <w:p w14:paraId="1E91E904" w14:textId="77777777" w:rsidR="00120759" w:rsidRPr="003F38A6" w:rsidRDefault="00120759" w:rsidP="00255BAF">
            <w:pPr>
              <w:jc w:val="center"/>
            </w:pPr>
            <w:r w:rsidRPr="003F38A6">
              <w:rPr>
                <w:w w:val="105"/>
              </w:rPr>
              <w:t>Mobil</w:t>
            </w:r>
            <w:r w:rsidRPr="003F38A6">
              <w:rPr>
                <w:spacing w:val="-6"/>
                <w:w w:val="105"/>
              </w:rPr>
              <w:t xml:space="preserve"> </w:t>
            </w:r>
            <w:r w:rsidRPr="003F38A6">
              <w:rPr>
                <w:spacing w:val="-5"/>
                <w:w w:val="105"/>
              </w:rPr>
              <w:t>nr.</w:t>
            </w:r>
          </w:p>
        </w:tc>
        <w:tc>
          <w:tcPr>
            <w:tcW w:w="1419" w:type="dxa"/>
          </w:tcPr>
          <w:p w14:paraId="5EA5015D" w14:textId="77777777" w:rsidR="00120759" w:rsidRPr="003F38A6" w:rsidRDefault="00120759" w:rsidP="007E0AE3">
            <w:pPr>
              <w:jc w:val="center"/>
            </w:pPr>
          </w:p>
        </w:tc>
      </w:tr>
      <w:tr w:rsidR="00120759" w:rsidRPr="003F38A6" w14:paraId="5524F882" w14:textId="77777777" w:rsidTr="007A78D2">
        <w:trPr>
          <w:trHeight w:val="460"/>
        </w:trPr>
        <w:tc>
          <w:tcPr>
            <w:tcW w:w="3261" w:type="dxa"/>
          </w:tcPr>
          <w:p w14:paraId="4F2E6C38" w14:textId="7D4CC668" w:rsidR="00120759" w:rsidRPr="003F38A6" w:rsidRDefault="00255BAF" w:rsidP="00120759">
            <w:r>
              <w:t xml:space="preserve"> </w:t>
            </w:r>
            <w:proofErr w:type="spellStart"/>
            <w:r w:rsidR="00120759" w:rsidRPr="003F38A6">
              <w:t>Kontaktperson</w:t>
            </w:r>
            <w:proofErr w:type="spellEnd"/>
            <w:r w:rsidR="00120759" w:rsidRPr="003F38A6">
              <w:t>,</w:t>
            </w:r>
            <w:r w:rsidR="00120759" w:rsidRPr="003F38A6">
              <w:rPr>
                <w:spacing w:val="41"/>
              </w:rPr>
              <w:t xml:space="preserve"> </w:t>
            </w:r>
            <w:r w:rsidR="00120759" w:rsidRPr="003F38A6">
              <w:t>FA</w:t>
            </w:r>
            <w:r w:rsidR="00120759" w:rsidRPr="003F38A6">
              <w:rPr>
                <w:spacing w:val="42"/>
              </w:rPr>
              <w:t xml:space="preserve"> </w:t>
            </w:r>
            <w:proofErr w:type="spellStart"/>
            <w:r w:rsidR="00120759" w:rsidRPr="003F38A6">
              <w:rPr>
                <w:spacing w:val="-4"/>
              </w:rPr>
              <w:t>Asbest</w:t>
            </w:r>
            <w:proofErr w:type="spellEnd"/>
          </w:p>
        </w:tc>
        <w:tc>
          <w:tcPr>
            <w:tcW w:w="4366" w:type="dxa"/>
          </w:tcPr>
          <w:p w14:paraId="42FA6F18" w14:textId="77777777" w:rsidR="00120759" w:rsidRPr="003F38A6" w:rsidRDefault="00120759" w:rsidP="007E0AE3">
            <w:pPr>
              <w:jc w:val="center"/>
            </w:pPr>
          </w:p>
        </w:tc>
        <w:tc>
          <w:tcPr>
            <w:tcW w:w="1135" w:type="dxa"/>
          </w:tcPr>
          <w:p w14:paraId="1C84C1E4" w14:textId="77777777" w:rsidR="00120759" w:rsidRPr="003F38A6" w:rsidRDefault="00120759" w:rsidP="00255BAF">
            <w:pPr>
              <w:jc w:val="center"/>
            </w:pPr>
            <w:r w:rsidRPr="003F38A6">
              <w:rPr>
                <w:w w:val="105"/>
              </w:rPr>
              <w:t>Mobil</w:t>
            </w:r>
            <w:r w:rsidRPr="003F38A6">
              <w:rPr>
                <w:spacing w:val="-6"/>
                <w:w w:val="105"/>
              </w:rPr>
              <w:t xml:space="preserve"> </w:t>
            </w:r>
            <w:r w:rsidRPr="003F38A6">
              <w:rPr>
                <w:spacing w:val="-5"/>
                <w:w w:val="105"/>
              </w:rPr>
              <w:t>nr.</w:t>
            </w:r>
          </w:p>
        </w:tc>
        <w:tc>
          <w:tcPr>
            <w:tcW w:w="1419" w:type="dxa"/>
          </w:tcPr>
          <w:p w14:paraId="2C0EF6F6" w14:textId="77777777" w:rsidR="00120759" w:rsidRPr="003F38A6" w:rsidRDefault="00120759" w:rsidP="007E0AE3">
            <w:pPr>
              <w:jc w:val="center"/>
            </w:pPr>
          </w:p>
        </w:tc>
      </w:tr>
    </w:tbl>
    <w:p w14:paraId="065E7576" w14:textId="77777777" w:rsidR="00120759" w:rsidRPr="003F38A6" w:rsidRDefault="00120759" w:rsidP="00120759"/>
    <w:tbl>
      <w:tblPr>
        <w:tblStyle w:val="TableNormal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03"/>
      </w:tblGrid>
      <w:tr w:rsidR="00120759" w:rsidRPr="003F38A6" w14:paraId="2873F907" w14:textId="77777777" w:rsidTr="007A78D2">
        <w:trPr>
          <w:trHeight w:val="962"/>
        </w:trPr>
        <w:tc>
          <w:tcPr>
            <w:tcW w:w="4678" w:type="dxa"/>
          </w:tcPr>
          <w:p w14:paraId="70CCE85C" w14:textId="7E41B42E" w:rsidR="00120759" w:rsidRPr="003F38A6" w:rsidRDefault="00120759" w:rsidP="00120759">
            <w:pPr>
              <w:rPr>
                <w:lang w:val="da-DK"/>
              </w:rPr>
            </w:pPr>
            <w:r w:rsidRPr="003F38A6">
              <w:rPr>
                <w:lang w:val="da-DK"/>
              </w:rPr>
              <w:t xml:space="preserve">Ovenstående virksomhed tilmelder sig herved Nedrivernes Kontrolinstans </w:t>
            </w:r>
            <w:r w:rsidRPr="003F38A6">
              <w:rPr>
                <w:w w:val="110"/>
                <w:lang w:val="da-DK"/>
              </w:rPr>
              <w:t xml:space="preserve">som kontrolinstans for ovennævnte </w:t>
            </w:r>
            <w:r w:rsidRPr="003F38A6">
              <w:rPr>
                <w:spacing w:val="-2"/>
                <w:w w:val="110"/>
                <w:lang w:val="da-DK"/>
              </w:rPr>
              <w:t>område</w:t>
            </w:r>
          </w:p>
        </w:tc>
        <w:tc>
          <w:tcPr>
            <w:tcW w:w="5503" w:type="dxa"/>
          </w:tcPr>
          <w:p w14:paraId="7FFB0FF9" w14:textId="77777777" w:rsidR="00120759" w:rsidRPr="003F38A6" w:rsidRDefault="00120759" w:rsidP="00120759">
            <w:pPr>
              <w:rPr>
                <w:lang w:val="da-DK"/>
              </w:rPr>
            </w:pPr>
          </w:p>
          <w:p w14:paraId="5DA0BBB7" w14:textId="77777777" w:rsidR="00120759" w:rsidRPr="003F38A6" w:rsidRDefault="00120759" w:rsidP="00120759">
            <w:pPr>
              <w:rPr>
                <w:lang w:val="da-DK"/>
              </w:rPr>
            </w:pPr>
          </w:p>
          <w:p w14:paraId="7A4E49D9" w14:textId="77777777" w:rsidR="00120759" w:rsidRPr="003F38A6" w:rsidRDefault="00120759" w:rsidP="00255BAF">
            <w:pPr>
              <w:jc w:val="center"/>
              <w:rPr>
                <w:lang w:val="da-DK"/>
              </w:rPr>
            </w:pPr>
            <w:r w:rsidRPr="003F38A6">
              <w:rPr>
                <w:lang w:val="da-DK"/>
              </w:rPr>
              <w:t>(underskrift</w:t>
            </w:r>
            <w:r w:rsidRPr="003F38A6">
              <w:rPr>
                <w:spacing w:val="32"/>
                <w:lang w:val="da-DK"/>
              </w:rPr>
              <w:t xml:space="preserve"> </w:t>
            </w:r>
            <w:r w:rsidRPr="003F38A6">
              <w:rPr>
                <w:lang w:val="da-DK"/>
              </w:rPr>
              <w:t>og</w:t>
            </w:r>
            <w:r w:rsidRPr="003F38A6">
              <w:rPr>
                <w:spacing w:val="33"/>
                <w:lang w:val="da-DK"/>
              </w:rPr>
              <w:t xml:space="preserve"> </w:t>
            </w:r>
            <w:r w:rsidRPr="003F38A6">
              <w:rPr>
                <w:lang w:val="da-DK"/>
              </w:rPr>
              <w:t>stempel</w:t>
            </w:r>
            <w:r w:rsidRPr="003F38A6">
              <w:rPr>
                <w:spacing w:val="35"/>
                <w:lang w:val="da-DK"/>
              </w:rPr>
              <w:t xml:space="preserve"> </w:t>
            </w:r>
            <w:r w:rsidRPr="003F38A6">
              <w:rPr>
                <w:lang w:val="da-DK"/>
              </w:rPr>
              <w:t>for</w:t>
            </w:r>
            <w:r w:rsidRPr="003F38A6">
              <w:rPr>
                <w:spacing w:val="35"/>
                <w:lang w:val="da-DK"/>
              </w:rPr>
              <w:t xml:space="preserve"> </w:t>
            </w:r>
            <w:r w:rsidRPr="003F38A6">
              <w:rPr>
                <w:spacing w:val="-2"/>
                <w:lang w:val="da-DK"/>
              </w:rPr>
              <w:t>virksomheden)</w:t>
            </w:r>
          </w:p>
        </w:tc>
      </w:tr>
    </w:tbl>
    <w:p w14:paraId="04254A4D" w14:textId="77777777" w:rsidR="00120759" w:rsidRPr="003F38A6" w:rsidRDefault="00120759" w:rsidP="00120759"/>
    <w:tbl>
      <w:tblPr>
        <w:tblStyle w:val="TableNormal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402"/>
      </w:tblGrid>
      <w:tr w:rsidR="00120759" w:rsidRPr="003F38A6" w14:paraId="70988792" w14:textId="77777777" w:rsidTr="007A78D2">
        <w:trPr>
          <w:trHeight w:val="683"/>
        </w:trPr>
        <w:tc>
          <w:tcPr>
            <w:tcW w:w="1779" w:type="dxa"/>
          </w:tcPr>
          <w:p w14:paraId="25A02DC3" w14:textId="01CB249F" w:rsidR="00120759" w:rsidRPr="003F38A6" w:rsidRDefault="00120759" w:rsidP="00120759">
            <w:proofErr w:type="spellStart"/>
            <w:r w:rsidRPr="003F38A6">
              <w:rPr>
                <w:spacing w:val="-2"/>
                <w:w w:val="105"/>
              </w:rPr>
              <w:t>Følgende</w:t>
            </w:r>
            <w:proofErr w:type="spellEnd"/>
            <w:r w:rsidRPr="003F38A6">
              <w:rPr>
                <w:spacing w:val="-12"/>
                <w:w w:val="105"/>
              </w:rPr>
              <w:t xml:space="preserve"> </w:t>
            </w:r>
            <w:proofErr w:type="spellStart"/>
            <w:r w:rsidRPr="003F38A6">
              <w:rPr>
                <w:spacing w:val="-2"/>
                <w:w w:val="105"/>
              </w:rPr>
              <w:t>bilag</w:t>
            </w:r>
            <w:proofErr w:type="spellEnd"/>
            <w:r w:rsidRPr="003F38A6">
              <w:rPr>
                <w:spacing w:val="-2"/>
                <w:w w:val="105"/>
              </w:rPr>
              <w:t xml:space="preserve"> </w:t>
            </w:r>
            <w:r w:rsidR="00255BAF">
              <w:rPr>
                <w:spacing w:val="-2"/>
                <w:w w:val="105"/>
              </w:rPr>
              <w:t xml:space="preserve">  </w:t>
            </w:r>
            <w:proofErr w:type="spellStart"/>
            <w:r w:rsidRPr="003F38A6">
              <w:rPr>
                <w:w w:val="105"/>
              </w:rPr>
              <w:t>bedes</w:t>
            </w:r>
            <w:proofErr w:type="spellEnd"/>
            <w:r w:rsidRPr="003F38A6">
              <w:rPr>
                <w:spacing w:val="-14"/>
                <w:w w:val="105"/>
              </w:rPr>
              <w:t xml:space="preserve"> </w:t>
            </w:r>
            <w:proofErr w:type="spellStart"/>
            <w:r w:rsidRPr="003F38A6">
              <w:rPr>
                <w:w w:val="105"/>
              </w:rPr>
              <w:t>vedlagt</w:t>
            </w:r>
            <w:proofErr w:type="spellEnd"/>
          </w:p>
        </w:tc>
        <w:tc>
          <w:tcPr>
            <w:tcW w:w="8402" w:type="dxa"/>
          </w:tcPr>
          <w:p w14:paraId="0D0857C0" w14:textId="77777777" w:rsidR="00120759" w:rsidRPr="003F38A6" w:rsidRDefault="00120759" w:rsidP="00120759">
            <w:pPr>
              <w:rPr>
                <w:lang w:val="da-DK"/>
              </w:rPr>
            </w:pPr>
            <w:r w:rsidRPr="003F38A6">
              <w:rPr>
                <w:lang w:val="da-DK"/>
              </w:rPr>
              <w:t>kopi</w:t>
            </w:r>
            <w:r w:rsidRPr="003F38A6">
              <w:rPr>
                <w:spacing w:val="38"/>
                <w:lang w:val="da-DK"/>
              </w:rPr>
              <w:t xml:space="preserve"> </w:t>
            </w:r>
            <w:r w:rsidRPr="003F38A6">
              <w:rPr>
                <w:lang w:val="da-DK"/>
              </w:rPr>
              <w:t>af</w:t>
            </w:r>
            <w:r w:rsidRPr="003F38A6">
              <w:rPr>
                <w:spacing w:val="38"/>
                <w:lang w:val="da-DK"/>
              </w:rPr>
              <w:t xml:space="preserve"> </w:t>
            </w:r>
            <w:r w:rsidRPr="003F38A6">
              <w:rPr>
                <w:lang w:val="da-DK"/>
              </w:rPr>
              <w:t>virksomhedens</w:t>
            </w:r>
            <w:r w:rsidRPr="003F38A6">
              <w:rPr>
                <w:spacing w:val="40"/>
                <w:lang w:val="da-DK"/>
              </w:rPr>
              <w:t xml:space="preserve"> </w:t>
            </w:r>
            <w:r w:rsidRPr="003F38A6">
              <w:rPr>
                <w:lang w:val="da-DK"/>
              </w:rPr>
              <w:t>KLS</w:t>
            </w:r>
            <w:r w:rsidRPr="003F38A6">
              <w:rPr>
                <w:spacing w:val="34"/>
                <w:lang w:val="da-DK"/>
              </w:rPr>
              <w:t>-system</w:t>
            </w:r>
            <w:r w:rsidRPr="003F38A6">
              <w:rPr>
                <w:spacing w:val="-2"/>
                <w:lang w:val="da-DK"/>
              </w:rPr>
              <w:t>.</w:t>
            </w:r>
          </w:p>
          <w:p w14:paraId="141B2649" w14:textId="77777777" w:rsidR="00120759" w:rsidRPr="003F38A6" w:rsidRDefault="00120759" w:rsidP="00120759">
            <w:pPr>
              <w:rPr>
                <w:lang w:val="da-DK"/>
              </w:rPr>
            </w:pPr>
            <w:r w:rsidRPr="003F38A6">
              <w:rPr>
                <w:lang w:val="da-DK"/>
              </w:rPr>
              <w:t>kopi</w:t>
            </w:r>
            <w:r w:rsidRPr="003F38A6">
              <w:rPr>
                <w:spacing w:val="2"/>
                <w:lang w:val="da-DK"/>
              </w:rPr>
              <w:t xml:space="preserve"> </w:t>
            </w:r>
            <w:r w:rsidRPr="003F38A6">
              <w:rPr>
                <w:lang w:val="da-DK"/>
              </w:rPr>
              <w:t>af</w:t>
            </w:r>
            <w:r w:rsidRPr="003F38A6">
              <w:rPr>
                <w:spacing w:val="2"/>
                <w:lang w:val="da-DK"/>
              </w:rPr>
              <w:t xml:space="preserve"> </w:t>
            </w:r>
            <w:r w:rsidRPr="003F38A6">
              <w:rPr>
                <w:lang w:val="da-DK"/>
              </w:rPr>
              <w:t>gældende</w:t>
            </w:r>
            <w:r w:rsidRPr="003F38A6">
              <w:rPr>
                <w:spacing w:val="4"/>
                <w:lang w:val="da-DK"/>
              </w:rPr>
              <w:t xml:space="preserve"> </w:t>
            </w:r>
            <w:r w:rsidRPr="003F38A6">
              <w:rPr>
                <w:lang w:val="da-DK"/>
              </w:rPr>
              <w:t>godkendelsesbevis</w:t>
            </w:r>
            <w:r w:rsidRPr="003F38A6">
              <w:rPr>
                <w:spacing w:val="4"/>
                <w:lang w:val="da-DK"/>
              </w:rPr>
              <w:t xml:space="preserve"> </w:t>
            </w:r>
            <w:r w:rsidRPr="003F38A6">
              <w:rPr>
                <w:lang w:val="da-DK"/>
              </w:rPr>
              <w:t>ved</w:t>
            </w:r>
            <w:r w:rsidRPr="003F38A6">
              <w:rPr>
                <w:spacing w:val="4"/>
                <w:lang w:val="da-DK"/>
              </w:rPr>
              <w:t xml:space="preserve"> </w:t>
            </w:r>
            <w:r w:rsidRPr="003F38A6">
              <w:rPr>
                <w:lang w:val="da-DK"/>
              </w:rPr>
              <w:t>overførsel</w:t>
            </w:r>
            <w:r w:rsidRPr="003F38A6">
              <w:rPr>
                <w:spacing w:val="3"/>
                <w:lang w:val="da-DK"/>
              </w:rPr>
              <w:t xml:space="preserve"> </w:t>
            </w:r>
            <w:r w:rsidRPr="003F38A6">
              <w:rPr>
                <w:lang w:val="da-DK"/>
              </w:rPr>
              <w:t>fra</w:t>
            </w:r>
            <w:r w:rsidRPr="003F38A6">
              <w:rPr>
                <w:spacing w:val="3"/>
                <w:lang w:val="da-DK"/>
              </w:rPr>
              <w:t xml:space="preserve"> </w:t>
            </w:r>
            <w:r w:rsidRPr="003F38A6">
              <w:rPr>
                <w:lang w:val="da-DK"/>
              </w:rPr>
              <w:t>anden</w:t>
            </w:r>
            <w:r w:rsidRPr="003F38A6">
              <w:rPr>
                <w:spacing w:val="4"/>
                <w:lang w:val="da-DK"/>
              </w:rPr>
              <w:t xml:space="preserve"> </w:t>
            </w:r>
            <w:r w:rsidRPr="003F38A6">
              <w:rPr>
                <w:spacing w:val="-2"/>
                <w:lang w:val="da-DK"/>
              </w:rPr>
              <w:t>kontrolinstans</w:t>
            </w:r>
          </w:p>
        </w:tc>
      </w:tr>
    </w:tbl>
    <w:p w14:paraId="74A9C890" w14:textId="793DC08A" w:rsidR="00120759" w:rsidRPr="002B5CFB" w:rsidRDefault="00120759" w:rsidP="00120759"/>
    <w:sectPr w:rsidR="00120759" w:rsidRPr="002B5CFB" w:rsidSect="00ED021F">
      <w:headerReference w:type="default" r:id="rId10"/>
      <w:footerReference w:type="default" r:id="rId11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Alternates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8545" w14:textId="0D857A1A" w:rsidR="00F16611" w:rsidRDefault="0012075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746AED20">
              <wp:simplePos x="0" y="0"/>
              <wp:positionH relativeFrom="margin">
                <wp:posOffset>3747135</wp:posOffset>
              </wp:positionH>
              <wp:positionV relativeFrom="paragraph">
                <wp:posOffset>-231140</wp:posOffset>
              </wp:positionV>
              <wp:extent cx="2599690" cy="771525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05pt;margin-top:-18.2pt;width:204.7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14A7A"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54AA006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D5307"/>
    <w:rsid w:val="000E32F2"/>
    <w:rsid w:val="000F52E0"/>
    <w:rsid w:val="00120759"/>
    <w:rsid w:val="001239D6"/>
    <w:rsid w:val="00137949"/>
    <w:rsid w:val="001572DD"/>
    <w:rsid w:val="00167F37"/>
    <w:rsid w:val="00173FAD"/>
    <w:rsid w:val="001D39A0"/>
    <w:rsid w:val="001F0E64"/>
    <w:rsid w:val="00210993"/>
    <w:rsid w:val="00214A7A"/>
    <w:rsid w:val="00217A70"/>
    <w:rsid w:val="00255BAF"/>
    <w:rsid w:val="002B297F"/>
    <w:rsid w:val="002B5CFB"/>
    <w:rsid w:val="002F7120"/>
    <w:rsid w:val="003042F1"/>
    <w:rsid w:val="003132A8"/>
    <w:rsid w:val="0034606A"/>
    <w:rsid w:val="003612F1"/>
    <w:rsid w:val="00430211"/>
    <w:rsid w:val="0043295C"/>
    <w:rsid w:val="0046790F"/>
    <w:rsid w:val="00474DD4"/>
    <w:rsid w:val="004F4DC6"/>
    <w:rsid w:val="00531B83"/>
    <w:rsid w:val="00582E18"/>
    <w:rsid w:val="005B7865"/>
    <w:rsid w:val="005D40EE"/>
    <w:rsid w:val="005D61F4"/>
    <w:rsid w:val="005E3842"/>
    <w:rsid w:val="005F2EA7"/>
    <w:rsid w:val="005F5420"/>
    <w:rsid w:val="005F558D"/>
    <w:rsid w:val="00617559"/>
    <w:rsid w:val="00664E06"/>
    <w:rsid w:val="006B400C"/>
    <w:rsid w:val="006B42B6"/>
    <w:rsid w:val="006D07F4"/>
    <w:rsid w:val="007303B7"/>
    <w:rsid w:val="00735B3A"/>
    <w:rsid w:val="00761473"/>
    <w:rsid w:val="007621FF"/>
    <w:rsid w:val="00766DCB"/>
    <w:rsid w:val="007A78D2"/>
    <w:rsid w:val="007E0AE3"/>
    <w:rsid w:val="00823D39"/>
    <w:rsid w:val="00833E10"/>
    <w:rsid w:val="0085777E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D07AF"/>
    <w:rsid w:val="009E0EA4"/>
    <w:rsid w:val="00A053A5"/>
    <w:rsid w:val="00A13FE0"/>
    <w:rsid w:val="00A42C07"/>
    <w:rsid w:val="00A61CA9"/>
    <w:rsid w:val="00A67549"/>
    <w:rsid w:val="00B25A17"/>
    <w:rsid w:val="00B3285C"/>
    <w:rsid w:val="00BA2999"/>
    <w:rsid w:val="00BB015B"/>
    <w:rsid w:val="00BB1343"/>
    <w:rsid w:val="00BD3417"/>
    <w:rsid w:val="00BF3056"/>
    <w:rsid w:val="00C14F41"/>
    <w:rsid w:val="00C15AE4"/>
    <w:rsid w:val="00C20CBE"/>
    <w:rsid w:val="00C643B6"/>
    <w:rsid w:val="00C800FF"/>
    <w:rsid w:val="00C80412"/>
    <w:rsid w:val="00C80F57"/>
    <w:rsid w:val="00C95320"/>
    <w:rsid w:val="00C97C09"/>
    <w:rsid w:val="00CA3BE7"/>
    <w:rsid w:val="00CB7C80"/>
    <w:rsid w:val="00CC4CF3"/>
    <w:rsid w:val="00CE65C0"/>
    <w:rsid w:val="00D033AC"/>
    <w:rsid w:val="00D114BF"/>
    <w:rsid w:val="00D3562F"/>
    <w:rsid w:val="00D41A2C"/>
    <w:rsid w:val="00D41FC5"/>
    <w:rsid w:val="00D517DB"/>
    <w:rsid w:val="00D56465"/>
    <w:rsid w:val="00D63428"/>
    <w:rsid w:val="00D7324D"/>
    <w:rsid w:val="00DB56B9"/>
    <w:rsid w:val="00DF44C8"/>
    <w:rsid w:val="00E0054F"/>
    <w:rsid w:val="00E16D58"/>
    <w:rsid w:val="00E66060"/>
    <w:rsid w:val="00E77783"/>
    <w:rsid w:val="00EA021E"/>
    <w:rsid w:val="00ED021F"/>
    <w:rsid w:val="00EE3826"/>
    <w:rsid w:val="00EF6231"/>
    <w:rsid w:val="00F16611"/>
    <w:rsid w:val="00F24213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character" w:styleId="Strk">
    <w:name w:val="Strong"/>
    <w:basedOn w:val="Standardskrifttypeiafsnit"/>
    <w:uiPriority w:val="22"/>
    <w:qFormat/>
    <w:rsid w:val="0085777E"/>
    <w:rPr>
      <w:b/>
      <w:bCs/>
    </w:rPr>
  </w:style>
  <w:style w:type="table" w:styleId="Tabel-Gitter">
    <w:name w:val="Table Grid"/>
    <w:basedOn w:val="Tabel-Normal"/>
    <w:uiPriority w:val="59"/>
    <w:rsid w:val="00F2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driverneskontrolinstan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40</TotalTime>
  <Pages>1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2024-10-04T11:09:00Z</dcterms:created>
  <dcterms:modified xsi:type="dcterms:W3CDTF">2024-10-04T11:22:00Z</dcterms:modified>
</cp:coreProperties>
</file>