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92"/>
        <w:gridCol w:w="2126"/>
      </w:tblGrid>
      <w:tr w:rsidR="000C2069" w:rsidRPr="000C2069" w14:paraId="04BB13F9" w14:textId="77777777" w:rsidTr="000C2069">
        <w:tc>
          <w:tcPr>
            <w:tcW w:w="7792" w:type="dxa"/>
            <w:shd w:val="clear" w:color="auto" w:fill="FFFFFF" w:themeFill="background1"/>
          </w:tcPr>
          <w:p w14:paraId="4CFE2959" w14:textId="3A984053" w:rsidR="002956AD" w:rsidRPr="000C2069" w:rsidRDefault="002956AD" w:rsidP="000C2069">
            <w:pPr>
              <w:widowControl w:val="0"/>
              <w:ind w:hanging="105"/>
              <w:rPr>
                <w:b/>
                <w:color w:val="E94F35"/>
                <w:sz w:val="28"/>
              </w:rPr>
            </w:pPr>
            <w:proofErr w:type="gramStart"/>
            <w:r w:rsidRPr="006E390B">
              <w:rPr>
                <w:b/>
                <w:color w:val="00A767"/>
                <w:sz w:val="28"/>
              </w:rPr>
              <w:t>Forundersøgelser</w:t>
            </w:r>
            <w:r w:rsidR="000C2069" w:rsidRPr="006E390B">
              <w:rPr>
                <w:b/>
                <w:color w:val="00A767"/>
                <w:sz w:val="28"/>
              </w:rPr>
              <w:t xml:space="preserve"> </w:t>
            </w:r>
            <w:r w:rsidR="006A5A7F" w:rsidRPr="006E390B">
              <w:rPr>
                <w:b/>
                <w:color w:val="00A767"/>
                <w:sz w:val="28"/>
              </w:rPr>
              <w:t xml:space="preserve"> nedrivning</w:t>
            </w:r>
            <w:proofErr w:type="gramEnd"/>
            <w:r w:rsidR="000C2069" w:rsidRPr="006E390B">
              <w:rPr>
                <w:b/>
                <w:color w:val="00A767"/>
                <w:sz w:val="28"/>
              </w:rPr>
              <w:t>- Skema 02</w:t>
            </w:r>
          </w:p>
        </w:tc>
        <w:tc>
          <w:tcPr>
            <w:tcW w:w="2126" w:type="dxa"/>
            <w:shd w:val="clear" w:color="auto" w:fill="FFFFFF" w:themeFill="background1"/>
          </w:tcPr>
          <w:p w14:paraId="4D850FC7" w14:textId="1B06DDDC" w:rsidR="002956AD" w:rsidRPr="000C2069" w:rsidRDefault="002956AD" w:rsidP="00297682">
            <w:pPr>
              <w:widowControl w:val="0"/>
              <w:jc w:val="center"/>
              <w:rPr>
                <w:b/>
                <w:color w:val="E94F35"/>
                <w:sz w:val="28"/>
              </w:rPr>
            </w:pPr>
          </w:p>
        </w:tc>
      </w:tr>
    </w:tbl>
    <w:p w14:paraId="17F9E04C" w14:textId="77777777" w:rsidR="002956AD" w:rsidRDefault="002956AD" w:rsidP="002956AD">
      <w:pPr>
        <w:widowControl w:val="0"/>
        <w:rPr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3209"/>
        <w:gridCol w:w="3500"/>
      </w:tblGrid>
      <w:tr w:rsidR="008F78BE" w:rsidRPr="008F78BE" w14:paraId="4E987EFB" w14:textId="77777777" w:rsidTr="006C0A09">
        <w:tc>
          <w:tcPr>
            <w:tcW w:w="9923" w:type="dxa"/>
            <w:gridSpan w:val="3"/>
            <w:shd w:val="clear" w:color="auto" w:fill="auto"/>
          </w:tcPr>
          <w:p w14:paraId="6C7E6DB7" w14:textId="77777777" w:rsidR="008F78BE" w:rsidRPr="008F78BE" w:rsidRDefault="008F78BE" w:rsidP="006C0A09">
            <w:pPr>
              <w:rPr>
                <w:szCs w:val="20"/>
              </w:rPr>
            </w:pPr>
            <w:r w:rsidRPr="008F78BE">
              <w:rPr>
                <w:szCs w:val="20"/>
              </w:rPr>
              <w:t>Arbejdssted:</w:t>
            </w:r>
          </w:p>
          <w:p w14:paraId="4943F19A" w14:textId="77777777" w:rsidR="008F78BE" w:rsidRPr="008F78BE" w:rsidRDefault="008F78BE" w:rsidP="006C0A09">
            <w:pPr>
              <w:rPr>
                <w:szCs w:val="20"/>
              </w:rPr>
            </w:pPr>
          </w:p>
        </w:tc>
      </w:tr>
      <w:tr w:rsidR="008F78BE" w:rsidRPr="008F78BE" w14:paraId="1F715E87" w14:textId="77777777" w:rsidTr="006C0A09">
        <w:tc>
          <w:tcPr>
            <w:tcW w:w="3214" w:type="dxa"/>
            <w:shd w:val="clear" w:color="auto" w:fill="auto"/>
          </w:tcPr>
          <w:p w14:paraId="4B4C3B73" w14:textId="77777777" w:rsidR="008F78BE" w:rsidRPr="008F78BE" w:rsidRDefault="008F78BE" w:rsidP="006C0A09">
            <w:pPr>
              <w:rPr>
                <w:szCs w:val="20"/>
              </w:rPr>
            </w:pPr>
            <w:r w:rsidRPr="008F78BE">
              <w:rPr>
                <w:szCs w:val="20"/>
              </w:rPr>
              <w:t>Sagsnr.:</w:t>
            </w:r>
          </w:p>
        </w:tc>
        <w:tc>
          <w:tcPr>
            <w:tcW w:w="3209" w:type="dxa"/>
            <w:shd w:val="clear" w:color="auto" w:fill="auto"/>
          </w:tcPr>
          <w:p w14:paraId="46918391" w14:textId="77777777" w:rsidR="008F78BE" w:rsidRPr="008F78BE" w:rsidRDefault="008F78BE" w:rsidP="006C0A09">
            <w:pPr>
              <w:rPr>
                <w:szCs w:val="20"/>
              </w:rPr>
            </w:pPr>
            <w:r w:rsidRPr="008F78BE">
              <w:rPr>
                <w:szCs w:val="20"/>
              </w:rPr>
              <w:t>Fagligt ansvarlig:</w:t>
            </w:r>
          </w:p>
          <w:p w14:paraId="577134E1" w14:textId="77777777" w:rsidR="008F78BE" w:rsidRPr="008F78BE" w:rsidRDefault="008F78BE" w:rsidP="006C0A09">
            <w:pPr>
              <w:rPr>
                <w:szCs w:val="20"/>
              </w:rPr>
            </w:pPr>
          </w:p>
        </w:tc>
        <w:tc>
          <w:tcPr>
            <w:tcW w:w="3500" w:type="dxa"/>
            <w:shd w:val="clear" w:color="auto" w:fill="auto"/>
          </w:tcPr>
          <w:p w14:paraId="2D068876" w14:textId="77777777" w:rsidR="008F78BE" w:rsidRPr="008F78BE" w:rsidRDefault="008F78BE" w:rsidP="006C0A09">
            <w:pPr>
              <w:rPr>
                <w:szCs w:val="20"/>
              </w:rPr>
            </w:pPr>
            <w:r w:rsidRPr="008F78BE">
              <w:rPr>
                <w:szCs w:val="20"/>
              </w:rPr>
              <w:t>Dato:</w:t>
            </w:r>
          </w:p>
          <w:p w14:paraId="6EADDFD8" w14:textId="77777777" w:rsidR="008F78BE" w:rsidRPr="008F78BE" w:rsidRDefault="008F78BE" w:rsidP="006C0A09">
            <w:pPr>
              <w:rPr>
                <w:szCs w:val="20"/>
              </w:rPr>
            </w:pPr>
          </w:p>
        </w:tc>
      </w:tr>
    </w:tbl>
    <w:p w14:paraId="527D407B" w14:textId="77777777" w:rsidR="008F78BE" w:rsidRDefault="008F78BE" w:rsidP="002956AD">
      <w:pPr>
        <w:widowControl w:val="0"/>
        <w:rPr>
          <w:szCs w:val="24"/>
        </w:rPr>
      </w:pPr>
    </w:p>
    <w:p w14:paraId="16E93CB3" w14:textId="77777777" w:rsidR="008F78BE" w:rsidRPr="002956AD" w:rsidRDefault="008F78BE" w:rsidP="002956AD">
      <w:pPr>
        <w:widowControl w:val="0"/>
        <w:rPr>
          <w:szCs w:val="24"/>
        </w:rPr>
      </w:pPr>
    </w:p>
    <w:tbl>
      <w:tblPr>
        <w:tblStyle w:val="Tabel-Gitter"/>
        <w:tblW w:w="9918" w:type="dxa"/>
        <w:tblLayout w:type="fixed"/>
        <w:tblLook w:val="04A0" w:firstRow="1" w:lastRow="0" w:firstColumn="1" w:lastColumn="0" w:noHBand="0" w:noVBand="1"/>
      </w:tblPr>
      <w:tblGrid>
        <w:gridCol w:w="4698"/>
        <w:gridCol w:w="2101"/>
        <w:gridCol w:w="3119"/>
      </w:tblGrid>
      <w:tr w:rsidR="002956AD" w:rsidRPr="002956AD" w14:paraId="510BCE92" w14:textId="77777777" w:rsidTr="00747425">
        <w:trPr>
          <w:trHeight w:val="247"/>
        </w:trPr>
        <w:tc>
          <w:tcPr>
            <w:tcW w:w="4698" w:type="dxa"/>
            <w:tcBorders>
              <w:right w:val="nil"/>
            </w:tcBorders>
          </w:tcPr>
          <w:p w14:paraId="681E76DC" w14:textId="645721D8" w:rsidR="002956AD" w:rsidRPr="002956AD" w:rsidRDefault="006A5A7F" w:rsidP="00297682">
            <w:pPr>
              <w:widowContro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Aftalen</w:t>
            </w:r>
          </w:p>
        </w:tc>
        <w:tc>
          <w:tcPr>
            <w:tcW w:w="2101" w:type="dxa"/>
            <w:tcBorders>
              <w:left w:val="nil"/>
            </w:tcBorders>
          </w:tcPr>
          <w:p w14:paraId="73C2B90D" w14:textId="77777777" w:rsidR="002956AD" w:rsidRPr="002956AD" w:rsidRDefault="002956AD" w:rsidP="00297682">
            <w:pPr>
              <w:widowControl w:val="0"/>
              <w:rPr>
                <w:szCs w:val="24"/>
              </w:rPr>
            </w:pPr>
          </w:p>
        </w:tc>
        <w:tc>
          <w:tcPr>
            <w:tcW w:w="3119" w:type="dxa"/>
          </w:tcPr>
          <w:p w14:paraId="10420D7B" w14:textId="5DDD57CB" w:rsidR="002956AD" w:rsidRPr="002956AD" w:rsidRDefault="002956AD" w:rsidP="00297682">
            <w:pPr>
              <w:widowControl w:val="0"/>
              <w:rPr>
                <w:szCs w:val="24"/>
              </w:rPr>
            </w:pPr>
            <w:r w:rsidRPr="002956AD">
              <w:rPr>
                <w:szCs w:val="24"/>
              </w:rPr>
              <w:t>Hvem/hvor/hvordan/hvilke</w:t>
            </w:r>
          </w:p>
        </w:tc>
      </w:tr>
      <w:tr w:rsidR="002956AD" w:rsidRPr="002956AD" w14:paraId="0842642F" w14:textId="77777777" w:rsidTr="00747425">
        <w:trPr>
          <w:trHeight w:hRule="exact" w:val="566"/>
        </w:trPr>
        <w:tc>
          <w:tcPr>
            <w:tcW w:w="4698" w:type="dxa"/>
            <w:tcBorders>
              <w:right w:val="nil"/>
            </w:tcBorders>
          </w:tcPr>
          <w:p w14:paraId="4D009B4B" w14:textId="42F99229" w:rsidR="002956AD" w:rsidRPr="002956AD" w:rsidRDefault="006A5A7F" w:rsidP="00297682">
            <w:pPr>
              <w:widowControl w:val="0"/>
              <w:rPr>
                <w:szCs w:val="24"/>
              </w:rPr>
            </w:pPr>
            <w:r w:rsidRPr="00510676">
              <w:rPr>
                <w:szCs w:val="20"/>
              </w:rPr>
              <w:t>Er kundeaftalen fyldestgørende og klar</w:t>
            </w:r>
            <w:r>
              <w:rPr>
                <w:szCs w:val="20"/>
              </w:rPr>
              <w:t>?</w:t>
            </w:r>
          </w:p>
        </w:tc>
        <w:tc>
          <w:tcPr>
            <w:tcW w:w="2101" w:type="dxa"/>
            <w:tcBorders>
              <w:left w:val="nil"/>
            </w:tcBorders>
          </w:tcPr>
          <w:p w14:paraId="2B52676F" w14:textId="5E148000" w:rsidR="002956AD" w:rsidRPr="002956AD" w:rsidRDefault="002956AD" w:rsidP="00747425">
            <w:pPr>
              <w:widowControl w:val="0"/>
              <w:tabs>
                <w:tab w:val="right" w:pos="2027"/>
              </w:tabs>
              <w:rPr>
                <w:szCs w:val="24"/>
              </w:rPr>
            </w:pPr>
            <w:r w:rsidRPr="002956AD">
              <w:rPr>
                <w:szCs w:val="24"/>
              </w:rPr>
              <w:t xml:space="preserve">Ja </w:t>
            </w:r>
            <w:sdt>
              <w:sdtPr>
                <w:rPr>
                  <w:szCs w:val="24"/>
                </w:rPr>
                <w:id w:val="170050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5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956AD">
              <w:rPr>
                <w:szCs w:val="24"/>
              </w:rPr>
              <w:t xml:space="preserve">     Nej </w:t>
            </w:r>
            <w:sdt>
              <w:sdtPr>
                <w:rPr>
                  <w:szCs w:val="24"/>
                </w:rPr>
                <w:id w:val="-213478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A5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47425">
              <w:rPr>
                <w:szCs w:val="24"/>
              </w:rPr>
              <w:tab/>
              <w:t>IR</w:t>
            </w:r>
            <w:sdt>
              <w:sdtPr>
                <w:rPr>
                  <w:szCs w:val="24"/>
                </w:rPr>
                <w:id w:val="-144522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42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1356E957" w14:textId="77777777" w:rsidR="002956AD" w:rsidRPr="002956AD" w:rsidRDefault="002956AD" w:rsidP="00297682">
            <w:pPr>
              <w:widowControl w:val="0"/>
              <w:rPr>
                <w:szCs w:val="24"/>
              </w:rPr>
            </w:pPr>
          </w:p>
        </w:tc>
      </w:tr>
      <w:tr w:rsidR="00747425" w:rsidRPr="002956AD" w14:paraId="12B7431F" w14:textId="77777777" w:rsidTr="00747425">
        <w:trPr>
          <w:trHeight w:hRule="exact" w:val="340"/>
        </w:trPr>
        <w:tc>
          <w:tcPr>
            <w:tcW w:w="4698" w:type="dxa"/>
            <w:tcBorders>
              <w:right w:val="nil"/>
            </w:tcBorders>
          </w:tcPr>
          <w:p w14:paraId="760A0DAD" w14:textId="2422F567" w:rsidR="00747425" w:rsidRPr="002956AD" w:rsidRDefault="00747425" w:rsidP="00747425">
            <w:pPr>
              <w:widowControl w:val="0"/>
              <w:rPr>
                <w:szCs w:val="24"/>
              </w:rPr>
            </w:pPr>
            <w:r w:rsidRPr="00510676">
              <w:rPr>
                <w:szCs w:val="20"/>
              </w:rPr>
              <w:t>Er kravene til det færdige arbejde klare</w:t>
            </w:r>
            <w:r>
              <w:rPr>
                <w:szCs w:val="20"/>
              </w:rPr>
              <w:t>?</w:t>
            </w:r>
          </w:p>
        </w:tc>
        <w:tc>
          <w:tcPr>
            <w:tcW w:w="2101" w:type="dxa"/>
            <w:tcBorders>
              <w:left w:val="nil"/>
            </w:tcBorders>
          </w:tcPr>
          <w:p w14:paraId="7ABBA54C" w14:textId="2262D57D" w:rsidR="00747425" w:rsidRPr="002956AD" w:rsidRDefault="00747425" w:rsidP="00747425">
            <w:pPr>
              <w:widowControl w:val="0"/>
              <w:rPr>
                <w:szCs w:val="24"/>
              </w:rPr>
            </w:pPr>
            <w:r w:rsidRPr="002956AD">
              <w:rPr>
                <w:szCs w:val="24"/>
              </w:rPr>
              <w:t xml:space="preserve">Ja </w:t>
            </w:r>
            <w:sdt>
              <w:sdtPr>
                <w:rPr>
                  <w:szCs w:val="24"/>
                </w:rPr>
                <w:id w:val="192405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5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956AD">
              <w:rPr>
                <w:szCs w:val="24"/>
              </w:rPr>
              <w:t xml:space="preserve">     Nej </w:t>
            </w:r>
            <w:sdt>
              <w:sdtPr>
                <w:rPr>
                  <w:szCs w:val="24"/>
                </w:rPr>
                <w:id w:val="184482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ab/>
              <w:t xml:space="preserve">   IR</w:t>
            </w:r>
            <w:sdt>
              <w:sdtPr>
                <w:rPr>
                  <w:szCs w:val="24"/>
                </w:rPr>
                <w:id w:val="57008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0BC153C4" w14:textId="77777777" w:rsidR="00747425" w:rsidRPr="002956AD" w:rsidRDefault="00747425" w:rsidP="00747425">
            <w:pPr>
              <w:widowControl w:val="0"/>
              <w:rPr>
                <w:szCs w:val="24"/>
              </w:rPr>
            </w:pPr>
          </w:p>
        </w:tc>
      </w:tr>
      <w:tr w:rsidR="00747425" w:rsidRPr="002956AD" w14:paraId="40096840" w14:textId="77777777" w:rsidTr="00747425">
        <w:trPr>
          <w:trHeight w:hRule="exact" w:val="340"/>
        </w:trPr>
        <w:tc>
          <w:tcPr>
            <w:tcW w:w="4698" w:type="dxa"/>
            <w:tcBorders>
              <w:right w:val="nil"/>
            </w:tcBorders>
          </w:tcPr>
          <w:p w14:paraId="1B96C997" w14:textId="3209C11C" w:rsidR="00747425" w:rsidRPr="002956AD" w:rsidRDefault="00747425" w:rsidP="00747425">
            <w:pPr>
              <w:widowControl w:val="0"/>
              <w:rPr>
                <w:szCs w:val="24"/>
              </w:rPr>
            </w:pPr>
            <w:r w:rsidRPr="00510676">
              <w:rPr>
                <w:szCs w:val="20"/>
              </w:rPr>
              <w:t>Er der behov for ekstra arbejder</w:t>
            </w:r>
            <w:r>
              <w:rPr>
                <w:szCs w:val="20"/>
              </w:rPr>
              <w:t>?</w:t>
            </w:r>
          </w:p>
        </w:tc>
        <w:tc>
          <w:tcPr>
            <w:tcW w:w="2101" w:type="dxa"/>
            <w:tcBorders>
              <w:left w:val="nil"/>
            </w:tcBorders>
          </w:tcPr>
          <w:p w14:paraId="02C06AB8" w14:textId="3B896E8C" w:rsidR="00747425" w:rsidRPr="002956AD" w:rsidRDefault="00747425" w:rsidP="00747425">
            <w:pPr>
              <w:widowControl w:val="0"/>
              <w:rPr>
                <w:szCs w:val="24"/>
              </w:rPr>
            </w:pPr>
            <w:r w:rsidRPr="002956AD">
              <w:rPr>
                <w:szCs w:val="24"/>
              </w:rPr>
              <w:t xml:space="preserve">Ja </w:t>
            </w:r>
            <w:sdt>
              <w:sdtPr>
                <w:rPr>
                  <w:szCs w:val="24"/>
                </w:rPr>
                <w:id w:val="-66300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5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956AD">
              <w:rPr>
                <w:szCs w:val="24"/>
              </w:rPr>
              <w:t xml:space="preserve">     Nej </w:t>
            </w:r>
            <w:sdt>
              <w:sdtPr>
                <w:rPr>
                  <w:szCs w:val="24"/>
                </w:rPr>
                <w:id w:val="-174394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ab/>
              <w:t xml:space="preserve">   IR</w:t>
            </w:r>
            <w:sdt>
              <w:sdtPr>
                <w:rPr>
                  <w:szCs w:val="24"/>
                </w:rPr>
                <w:id w:val="-10057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2ACAC58C" w14:textId="77777777" w:rsidR="00747425" w:rsidRPr="002956AD" w:rsidRDefault="00747425" w:rsidP="00747425">
            <w:pPr>
              <w:widowControl w:val="0"/>
              <w:rPr>
                <w:szCs w:val="24"/>
              </w:rPr>
            </w:pPr>
          </w:p>
        </w:tc>
      </w:tr>
      <w:tr w:rsidR="00747425" w:rsidRPr="002956AD" w14:paraId="5DAC23A1" w14:textId="77777777" w:rsidTr="00747425">
        <w:trPr>
          <w:trHeight w:hRule="exact" w:val="340"/>
        </w:trPr>
        <w:tc>
          <w:tcPr>
            <w:tcW w:w="4698" w:type="dxa"/>
            <w:tcBorders>
              <w:right w:val="nil"/>
            </w:tcBorders>
          </w:tcPr>
          <w:p w14:paraId="43F1284E" w14:textId="77777777" w:rsidR="00747425" w:rsidRPr="002956AD" w:rsidRDefault="00747425" w:rsidP="00747425">
            <w:pPr>
              <w:widowControl w:val="0"/>
              <w:rPr>
                <w:szCs w:val="24"/>
              </w:rPr>
            </w:pPr>
            <w:r w:rsidRPr="002956AD">
              <w:rPr>
                <w:szCs w:val="24"/>
              </w:rPr>
              <w:t>Servitutter/myndighedskrav/dispensationer</w:t>
            </w:r>
          </w:p>
        </w:tc>
        <w:tc>
          <w:tcPr>
            <w:tcW w:w="2101" w:type="dxa"/>
            <w:tcBorders>
              <w:left w:val="nil"/>
            </w:tcBorders>
          </w:tcPr>
          <w:p w14:paraId="15A41600" w14:textId="1D8D219A" w:rsidR="00747425" w:rsidRPr="002956AD" w:rsidRDefault="00747425" w:rsidP="00747425">
            <w:pPr>
              <w:widowControl w:val="0"/>
              <w:rPr>
                <w:szCs w:val="24"/>
              </w:rPr>
            </w:pPr>
            <w:r w:rsidRPr="002956AD">
              <w:rPr>
                <w:szCs w:val="24"/>
              </w:rPr>
              <w:t xml:space="preserve">Ja </w:t>
            </w:r>
            <w:sdt>
              <w:sdtPr>
                <w:rPr>
                  <w:szCs w:val="24"/>
                </w:rPr>
                <w:id w:val="9522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5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956AD">
              <w:rPr>
                <w:szCs w:val="24"/>
              </w:rPr>
              <w:t xml:space="preserve">     Nej </w:t>
            </w:r>
            <w:sdt>
              <w:sdtPr>
                <w:rPr>
                  <w:szCs w:val="24"/>
                </w:rPr>
                <w:id w:val="-135449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ab/>
              <w:t xml:space="preserve">   IR</w:t>
            </w:r>
            <w:sdt>
              <w:sdtPr>
                <w:rPr>
                  <w:szCs w:val="24"/>
                </w:rPr>
                <w:id w:val="-115590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52ECB36C" w14:textId="77777777" w:rsidR="00747425" w:rsidRPr="002956AD" w:rsidRDefault="00747425" w:rsidP="00747425">
            <w:pPr>
              <w:widowControl w:val="0"/>
              <w:rPr>
                <w:szCs w:val="24"/>
              </w:rPr>
            </w:pPr>
          </w:p>
        </w:tc>
      </w:tr>
      <w:tr w:rsidR="00747425" w:rsidRPr="002956AD" w14:paraId="6A20A684" w14:textId="77777777" w:rsidTr="00593505">
        <w:trPr>
          <w:trHeight w:hRule="exact" w:val="723"/>
        </w:trPr>
        <w:tc>
          <w:tcPr>
            <w:tcW w:w="4698" w:type="dxa"/>
            <w:tcBorders>
              <w:right w:val="nil"/>
            </w:tcBorders>
          </w:tcPr>
          <w:p w14:paraId="2FDFB8D2" w14:textId="00A531DA" w:rsidR="00747425" w:rsidRPr="002956AD" w:rsidRDefault="00747425" w:rsidP="00747425">
            <w:pPr>
              <w:widowControl w:val="0"/>
              <w:rPr>
                <w:szCs w:val="24"/>
              </w:rPr>
            </w:pPr>
            <w:commentRangeStart w:id="0"/>
            <w:r w:rsidRPr="00510676">
              <w:rPr>
                <w:szCs w:val="20"/>
              </w:rPr>
              <w:t xml:space="preserve">Er aftalevilkår accepteret af </w:t>
            </w:r>
            <w:commentRangeEnd w:id="0"/>
            <w:r w:rsidR="009E05B1">
              <w:rPr>
                <w:rStyle w:val="Kommentarhenvisning"/>
              </w:rPr>
              <w:commentReference w:id="0"/>
            </w:r>
            <w:r w:rsidRPr="00510676">
              <w:rPr>
                <w:szCs w:val="20"/>
              </w:rPr>
              <w:t>kunde/bygherre</w:t>
            </w:r>
            <w:r>
              <w:rPr>
                <w:szCs w:val="20"/>
              </w:rPr>
              <w:t>?</w:t>
            </w:r>
          </w:p>
        </w:tc>
        <w:tc>
          <w:tcPr>
            <w:tcW w:w="2101" w:type="dxa"/>
            <w:tcBorders>
              <w:left w:val="nil"/>
            </w:tcBorders>
          </w:tcPr>
          <w:p w14:paraId="34C22842" w14:textId="7721D8BD" w:rsidR="00747425" w:rsidRPr="002956AD" w:rsidRDefault="00747425" w:rsidP="00747425">
            <w:pPr>
              <w:widowControl w:val="0"/>
              <w:rPr>
                <w:szCs w:val="24"/>
              </w:rPr>
            </w:pPr>
            <w:r w:rsidRPr="002956AD">
              <w:rPr>
                <w:szCs w:val="24"/>
              </w:rPr>
              <w:t xml:space="preserve">Ja </w:t>
            </w:r>
            <w:sdt>
              <w:sdtPr>
                <w:rPr>
                  <w:szCs w:val="24"/>
                </w:rPr>
                <w:id w:val="185760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5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956AD">
              <w:rPr>
                <w:szCs w:val="24"/>
              </w:rPr>
              <w:t xml:space="preserve">     Nej </w:t>
            </w:r>
            <w:sdt>
              <w:sdtPr>
                <w:rPr>
                  <w:szCs w:val="24"/>
                </w:rPr>
                <w:id w:val="15403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ab/>
              <w:t xml:space="preserve">   IR</w:t>
            </w:r>
            <w:sdt>
              <w:sdtPr>
                <w:rPr>
                  <w:szCs w:val="24"/>
                </w:rPr>
                <w:id w:val="131121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178F28E5" w14:textId="77777777" w:rsidR="00747425" w:rsidRPr="002956AD" w:rsidRDefault="00747425" w:rsidP="00747425">
            <w:pPr>
              <w:widowControl w:val="0"/>
              <w:rPr>
                <w:szCs w:val="24"/>
              </w:rPr>
            </w:pPr>
          </w:p>
        </w:tc>
      </w:tr>
      <w:tr w:rsidR="00747425" w:rsidRPr="002956AD" w14:paraId="7DC36914" w14:textId="77777777" w:rsidTr="00297682">
        <w:trPr>
          <w:trHeight w:val="364"/>
        </w:trPr>
        <w:tc>
          <w:tcPr>
            <w:tcW w:w="4698" w:type="dxa"/>
            <w:tcBorders>
              <w:right w:val="nil"/>
            </w:tcBorders>
          </w:tcPr>
          <w:p w14:paraId="1F8F2A26" w14:textId="7B857F4D" w:rsidR="00747425" w:rsidRPr="002956AD" w:rsidRDefault="00747425" w:rsidP="00747425">
            <w:pPr>
              <w:widowControl w:val="0"/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APV</w:t>
            </w:r>
          </w:p>
        </w:tc>
        <w:tc>
          <w:tcPr>
            <w:tcW w:w="5220" w:type="dxa"/>
            <w:gridSpan w:val="2"/>
            <w:tcBorders>
              <w:left w:val="nil"/>
            </w:tcBorders>
          </w:tcPr>
          <w:p w14:paraId="5250B883" w14:textId="77777777" w:rsidR="00747425" w:rsidRPr="002956AD" w:rsidRDefault="00747425" w:rsidP="00747425">
            <w:pPr>
              <w:widowControl w:val="0"/>
              <w:rPr>
                <w:szCs w:val="24"/>
              </w:rPr>
            </w:pPr>
          </w:p>
        </w:tc>
      </w:tr>
      <w:tr w:rsidR="00747425" w:rsidRPr="002956AD" w14:paraId="41F63908" w14:textId="77777777" w:rsidTr="00747425">
        <w:trPr>
          <w:trHeight w:hRule="exact" w:val="657"/>
        </w:trPr>
        <w:tc>
          <w:tcPr>
            <w:tcW w:w="4698" w:type="dxa"/>
            <w:tcBorders>
              <w:right w:val="nil"/>
            </w:tcBorders>
            <w:vAlign w:val="center"/>
          </w:tcPr>
          <w:p w14:paraId="4CA32F42" w14:textId="2DDFDEC2" w:rsidR="00747425" w:rsidRPr="002956AD" w:rsidRDefault="00747425" w:rsidP="00747425">
            <w:pPr>
              <w:widowControl w:val="0"/>
              <w:rPr>
                <w:szCs w:val="24"/>
              </w:rPr>
            </w:pPr>
            <w:r>
              <w:rPr>
                <w:szCs w:val="20"/>
              </w:rPr>
              <w:t>Er der udført og dokumenteret APV for opgaven?</w:t>
            </w:r>
          </w:p>
        </w:tc>
        <w:tc>
          <w:tcPr>
            <w:tcW w:w="2101" w:type="dxa"/>
            <w:tcBorders>
              <w:left w:val="nil"/>
            </w:tcBorders>
          </w:tcPr>
          <w:p w14:paraId="2B58CEB8" w14:textId="040B9217" w:rsidR="00747425" w:rsidRPr="002956AD" w:rsidRDefault="00747425" w:rsidP="00747425">
            <w:pPr>
              <w:widowControl w:val="0"/>
              <w:rPr>
                <w:szCs w:val="24"/>
              </w:rPr>
            </w:pPr>
            <w:r w:rsidRPr="002956AD">
              <w:rPr>
                <w:szCs w:val="24"/>
              </w:rPr>
              <w:t xml:space="preserve">Ja </w:t>
            </w:r>
            <w:sdt>
              <w:sdtPr>
                <w:rPr>
                  <w:szCs w:val="24"/>
                </w:rPr>
                <w:id w:val="126295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5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956AD">
              <w:rPr>
                <w:szCs w:val="24"/>
              </w:rPr>
              <w:t xml:space="preserve">     Nej </w:t>
            </w:r>
            <w:sdt>
              <w:sdtPr>
                <w:rPr>
                  <w:szCs w:val="24"/>
                </w:rPr>
                <w:id w:val="-19432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ab/>
              <w:t xml:space="preserve">   IR</w:t>
            </w:r>
            <w:sdt>
              <w:sdtPr>
                <w:rPr>
                  <w:szCs w:val="24"/>
                </w:rPr>
                <w:id w:val="29118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08FF3739" w14:textId="77777777" w:rsidR="00747425" w:rsidRPr="002956AD" w:rsidRDefault="00747425" w:rsidP="00747425">
            <w:pPr>
              <w:widowControl w:val="0"/>
              <w:rPr>
                <w:szCs w:val="24"/>
              </w:rPr>
            </w:pPr>
          </w:p>
        </w:tc>
      </w:tr>
      <w:tr w:rsidR="00747425" w:rsidRPr="002956AD" w14:paraId="23793855" w14:textId="77777777" w:rsidTr="00747425">
        <w:trPr>
          <w:trHeight w:hRule="exact" w:val="747"/>
        </w:trPr>
        <w:tc>
          <w:tcPr>
            <w:tcW w:w="4698" w:type="dxa"/>
            <w:tcBorders>
              <w:right w:val="nil"/>
            </w:tcBorders>
            <w:vAlign w:val="center"/>
          </w:tcPr>
          <w:p w14:paraId="1DF6D202" w14:textId="00717FF6" w:rsidR="00747425" w:rsidRPr="002956AD" w:rsidRDefault="00747425" w:rsidP="00747425">
            <w:pPr>
              <w:widowControl w:val="0"/>
              <w:rPr>
                <w:szCs w:val="24"/>
              </w:rPr>
            </w:pPr>
            <w:r w:rsidRPr="00B101CC">
              <w:rPr>
                <w:szCs w:val="20"/>
              </w:rPr>
              <w:t xml:space="preserve">Er </w:t>
            </w:r>
            <w:r>
              <w:rPr>
                <w:szCs w:val="20"/>
              </w:rPr>
              <w:t xml:space="preserve">de forebyggende foranstaltninger vurderet som tilstrækkelige? </w:t>
            </w:r>
          </w:p>
        </w:tc>
        <w:tc>
          <w:tcPr>
            <w:tcW w:w="2101" w:type="dxa"/>
            <w:tcBorders>
              <w:left w:val="nil"/>
            </w:tcBorders>
          </w:tcPr>
          <w:p w14:paraId="20E351FF" w14:textId="0BA6F213" w:rsidR="00747425" w:rsidRPr="002956AD" w:rsidRDefault="00747425" w:rsidP="00747425">
            <w:pPr>
              <w:widowControl w:val="0"/>
              <w:rPr>
                <w:szCs w:val="24"/>
              </w:rPr>
            </w:pPr>
            <w:r w:rsidRPr="002956AD">
              <w:rPr>
                <w:szCs w:val="24"/>
              </w:rPr>
              <w:t xml:space="preserve">Ja </w:t>
            </w:r>
            <w:sdt>
              <w:sdtPr>
                <w:rPr>
                  <w:szCs w:val="24"/>
                </w:rPr>
                <w:id w:val="197308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5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956AD">
              <w:rPr>
                <w:szCs w:val="24"/>
              </w:rPr>
              <w:t xml:space="preserve">     Nej </w:t>
            </w:r>
            <w:sdt>
              <w:sdtPr>
                <w:rPr>
                  <w:szCs w:val="24"/>
                </w:rPr>
                <w:id w:val="16568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ab/>
              <w:t xml:space="preserve">   IR</w:t>
            </w:r>
            <w:sdt>
              <w:sdtPr>
                <w:rPr>
                  <w:szCs w:val="24"/>
                </w:rPr>
                <w:id w:val="26011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4BCD711D" w14:textId="77777777" w:rsidR="00747425" w:rsidRPr="002956AD" w:rsidRDefault="00747425" w:rsidP="00747425">
            <w:pPr>
              <w:widowControl w:val="0"/>
              <w:rPr>
                <w:szCs w:val="24"/>
              </w:rPr>
            </w:pPr>
          </w:p>
        </w:tc>
      </w:tr>
      <w:tr w:rsidR="00C33243" w:rsidRPr="002956AD" w14:paraId="6A0EB48E" w14:textId="77777777" w:rsidTr="00C33243">
        <w:tc>
          <w:tcPr>
            <w:tcW w:w="4698" w:type="dxa"/>
            <w:tcBorders>
              <w:right w:val="nil"/>
            </w:tcBorders>
          </w:tcPr>
          <w:p w14:paraId="4F829BE2" w14:textId="465D1252" w:rsidR="00C33243" w:rsidRPr="00C33243" w:rsidRDefault="00C33243" w:rsidP="00C33243">
            <w:pPr>
              <w:widowControl w:val="0"/>
              <w:spacing w:before="120"/>
              <w:rPr>
                <w:bCs/>
                <w:szCs w:val="24"/>
              </w:rPr>
            </w:pPr>
            <w:r w:rsidRPr="00C33243">
              <w:rPr>
                <w:bCs/>
                <w:szCs w:val="24"/>
              </w:rPr>
              <w:t>Er det afklaret hvilke værnemidler der skal anvendes?</w:t>
            </w:r>
          </w:p>
        </w:tc>
        <w:tc>
          <w:tcPr>
            <w:tcW w:w="2101" w:type="dxa"/>
            <w:tcBorders>
              <w:left w:val="nil"/>
            </w:tcBorders>
          </w:tcPr>
          <w:p w14:paraId="471057C0" w14:textId="349E5AAA" w:rsidR="00C33243" w:rsidRPr="002956AD" w:rsidRDefault="00C33243" w:rsidP="00C33243">
            <w:pPr>
              <w:widowControl w:val="0"/>
              <w:rPr>
                <w:szCs w:val="24"/>
              </w:rPr>
            </w:pPr>
            <w:r w:rsidRPr="002956AD">
              <w:rPr>
                <w:szCs w:val="24"/>
              </w:rPr>
              <w:t xml:space="preserve">Ja </w:t>
            </w:r>
            <w:sdt>
              <w:sdtPr>
                <w:rPr>
                  <w:szCs w:val="24"/>
                </w:rPr>
                <w:id w:val="180149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5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956AD">
              <w:rPr>
                <w:szCs w:val="24"/>
              </w:rPr>
              <w:t xml:space="preserve">     Nej </w:t>
            </w:r>
            <w:sdt>
              <w:sdtPr>
                <w:rPr>
                  <w:szCs w:val="24"/>
                </w:rPr>
                <w:id w:val="-174486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ab/>
              <w:t xml:space="preserve">   IR</w:t>
            </w:r>
            <w:sdt>
              <w:sdtPr>
                <w:rPr>
                  <w:szCs w:val="24"/>
                </w:rPr>
                <w:id w:val="-92950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  <w:tcBorders>
              <w:left w:val="nil"/>
            </w:tcBorders>
          </w:tcPr>
          <w:p w14:paraId="60A30BF6" w14:textId="5D27485F" w:rsidR="00C33243" w:rsidRPr="002956AD" w:rsidRDefault="00C33243" w:rsidP="00C33243">
            <w:pPr>
              <w:widowControl w:val="0"/>
              <w:rPr>
                <w:szCs w:val="24"/>
              </w:rPr>
            </w:pPr>
          </w:p>
        </w:tc>
      </w:tr>
      <w:tr w:rsidR="00C33243" w:rsidRPr="002956AD" w14:paraId="5C5ECA89" w14:textId="77777777" w:rsidTr="00297682">
        <w:tc>
          <w:tcPr>
            <w:tcW w:w="4698" w:type="dxa"/>
            <w:tcBorders>
              <w:right w:val="nil"/>
            </w:tcBorders>
          </w:tcPr>
          <w:p w14:paraId="341078F3" w14:textId="5A24BF3D" w:rsidR="00C33243" w:rsidRPr="002956AD" w:rsidRDefault="00C33243" w:rsidP="00C33243">
            <w:pPr>
              <w:widowControl w:val="0"/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Forundersøgelser</w:t>
            </w:r>
          </w:p>
        </w:tc>
        <w:tc>
          <w:tcPr>
            <w:tcW w:w="5220" w:type="dxa"/>
            <w:gridSpan w:val="2"/>
            <w:tcBorders>
              <w:left w:val="nil"/>
            </w:tcBorders>
          </w:tcPr>
          <w:p w14:paraId="76FCD405" w14:textId="77777777" w:rsidR="00C33243" w:rsidRPr="002956AD" w:rsidRDefault="00C33243" w:rsidP="00C33243">
            <w:pPr>
              <w:widowControl w:val="0"/>
              <w:rPr>
                <w:szCs w:val="24"/>
              </w:rPr>
            </w:pPr>
          </w:p>
        </w:tc>
      </w:tr>
      <w:tr w:rsidR="00C33243" w:rsidRPr="002956AD" w14:paraId="6CF22B49" w14:textId="77777777" w:rsidTr="00747425">
        <w:trPr>
          <w:trHeight w:hRule="exact" w:val="340"/>
        </w:trPr>
        <w:tc>
          <w:tcPr>
            <w:tcW w:w="4698" w:type="dxa"/>
            <w:tcBorders>
              <w:right w:val="nil"/>
            </w:tcBorders>
            <w:vAlign w:val="center"/>
          </w:tcPr>
          <w:p w14:paraId="3B8CDA63" w14:textId="35C62E52" w:rsidR="00C33243" w:rsidRPr="002956AD" w:rsidRDefault="00C33243" w:rsidP="00C33243">
            <w:pPr>
              <w:widowControl w:val="0"/>
              <w:rPr>
                <w:szCs w:val="24"/>
              </w:rPr>
            </w:pPr>
            <w:r w:rsidRPr="00510676">
              <w:rPr>
                <w:szCs w:val="20"/>
              </w:rPr>
              <w:t>Er der bemærkninger til tilladelser</w:t>
            </w:r>
          </w:p>
        </w:tc>
        <w:tc>
          <w:tcPr>
            <w:tcW w:w="2101" w:type="dxa"/>
            <w:tcBorders>
              <w:left w:val="nil"/>
            </w:tcBorders>
          </w:tcPr>
          <w:p w14:paraId="25A2E208" w14:textId="10123033" w:rsidR="00C33243" w:rsidRPr="002956AD" w:rsidRDefault="00C33243" w:rsidP="00C33243">
            <w:pPr>
              <w:widowControl w:val="0"/>
              <w:rPr>
                <w:szCs w:val="24"/>
              </w:rPr>
            </w:pPr>
            <w:r w:rsidRPr="002956AD">
              <w:rPr>
                <w:szCs w:val="24"/>
              </w:rPr>
              <w:t xml:space="preserve">Ja </w:t>
            </w:r>
            <w:sdt>
              <w:sdtPr>
                <w:rPr>
                  <w:szCs w:val="24"/>
                </w:rPr>
                <w:id w:val="48181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5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956AD">
              <w:rPr>
                <w:szCs w:val="24"/>
              </w:rPr>
              <w:t xml:space="preserve">     Nej </w:t>
            </w:r>
            <w:sdt>
              <w:sdtPr>
                <w:rPr>
                  <w:szCs w:val="24"/>
                </w:rPr>
                <w:id w:val="68556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ab/>
              <w:t xml:space="preserve">   IR</w:t>
            </w:r>
            <w:sdt>
              <w:sdtPr>
                <w:rPr>
                  <w:szCs w:val="24"/>
                </w:rPr>
                <w:id w:val="-207418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74C60D1E" w14:textId="77777777" w:rsidR="00C33243" w:rsidRPr="002956AD" w:rsidRDefault="00C33243" w:rsidP="00C33243">
            <w:pPr>
              <w:widowControl w:val="0"/>
              <w:rPr>
                <w:szCs w:val="24"/>
              </w:rPr>
            </w:pPr>
          </w:p>
        </w:tc>
      </w:tr>
      <w:tr w:rsidR="00C33243" w:rsidRPr="002956AD" w14:paraId="07BD1FB8" w14:textId="77777777" w:rsidTr="00747425">
        <w:trPr>
          <w:trHeight w:hRule="exact" w:val="673"/>
        </w:trPr>
        <w:tc>
          <w:tcPr>
            <w:tcW w:w="4698" w:type="dxa"/>
            <w:tcBorders>
              <w:right w:val="nil"/>
            </w:tcBorders>
            <w:vAlign w:val="center"/>
          </w:tcPr>
          <w:p w14:paraId="2173853C" w14:textId="0A5ED7C6" w:rsidR="00C33243" w:rsidRPr="002956AD" w:rsidRDefault="00C33243" w:rsidP="00C33243">
            <w:pPr>
              <w:widowControl w:val="0"/>
              <w:rPr>
                <w:szCs w:val="24"/>
              </w:rPr>
            </w:pPr>
            <w:r w:rsidRPr="00510676">
              <w:rPr>
                <w:szCs w:val="20"/>
              </w:rPr>
              <w:t>Er der bemærkninger til beskrivelser</w:t>
            </w:r>
            <w:r>
              <w:rPr>
                <w:szCs w:val="20"/>
              </w:rPr>
              <w:t>, eller er der fejl i projektbeskrivelsen</w:t>
            </w:r>
          </w:p>
        </w:tc>
        <w:tc>
          <w:tcPr>
            <w:tcW w:w="2101" w:type="dxa"/>
            <w:tcBorders>
              <w:left w:val="nil"/>
            </w:tcBorders>
          </w:tcPr>
          <w:p w14:paraId="67CB100F" w14:textId="7D2621E0" w:rsidR="00C33243" w:rsidRPr="002956AD" w:rsidRDefault="00C33243" w:rsidP="00C33243">
            <w:pPr>
              <w:widowControl w:val="0"/>
              <w:rPr>
                <w:szCs w:val="24"/>
              </w:rPr>
            </w:pPr>
            <w:r w:rsidRPr="002956AD">
              <w:rPr>
                <w:szCs w:val="24"/>
              </w:rPr>
              <w:t xml:space="preserve">Ja </w:t>
            </w:r>
            <w:sdt>
              <w:sdtPr>
                <w:rPr>
                  <w:szCs w:val="24"/>
                </w:rPr>
                <w:id w:val="-7036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5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956AD">
              <w:rPr>
                <w:szCs w:val="24"/>
              </w:rPr>
              <w:t xml:space="preserve">     Nej </w:t>
            </w:r>
            <w:sdt>
              <w:sdtPr>
                <w:rPr>
                  <w:szCs w:val="24"/>
                </w:rPr>
                <w:id w:val="168523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ab/>
              <w:t xml:space="preserve">   IR</w:t>
            </w:r>
            <w:sdt>
              <w:sdtPr>
                <w:rPr>
                  <w:szCs w:val="24"/>
                </w:rPr>
                <w:id w:val="-205360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7433F14D" w14:textId="77777777" w:rsidR="00C33243" w:rsidRPr="002956AD" w:rsidRDefault="00C33243" w:rsidP="00C33243">
            <w:pPr>
              <w:widowControl w:val="0"/>
              <w:rPr>
                <w:szCs w:val="24"/>
              </w:rPr>
            </w:pPr>
          </w:p>
        </w:tc>
      </w:tr>
      <w:tr w:rsidR="00C33243" w:rsidRPr="002956AD" w14:paraId="31138DB5" w14:textId="77777777" w:rsidTr="00747425">
        <w:trPr>
          <w:trHeight w:hRule="exact" w:val="340"/>
        </w:trPr>
        <w:tc>
          <w:tcPr>
            <w:tcW w:w="4698" w:type="dxa"/>
            <w:tcBorders>
              <w:right w:val="nil"/>
            </w:tcBorders>
            <w:vAlign w:val="center"/>
          </w:tcPr>
          <w:p w14:paraId="7D769C59" w14:textId="56FA8BDF" w:rsidR="00C33243" w:rsidRPr="002956AD" w:rsidRDefault="00C33243" w:rsidP="00C33243">
            <w:pPr>
              <w:widowControl w:val="0"/>
              <w:rPr>
                <w:szCs w:val="24"/>
              </w:rPr>
            </w:pPr>
            <w:r w:rsidRPr="00510676">
              <w:rPr>
                <w:szCs w:val="20"/>
              </w:rPr>
              <w:t>Er der behov for ændringer i projektet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2101" w:type="dxa"/>
            <w:tcBorders>
              <w:left w:val="nil"/>
            </w:tcBorders>
          </w:tcPr>
          <w:p w14:paraId="4A58FF9D" w14:textId="4E368D62" w:rsidR="00C33243" w:rsidRPr="002956AD" w:rsidRDefault="00C33243" w:rsidP="00C33243">
            <w:pPr>
              <w:widowControl w:val="0"/>
              <w:rPr>
                <w:szCs w:val="24"/>
              </w:rPr>
            </w:pPr>
            <w:r w:rsidRPr="002956AD">
              <w:rPr>
                <w:szCs w:val="24"/>
              </w:rPr>
              <w:t xml:space="preserve">Ja </w:t>
            </w:r>
            <w:sdt>
              <w:sdtPr>
                <w:rPr>
                  <w:szCs w:val="24"/>
                </w:rPr>
                <w:id w:val="-108644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5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956AD">
              <w:rPr>
                <w:szCs w:val="24"/>
              </w:rPr>
              <w:t xml:space="preserve">     Nej </w:t>
            </w:r>
            <w:sdt>
              <w:sdtPr>
                <w:rPr>
                  <w:szCs w:val="24"/>
                </w:rPr>
                <w:id w:val="-45656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ab/>
              <w:t xml:space="preserve">   IR</w:t>
            </w:r>
            <w:sdt>
              <w:sdtPr>
                <w:rPr>
                  <w:szCs w:val="24"/>
                </w:rPr>
                <w:id w:val="185630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5352F87C" w14:textId="77777777" w:rsidR="00C33243" w:rsidRPr="002956AD" w:rsidRDefault="00C33243" w:rsidP="00C33243">
            <w:pPr>
              <w:widowControl w:val="0"/>
              <w:rPr>
                <w:szCs w:val="24"/>
              </w:rPr>
            </w:pPr>
          </w:p>
        </w:tc>
      </w:tr>
      <w:tr w:rsidR="00C33243" w:rsidRPr="002956AD" w14:paraId="7D975199" w14:textId="77777777" w:rsidTr="00747425">
        <w:trPr>
          <w:trHeight w:hRule="exact" w:val="340"/>
        </w:trPr>
        <w:tc>
          <w:tcPr>
            <w:tcW w:w="4698" w:type="dxa"/>
            <w:tcBorders>
              <w:right w:val="nil"/>
            </w:tcBorders>
            <w:vAlign w:val="center"/>
          </w:tcPr>
          <w:p w14:paraId="5630185E" w14:textId="5580A4CB" w:rsidR="00C33243" w:rsidRPr="002956AD" w:rsidRDefault="00C33243" w:rsidP="00C33243">
            <w:pPr>
              <w:widowControl w:val="0"/>
              <w:rPr>
                <w:szCs w:val="24"/>
              </w:rPr>
            </w:pPr>
            <w:r w:rsidRPr="00510676">
              <w:rPr>
                <w:szCs w:val="20"/>
              </w:rPr>
              <w:t>Er arbejdet anmeldt til arbejdstilsynet</w:t>
            </w:r>
          </w:p>
        </w:tc>
        <w:tc>
          <w:tcPr>
            <w:tcW w:w="2101" w:type="dxa"/>
            <w:tcBorders>
              <w:left w:val="nil"/>
            </w:tcBorders>
          </w:tcPr>
          <w:p w14:paraId="0E23B028" w14:textId="59E77813" w:rsidR="00C33243" w:rsidRPr="002956AD" w:rsidRDefault="00C33243" w:rsidP="00C33243">
            <w:pPr>
              <w:widowControl w:val="0"/>
              <w:rPr>
                <w:szCs w:val="24"/>
              </w:rPr>
            </w:pPr>
            <w:r w:rsidRPr="002956AD">
              <w:rPr>
                <w:szCs w:val="24"/>
              </w:rPr>
              <w:t xml:space="preserve">Ja </w:t>
            </w:r>
            <w:sdt>
              <w:sdtPr>
                <w:rPr>
                  <w:szCs w:val="24"/>
                </w:rPr>
                <w:id w:val="-207673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5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956AD">
              <w:rPr>
                <w:szCs w:val="24"/>
              </w:rPr>
              <w:t xml:space="preserve">     Nej </w:t>
            </w:r>
            <w:sdt>
              <w:sdtPr>
                <w:rPr>
                  <w:szCs w:val="24"/>
                </w:rPr>
                <w:id w:val="197401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ab/>
              <w:t xml:space="preserve">   IR</w:t>
            </w:r>
            <w:sdt>
              <w:sdtPr>
                <w:rPr>
                  <w:szCs w:val="24"/>
                </w:rPr>
                <w:id w:val="60948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0A29B87D" w14:textId="77777777" w:rsidR="00C33243" w:rsidRPr="002956AD" w:rsidRDefault="00C33243" w:rsidP="00C33243">
            <w:pPr>
              <w:widowControl w:val="0"/>
              <w:rPr>
                <w:szCs w:val="24"/>
              </w:rPr>
            </w:pPr>
          </w:p>
        </w:tc>
      </w:tr>
      <w:tr w:rsidR="00C33243" w:rsidRPr="002956AD" w14:paraId="3E593AAE" w14:textId="77777777" w:rsidTr="00747425">
        <w:trPr>
          <w:trHeight w:hRule="exact" w:val="592"/>
        </w:trPr>
        <w:tc>
          <w:tcPr>
            <w:tcW w:w="4698" w:type="dxa"/>
            <w:tcBorders>
              <w:right w:val="nil"/>
            </w:tcBorders>
            <w:vAlign w:val="center"/>
          </w:tcPr>
          <w:p w14:paraId="312251A5" w14:textId="5C8768AA" w:rsidR="00C33243" w:rsidRPr="002956AD" w:rsidRDefault="00C33243" w:rsidP="00C33243">
            <w:pPr>
              <w:widowControl w:val="0"/>
              <w:rPr>
                <w:szCs w:val="24"/>
              </w:rPr>
            </w:pPr>
            <w:r>
              <w:rPr>
                <w:szCs w:val="20"/>
              </w:rPr>
              <w:t xml:space="preserve">Er det fastslået hvilke materialer der indeholder asbest </w:t>
            </w:r>
          </w:p>
        </w:tc>
        <w:tc>
          <w:tcPr>
            <w:tcW w:w="2101" w:type="dxa"/>
            <w:tcBorders>
              <w:left w:val="nil"/>
            </w:tcBorders>
          </w:tcPr>
          <w:p w14:paraId="0CA2F28C" w14:textId="0F1FDDB5" w:rsidR="00C33243" w:rsidRPr="002956AD" w:rsidRDefault="00C33243" w:rsidP="00C33243">
            <w:pPr>
              <w:widowControl w:val="0"/>
              <w:rPr>
                <w:szCs w:val="24"/>
              </w:rPr>
            </w:pPr>
            <w:r w:rsidRPr="002956AD">
              <w:rPr>
                <w:szCs w:val="24"/>
              </w:rPr>
              <w:t xml:space="preserve">Ja </w:t>
            </w:r>
            <w:sdt>
              <w:sdtPr>
                <w:rPr>
                  <w:szCs w:val="24"/>
                </w:rPr>
                <w:id w:val="-74957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5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956AD">
              <w:rPr>
                <w:szCs w:val="24"/>
              </w:rPr>
              <w:t xml:space="preserve">     Nej </w:t>
            </w:r>
            <w:sdt>
              <w:sdtPr>
                <w:rPr>
                  <w:szCs w:val="24"/>
                </w:rPr>
                <w:id w:val="-85226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ab/>
              <w:t xml:space="preserve">   IR</w:t>
            </w:r>
            <w:sdt>
              <w:sdtPr>
                <w:rPr>
                  <w:szCs w:val="24"/>
                </w:rPr>
                <w:id w:val="47064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623FA2E6" w14:textId="77777777" w:rsidR="00C33243" w:rsidRPr="002956AD" w:rsidRDefault="00C33243" w:rsidP="00C33243">
            <w:pPr>
              <w:widowControl w:val="0"/>
              <w:rPr>
                <w:szCs w:val="24"/>
              </w:rPr>
            </w:pPr>
          </w:p>
        </w:tc>
      </w:tr>
      <w:tr w:rsidR="00C33243" w:rsidRPr="002956AD" w14:paraId="46E20CD1" w14:textId="77777777" w:rsidTr="00747425">
        <w:trPr>
          <w:trHeight w:hRule="exact" w:val="573"/>
        </w:trPr>
        <w:tc>
          <w:tcPr>
            <w:tcW w:w="4698" w:type="dxa"/>
            <w:tcBorders>
              <w:right w:val="nil"/>
            </w:tcBorders>
            <w:vAlign w:val="center"/>
          </w:tcPr>
          <w:p w14:paraId="002CF8FC" w14:textId="5FBC7FC5" w:rsidR="00C33243" w:rsidRPr="002956AD" w:rsidRDefault="00C33243" w:rsidP="00C33243">
            <w:pPr>
              <w:widowControl w:val="0"/>
              <w:rPr>
                <w:szCs w:val="24"/>
              </w:rPr>
            </w:pPr>
            <w:r>
              <w:rPr>
                <w:szCs w:val="20"/>
              </w:rPr>
              <w:t xml:space="preserve">Er der taget geltapeprøve til asbestanalyse ved tvivl  </w:t>
            </w:r>
          </w:p>
        </w:tc>
        <w:tc>
          <w:tcPr>
            <w:tcW w:w="2101" w:type="dxa"/>
            <w:tcBorders>
              <w:left w:val="nil"/>
            </w:tcBorders>
          </w:tcPr>
          <w:p w14:paraId="585891DE" w14:textId="41C5CF65" w:rsidR="00C33243" w:rsidRPr="002956AD" w:rsidRDefault="00C33243" w:rsidP="00C33243">
            <w:pPr>
              <w:widowControl w:val="0"/>
              <w:rPr>
                <w:szCs w:val="24"/>
              </w:rPr>
            </w:pPr>
            <w:r w:rsidRPr="002956AD">
              <w:rPr>
                <w:szCs w:val="24"/>
              </w:rPr>
              <w:t xml:space="preserve">Ja </w:t>
            </w:r>
            <w:sdt>
              <w:sdtPr>
                <w:rPr>
                  <w:szCs w:val="24"/>
                </w:rPr>
                <w:id w:val="13369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5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956AD">
              <w:rPr>
                <w:szCs w:val="24"/>
              </w:rPr>
              <w:t xml:space="preserve">     Nej </w:t>
            </w:r>
            <w:sdt>
              <w:sdtPr>
                <w:rPr>
                  <w:szCs w:val="24"/>
                </w:rPr>
                <w:id w:val="-149009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ab/>
              <w:t xml:space="preserve">   IR</w:t>
            </w:r>
            <w:sdt>
              <w:sdtPr>
                <w:rPr>
                  <w:szCs w:val="24"/>
                </w:rPr>
                <w:id w:val="-142695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58E0E5F0" w14:textId="77777777" w:rsidR="00C33243" w:rsidRPr="002956AD" w:rsidRDefault="00C33243" w:rsidP="00C33243">
            <w:pPr>
              <w:widowControl w:val="0"/>
              <w:rPr>
                <w:szCs w:val="24"/>
              </w:rPr>
            </w:pPr>
          </w:p>
        </w:tc>
      </w:tr>
      <w:tr w:rsidR="00C33243" w:rsidRPr="002956AD" w14:paraId="1481EC8D" w14:textId="77777777" w:rsidTr="00747425">
        <w:trPr>
          <w:trHeight w:hRule="exact" w:val="568"/>
        </w:trPr>
        <w:tc>
          <w:tcPr>
            <w:tcW w:w="4698" w:type="dxa"/>
            <w:tcBorders>
              <w:right w:val="nil"/>
            </w:tcBorders>
            <w:vAlign w:val="center"/>
          </w:tcPr>
          <w:p w14:paraId="69128597" w14:textId="591E644C" w:rsidR="00C33243" w:rsidRPr="002956AD" w:rsidRDefault="00C33243" w:rsidP="00C33243">
            <w:pPr>
              <w:widowControl w:val="0"/>
              <w:rPr>
                <w:szCs w:val="24"/>
              </w:rPr>
            </w:pPr>
            <w:r w:rsidRPr="00510676">
              <w:rPr>
                <w:szCs w:val="20"/>
              </w:rPr>
              <w:t>Er der behov for arbejdsområde m</w:t>
            </w:r>
            <w:r>
              <w:rPr>
                <w:szCs w:val="20"/>
              </w:rPr>
              <w:t>ed</w:t>
            </w:r>
            <w:r w:rsidRPr="00510676">
              <w:rPr>
                <w:szCs w:val="20"/>
              </w:rPr>
              <w:t xml:space="preserve"> undertryk og sluse</w:t>
            </w:r>
          </w:p>
        </w:tc>
        <w:tc>
          <w:tcPr>
            <w:tcW w:w="2101" w:type="dxa"/>
            <w:tcBorders>
              <w:left w:val="nil"/>
            </w:tcBorders>
          </w:tcPr>
          <w:p w14:paraId="069BDFA1" w14:textId="1139ECC1" w:rsidR="00C33243" w:rsidRPr="002956AD" w:rsidRDefault="00C33243" w:rsidP="00C33243">
            <w:pPr>
              <w:widowControl w:val="0"/>
              <w:rPr>
                <w:szCs w:val="24"/>
              </w:rPr>
            </w:pPr>
            <w:r w:rsidRPr="002956AD">
              <w:rPr>
                <w:szCs w:val="24"/>
              </w:rPr>
              <w:t xml:space="preserve">Ja </w:t>
            </w:r>
            <w:sdt>
              <w:sdtPr>
                <w:rPr>
                  <w:szCs w:val="24"/>
                </w:rPr>
                <w:id w:val="-14180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5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956AD">
              <w:rPr>
                <w:szCs w:val="24"/>
              </w:rPr>
              <w:t xml:space="preserve">     Nej </w:t>
            </w:r>
            <w:sdt>
              <w:sdtPr>
                <w:rPr>
                  <w:szCs w:val="24"/>
                </w:rPr>
                <w:id w:val="-72606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ab/>
              <w:t xml:space="preserve">   IR</w:t>
            </w:r>
            <w:sdt>
              <w:sdtPr>
                <w:rPr>
                  <w:szCs w:val="24"/>
                </w:rPr>
                <w:id w:val="195150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24DEDAF0" w14:textId="77777777" w:rsidR="00C33243" w:rsidRPr="002956AD" w:rsidRDefault="00C33243" w:rsidP="00C33243">
            <w:pPr>
              <w:widowControl w:val="0"/>
              <w:rPr>
                <w:szCs w:val="24"/>
              </w:rPr>
            </w:pPr>
          </w:p>
        </w:tc>
      </w:tr>
      <w:tr w:rsidR="00C33243" w:rsidRPr="002956AD" w14:paraId="759435B6" w14:textId="77777777" w:rsidTr="00747425">
        <w:trPr>
          <w:trHeight w:hRule="exact" w:val="340"/>
        </w:trPr>
        <w:tc>
          <w:tcPr>
            <w:tcW w:w="4698" w:type="dxa"/>
            <w:tcBorders>
              <w:right w:val="nil"/>
            </w:tcBorders>
            <w:vAlign w:val="center"/>
          </w:tcPr>
          <w:p w14:paraId="575C9C03" w14:textId="12B0232C" w:rsidR="00C33243" w:rsidRPr="002956AD" w:rsidRDefault="00C33243" w:rsidP="00C33243">
            <w:pPr>
              <w:widowControl w:val="0"/>
              <w:rPr>
                <w:szCs w:val="24"/>
              </w:rPr>
            </w:pPr>
            <w:r w:rsidRPr="00510676">
              <w:rPr>
                <w:szCs w:val="20"/>
              </w:rPr>
              <w:t>Er der behov for skiltning og afspærring</w:t>
            </w:r>
          </w:p>
        </w:tc>
        <w:tc>
          <w:tcPr>
            <w:tcW w:w="2101" w:type="dxa"/>
            <w:tcBorders>
              <w:left w:val="nil"/>
            </w:tcBorders>
          </w:tcPr>
          <w:p w14:paraId="16DA012C" w14:textId="1ACB4692" w:rsidR="00C33243" w:rsidRPr="002956AD" w:rsidRDefault="00C33243" w:rsidP="00C33243">
            <w:pPr>
              <w:widowControl w:val="0"/>
              <w:rPr>
                <w:szCs w:val="24"/>
              </w:rPr>
            </w:pPr>
            <w:r w:rsidRPr="002956AD">
              <w:rPr>
                <w:szCs w:val="24"/>
              </w:rPr>
              <w:t xml:space="preserve">Ja </w:t>
            </w:r>
            <w:sdt>
              <w:sdtPr>
                <w:rPr>
                  <w:szCs w:val="24"/>
                </w:rPr>
                <w:id w:val="116297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5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956AD">
              <w:rPr>
                <w:szCs w:val="24"/>
              </w:rPr>
              <w:t xml:space="preserve">     Nej </w:t>
            </w:r>
            <w:sdt>
              <w:sdtPr>
                <w:rPr>
                  <w:szCs w:val="24"/>
                </w:rPr>
                <w:id w:val="193146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ab/>
              <w:t xml:space="preserve">   IR</w:t>
            </w:r>
            <w:sdt>
              <w:sdtPr>
                <w:rPr>
                  <w:szCs w:val="24"/>
                </w:rPr>
                <w:id w:val="-164982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446BC5E8" w14:textId="77777777" w:rsidR="00C33243" w:rsidRPr="002956AD" w:rsidRDefault="00C33243" w:rsidP="00C33243">
            <w:pPr>
              <w:widowControl w:val="0"/>
              <w:rPr>
                <w:szCs w:val="24"/>
              </w:rPr>
            </w:pPr>
          </w:p>
        </w:tc>
      </w:tr>
      <w:tr w:rsidR="00C33243" w:rsidRPr="002956AD" w14:paraId="1E5292FF" w14:textId="77777777" w:rsidTr="00747425">
        <w:trPr>
          <w:trHeight w:hRule="exact" w:val="740"/>
        </w:trPr>
        <w:tc>
          <w:tcPr>
            <w:tcW w:w="4698" w:type="dxa"/>
            <w:tcBorders>
              <w:right w:val="nil"/>
            </w:tcBorders>
            <w:vAlign w:val="center"/>
          </w:tcPr>
          <w:p w14:paraId="3C7B1C43" w14:textId="4A14D6F8" w:rsidR="00C33243" w:rsidRPr="002956AD" w:rsidRDefault="00C33243" w:rsidP="00C33243">
            <w:pPr>
              <w:widowControl w:val="0"/>
              <w:rPr>
                <w:szCs w:val="24"/>
              </w:rPr>
            </w:pPr>
            <w:r w:rsidRPr="00510676">
              <w:rPr>
                <w:szCs w:val="20"/>
              </w:rPr>
              <w:t>Er der kritiske arbejdsprocesser med sikkerhedsfare</w:t>
            </w:r>
          </w:p>
        </w:tc>
        <w:tc>
          <w:tcPr>
            <w:tcW w:w="2101" w:type="dxa"/>
            <w:tcBorders>
              <w:left w:val="nil"/>
            </w:tcBorders>
          </w:tcPr>
          <w:p w14:paraId="59F7F8E0" w14:textId="2C611DBB" w:rsidR="00C33243" w:rsidRPr="002956AD" w:rsidRDefault="00C33243" w:rsidP="00C33243">
            <w:pPr>
              <w:widowControl w:val="0"/>
              <w:rPr>
                <w:szCs w:val="24"/>
              </w:rPr>
            </w:pPr>
            <w:r w:rsidRPr="002956AD">
              <w:rPr>
                <w:szCs w:val="24"/>
              </w:rPr>
              <w:t xml:space="preserve">Ja </w:t>
            </w:r>
            <w:sdt>
              <w:sdtPr>
                <w:rPr>
                  <w:szCs w:val="24"/>
                </w:rPr>
                <w:id w:val="179132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5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956AD">
              <w:rPr>
                <w:szCs w:val="24"/>
              </w:rPr>
              <w:t xml:space="preserve">     Nej </w:t>
            </w:r>
            <w:sdt>
              <w:sdtPr>
                <w:rPr>
                  <w:szCs w:val="24"/>
                </w:rPr>
                <w:id w:val="107215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ab/>
              <w:t xml:space="preserve">   IR</w:t>
            </w:r>
            <w:sdt>
              <w:sdtPr>
                <w:rPr>
                  <w:szCs w:val="24"/>
                </w:rPr>
                <w:id w:val="-153988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19138E9B" w14:textId="77777777" w:rsidR="00C33243" w:rsidRPr="002956AD" w:rsidRDefault="00C33243" w:rsidP="00C33243">
            <w:pPr>
              <w:widowControl w:val="0"/>
              <w:rPr>
                <w:szCs w:val="24"/>
              </w:rPr>
            </w:pPr>
          </w:p>
        </w:tc>
      </w:tr>
      <w:tr w:rsidR="00C33243" w:rsidRPr="002956AD" w14:paraId="2B889D9D" w14:textId="77777777" w:rsidTr="00747425">
        <w:trPr>
          <w:trHeight w:hRule="exact" w:val="618"/>
        </w:trPr>
        <w:tc>
          <w:tcPr>
            <w:tcW w:w="4698" w:type="dxa"/>
            <w:tcBorders>
              <w:right w:val="nil"/>
            </w:tcBorders>
            <w:vAlign w:val="center"/>
          </w:tcPr>
          <w:p w14:paraId="3ACDD344" w14:textId="1BF19926" w:rsidR="00C33243" w:rsidRPr="00510676" w:rsidRDefault="00C33243" w:rsidP="00C33243">
            <w:pPr>
              <w:widowControl w:val="0"/>
              <w:rPr>
                <w:szCs w:val="20"/>
              </w:rPr>
            </w:pPr>
            <w:r w:rsidRPr="00510676">
              <w:rPr>
                <w:szCs w:val="20"/>
              </w:rPr>
              <w:t xml:space="preserve">Skal der bruges </w:t>
            </w:r>
            <w:r>
              <w:rPr>
                <w:szCs w:val="20"/>
              </w:rPr>
              <w:t xml:space="preserve">særlige </w:t>
            </w:r>
            <w:r w:rsidRPr="00510676">
              <w:rPr>
                <w:szCs w:val="20"/>
              </w:rPr>
              <w:t>velfærds</w:t>
            </w:r>
            <w:r>
              <w:rPr>
                <w:szCs w:val="20"/>
              </w:rPr>
              <w:t xml:space="preserve">- </w:t>
            </w:r>
            <w:r w:rsidRPr="00510676">
              <w:rPr>
                <w:szCs w:val="20"/>
              </w:rPr>
              <w:t>foranstaltninger</w:t>
            </w:r>
            <w:r>
              <w:rPr>
                <w:szCs w:val="20"/>
              </w:rPr>
              <w:t xml:space="preserve">, fx </w:t>
            </w:r>
            <w:r w:rsidRPr="00510676">
              <w:rPr>
                <w:szCs w:val="20"/>
              </w:rPr>
              <w:t>miljøvogn</w:t>
            </w:r>
          </w:p>
        </w:tc>
        <w:tc>
          <w:tcPr>
            <w:tcW w:w="2101" w:type="dxa"/>
            <w:tcBorders>
              <w:left w:val="nil"/>
            </w:tcBorders>
          </w:tcPr>
          <w:p w14:paraId="052EBCC9" w14:textId="0881E490" w:rsidR="00C33243" w:rsidRPr="002956AD" w:rsidRDefault="00C33243" w:rsidP="00C33243">
            <w:pPr>
              <w:widowControl w:val="0"/>
              <w:rPr>
                <w:szCs w:val="24"/>
              </w:rPr>
            </w:pPr>
            <w:r w:rsidRPr="002956AD">
              <w:rPr>
                <w:szCs w:val="24"/>
              </w:rPr>
              <w:t xml:space="preserve">Ja </w:t>
            </w:r>
            <w:sdt>
              <w:sdtPr>
                <w:rPr>
                  <w:szCs w:val="24"/>
                </w:rPr>
                <w:id w:val="205634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5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956AD">
              <w:rPr>
                <w:szCs w:val="24"/>
              </w:rPr>
              <w:t xml:space="preserve">     Nej </w:t>
            </w:r>
            <w:sdt>
              <w:sdtPr>
                <w:rPr>
                  <w:szCs w:val="24"/>
                </w:rPr>
                <w:id w:val="-156031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ab/>
              <w:t xml:space="preserve">   IR</w:t>
            </w:r>
            <w:sdt>
              <w:sdtPr>
                <w:rPr>
                  <w:szCs w:val="24"/>
                </w:rPr>
                <w:id w:val="-61945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6D0D1FC4" w14:textId="77777777" w:rsidR="00C33243" w:rsidRPr="002956AD" w:rsidRDefault="00C33243" w:rsidP="00C33243">
            <w:pPr>
              <w:widowControl w:val="0"/>
              <w:rPr>
                <w:szCs w:val="24"/>
              </w:rPr>
            </w:pPr>
          </w:p>
        </w:tc>
      </w:tr>
      <w:tr w:rsidR="00C33243" w:rsidRPr="002956AD" w14:paraId="0BE28CB5" w14:textId="77777777" w:rsidTr="00747425">
        <w:trPr>
          <w:trHeight w:hRule="exact" w:val="340"/>
        </w:trPr>
        <w:tc>
          <w:tcPr>
            <w:tcW w:w="4698" w:type="dxa"/>
            <w:tcBorders>
              <w:right w:val="nil"/>
            </w:tcBorders>
            <w:vAlign w:val="center"/>
          </w:tcPr>
          <w:p w14:paraId="60DE0D70" w14:textId="7EB2B4E2" w:rsidR="00C33243" w:rsidRPr="002956AD" w:rsidRDefault="00C33243" w:rsidP="00C33243">
            <w:pPr>
              <w:widowControl w:val="0"/>
              <w:rPr>
                <w:szCs w:val="24"/>
              </w:rPr>
            </w:pPr>
            <w:r w:rsidRPr="00510676">
              <w:rPr>
                <w:szCs w:val="20"/>
              </w:rPr>
              <w:t>Skal der holdes opstartsmøde med bygherre</w:t>
            </w:r>
          </w:p>
        </w:tc>
        <w:tc>
          <w:tcPr>
            <w:tcW w:w="2101" w:type="dxa"/>
            <w:tcBorders>
              <w:left w:val="nil"/>
            </w:tcBorders>
          </w:tcPr>
          <w:p w14:paraId="41B6627F" w14:textId="394E8DCA" w:rsidR="00C33243" w:rsidRPr="002956AD" w:rsidRDefault="00C33243" w:rsidP="00C33243">
            <w:pPr>
              <w:widowControl w:val="0"/>
              <w:rPr>
                <w:szCs w:val="24"/>
              </w:rPr>
            </w:pPr>
            <w:r w:rsidRPr="002956AD">
              <w:rPr>
                <w:szCs w:val="24"/>
              </w:rPr>
              <w:t xml:space="preserve">Ja </w:t>
            </w:r>
            <w:sdt>
              <w:sdtPr>
                <w:rPr>
                  <w:szCs w:val="24"/>
                </w:rPr>
                <w:id w:val="204193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5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956AD">
              <w:rPr>
                <w:szCs w:val="24"/>
              </w:rPr>
              <w:t xml:space="preserve">     Nej </w:t>
            </w:r>
            <w:sdt>
              <w:sdtPr>
                <w:rPr>
                  <w:szCs w:val="24"/>
                </w:rPr>
                <w:id w:val="-206185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ab/>
              <w:t xml:space="preserve">   IR</w:t>
            </w:r>
            <w:sdt>
              <w:sdtPr>
                <w:rPr>
                  <w:szCs w:val="24"/>
                </w:rPr>
                <w:id w:val="-79051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0CED6FB1" w14:textId="77777777" w:rsidR="00C33243" w:rsidRPr="002956AD" w:rsidRDefault="00C33243" w:rsidP="00C33243">
            <w:pPr>
              <w:widowControl w:val="0"/>
              <w:rPr>
                <w:szCs w:val="24"/>
              </w:rPr>
            </w:pPr>
          </w:p>
        </w:tc>
      </w:tr>
      <w:tr w:rsidR="00C33243" w:rsidRPr="002956AD" w14:paraId="18AC76CC" w14:textId="77777777" w:rsidTr="00747425">
        <w:trPr>
          <w:trHeight w:hRule="exact" w:val="643"/>
        </w:trPr>
        <w:tc>
          <w:tcPr>
            <w:tcW w:w="4698" w:type="dxa"/>
            <w:tcBorders>
              <w:right w:val="nil"/>
            </w:tcBorders>
            <w:vAlign w:val="center"/>
          </w:tcPr>
          <w:p w14:paraId="0D3CA019" w14:textId="23F62B4A" w:rsidR="00C33243" w:rsidRPr="002956AD" w:rsidRDefault="00C33243" w:rsidP="00C33243">
            <w:pPr>
              <w:widowControl w:val="0"/>
              <w:rPr>
                <w:szCs w:val="24"/>
              </w:rPr>
            </w:pPr>
            <w:r w:rsidRPr="00510676">
              <w:rPr>
                <w:szCs w:val="20"/>
              </w:rPr>
              <w:t>Skal der indkøbes/</w:t>
            </w:r>
            <w:proofErr w:type="spellStart"/>
            <w:r w:rsidRPr="00510676">
              <w:rPr>
                <w:szCs w:val="20"/>
              </w:rPr>
              <w:t>indlejes</w:t>
            </w:r>
            <w:proofErr w:type="spellEnd"/>
            <w:r w:rsidRPr="00510676">
              <w:rPr>
                <w:szCs w:val="20"/>
              </w:rPr>
              <w:t xml:space="preserve"> maskiner og udstyr</w:t>
            </w:r>
            <w:r>
              <w:rPr>
                <w:szCs w:val="20"/>
              </w:rPr>
              <w:t>,</w:t>
            </w:r>
            <w:r w:rsidRPr="00510676">
              <w:rPr>
                <w:szCs w:val="20"/>
              </w:rPr>
              <w:t xml:space="preserve"> eller </w:t>
            </w:r>
            <w:r>
              <w:rPr>
                <w:szCs w:val="20"/>
              </w:rPr>
              <w:t xml:space="preserve">bruges eget udstyr </w:t>
            </w:r>
          </w:p>
        </w:tc>
        <w:tc>
          <w:tcPr>
            <w:tcW w:w="2101" w:type="dxa"/>
            <w:tcBorders>
              <w:left w:val="nil"/>
            </w:tcBorders>
          </w:tcPr>
          <w:p w14:paraId="69D6963A" w14:textId="52BD1785" w:rsidR="00C33243" w:rsidRPr="002956AD" w:rsidRDefault="00C33243" w:rsidP="00C33243">
            <w:pPr>
              <w:widowControl w:val="0"/>
              <w:rPr>
                <w:szCs w:val="24"/>
              </w:rPr>
            </w:pPr>
            <w:r w:rsidRPr="002956AD">
              <w:rPr>
                <w:szCs w:val="24"/>
              </w:rPr>
              <w:t xml:space="preserve">Ja </w:t>
            </w:r>
            <w:sdt>
              <w:sdtPr>
                <w:rPr>
                  <w:szCs w:val="24"/>
                </w:rPr>
                <w:id w:val="173496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5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956AD">
              <w:rPr>
                <w:szCs w:val="24"/>
              </w:rPr>
              <w:t xml:space="preserve">     Nej </w:t>
            </w:r>
            <w:sdt>
              <w:sdtPr>
                <w:rPr>
                  <w:szCs w:val="24"/>
                </w:rPr>
                <w:id w:val="-183667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ab/>
              <w:t xml:space="preserve">   IR</w:t>
            </w:r>
            <w:sdt>
              <w:sdtPr>
                <w:rPr>
                  <w:szCs w:val="24"/>
                </w:rPr>
                <w:id w:val="-78372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684E2348" w14:textId="3360D090" w:rsidR="00C33243" w:rsidRPr="002956AD" w:rsidRDefault="00C33243" w:rsidP="00C33243">
            <w:pPr>
              <w:widowControl w:val="0"/>
              <w:rPr>
                <w:szCs w:val="24"/>
              </w:rPr>
            </w:pPr>
            <w:r>
              <w:rPr>
                <w:szCs w:val="20"/>
              </w:rPr>
              <w:t>Note: det sikres at udstyr ikke er forurenet</w:t>
            </w:r>
          </w:p>
        </w:tc>
      </w:tr>
      <w:tr w:rsidR="00C33243" w:rsidRPr="002956AD" w14:paraId="001F4FC8" w14:textId="77777777" w:rsidTr="00747425">
        <w:trPr>
          <w:trHeight w:hRule="exact" w:val="709"/>
        </w:trPr>
        <w:tc>
          <w:tcPr>
            <w:tcW w:w="4698" w:type="dxa"/>
            <w:tcBorders>
              <w:right w:val="nil"/>
            </w:tcBorders>
            <w:vAlign w:val="center"/>
          </w:tcPr>
          <w:p w14:paraId="2B562A55" w14:textId="0F0BA32F" w:rsidR="00C33243" w:rsidRPr="002956AD" w:rsidRDefault="00C33243" w:rsidP="00C33243">
            <w:pPr>
              <w:widowControl w:val="0"/>
              <w:rPr>
                <w:szCs w:val="24"/>
              </w:rPr>
            </w:pPr>
            <w:r w:rsidRPr="00510676">
              <w:rPr>
                <w:szCs w:val="20"/>
              </w:rPr>
              <w:lastRenderedPageBreak/>
              <w:t>Er der behov for instruktion af medarbejdere</w:t>
            </w:r>
          </w:p>
        </w:tc>
        <w:tc>
          <w:tcPr>
            <w:tcW w:w="2101" w:type="dxa"/>
            <w:tcBorders>
              <w:left w:val="nil"/>
            </w:tcBorders>
          </w:tcPr>
          <w:p w14:paraId="23A2B787" w14:textId="0A4302B5" w:rsidR="00C33243" w:rsidRPr="002956AD" w:rsidRDefault="00C33243" w:rsidP="00C33243">
            <w:pPr>
              <w:widowControl w:val="0"/>
              <w:rPr>
                <w:szCs w:val="24"/>
              </w:rPr>
            </w:pPr>
            <w:r w:rsidRPr="002956AD">
              <w:rPr>
                <w:szCs w:val="24"/>
              </w:rPr>
              <w:t xml:space="preserve">Ja </w:t>
            </w:r>
            <w:sdt>
              <w:sdtPr>
                <w:rPr>
                  <w:szCs w:val="24"/>
                </w:rPr>
                <w:id w:val="52830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5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956AD">
              <w:rPr>
                <w:szCs w:val="24"/>
              </w:rPr>
              <w:t xml:space="preserve">     Nej </w:t>
            </w:r>
            <w:sdt>
              <w:sdtPr>
                <w:rPr>
                  <w:szCs w:val="24"/>
                </w:rPr>
                <w:id w:val="158549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ab/>
              <w:t xml:space="preserve">   IR</w:t>
            </w:r>
            <w:sdt>
              <w:sdtPr>
                <w:rPr>
                  <w:szCs w:val="24"/>
                </w:rPr>
                <w:id w:val="160223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346775CF" w14:textId="77777777" w:rsidR="00C33243" w:rsidRPr="002956AD" w:rsidRDefault="00C33243" w:rsidP="00C33243">
            <w:pPr>
              <w:widowControl w:val="0"/>
              <w:rPr>
                <w:szCs w:val="24"/>
              </w:rPr>
            </w:pPr>
          </w:p>
        </w:tc>
      </w:tr>
      <w:tr w:rsidR="00C33243" w:rsidRPr="002956AD" w14:paraId="33A71509" w14:textId="77777777" w:rsidTr="00747425">
        <w:trPr>
          <w:trHeight w:hRule="exact" w:val="705"/>
        </w:trPr>
        <w:tc>
          <w:tcPr>
            <w:tcW w:w="4698" w:type="dxa"/>
            <w:tcBorders>
              <w:right w:val="nil"/>
            </w:tcBorders>
            <w:vAlign w:val="center"/>
          </w:tcPr>
          <w:p w14:paraId="4C446D5E" w14:textId="663DB9E6" w:rsidR="00C33243" w:rsidRPr="002956AD" w:rsidRDefault="00C33243" w:rsidP="00C33243">
            <w:pPr>
              <w:widowControl w:val="0"/>
              <w:rPr>
                <w:szCs w:val="24"/>
              </w:rPr>
            </w:pPr>
            <w:r w:rsidRPr="00510676">
              <w:rPr>
                <w:szCs w:val="20"/>
              </w:rPr>
              <w:t>Er der behov for tilsyn ved arbejdets udførelse</w:t>
            </w:r>
          </w:p>
        </w:tc>
        <w:tc>
          <w:tcPr>
            <w:tcW w:w="2101" w:type="dxa"/>
            <w:tcBorders>
              <w:left w:val="nil"/>
            </w:tcBorders>
          </w:tcPr>
          <w:p w14:paraId="78249473" w14:textId="21DEBABB" w:rsidR="00C33243" w:rsidRPr="002956AD" w:rsidRDefault="00C33243" w:rsidP="00C33243">
            <w:pPr>
              <w:widowControl w:val="0"/>
              <w:rPr>
                <w:szCs w:val="24"/>
              </w:rPr>
            </w:pPr>
            <w:r w:rsidRPr="002956AD">
              <w:rPr>
                <w:szCs w:val="24"/>
              </w:rPr>
              <w:t xml:space="preserve">Ja </w:t>
            </w:r>
            <w:sdt>
              <w:sdtPr>
                <w:rPr>
                  <w:szCs w:val="24"/>
                </w:rPr>
                <w:id w:val="-150010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5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956AD">
              <w:rPr>
                <w:szCs w:val="24"/>
              </w:rPr>
              <w:t xml:space="preserve">     Nej </w:t>
            </w:r>
            <w:sdt>
              <w:sdtPr>
                <w:rPr>
                  <w:szCs w:val="24"/>
                </w:rPr>
                <w:id w:val="209343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ab/>
              <w:t xml:space="preserve">   IR</w:t>
            </w:r>
            <w:sdt>
              <w:sdtPr>
                <w:rPr>
                  <w:szCs w:val="24"/>
                </w:rPr>
                <w:id w:val="148920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2E5FFE2F" w14:textId="77777777" w:rsidR="00C33243" w:rsidRPr="002956AD" w:rsidRDefault="00C33243" w:rsidP="00C33243">
            <w:pPr>
              <w:widowControl w:val="0"/>
              <w:rPr>
                <w:szCs w:val="24"/>
              </w:rPr>
            </w:pPr>
          </w:p>
        </w:tc>
      </w:tr>
      <w:tr w:rsidR="00C33243" w:rsidRPr="002956AD" w14:paraId="7E03AB20" w14:textId="77777777" w:rsidTr="00747425">
        <w:trPr>
          <w:trHeight w:hRule="exact" w:val="573"/>
        </w:trPr>
        <w:tc>
          <w:tcPr>
            <w:tcW w:w="4698" w:type="dxa"/>
            <w:tcBorders>
              <w:right w:val="nil"/>
            </w:tcBorders>
            <w:vAlign w:val="center"/>
          </w:tcPr>
          <w:p w14:paraId="40DCD5FE" w14:textId="33465CBC" w:rsidR="00C33243" w:rsidRPr="002956AD" w:rsidRDefault="00C33243" w:rsidP="00C33243">
            <w:pPr>
              <w:widowControl w:val="0"/>
              <w:rPr>
                <w:szCs w:val="24"/>
              </w:rPr>
            </w:pPr>
            <w:r w:rsidRPr="00510676">
              <w:rPr>
                <w:szCs w:val="20"/>
              </w:rPr>
              <w:t>Udføres slut evaluering af udførende medarbejdere</w:t>
            </w:r>
          </w:p>
        </w:tc>
        <w:tc>
          <w:tcPr>
            <w:tcW w:w="2101" w:type="dxa"/>
            <w:tcBorders>
              <w:left w:val="nil"/>
            </w:tcBorders>
          </w:tcPr>
          <w:p w14:paraId="730A36F4" w14:textId="432C8CBB" w:rsidR="00C33243" w:rsidRPr="002956AD" w:rsidRDefault="00C33243" w:rsidP="00C33243">
            <w:pPr>
              <w:widowControl w:val="0"/>
              <w:rPr>
                <w:szCs w:val="24"/>
              </w:rPr>
            </w:pPr>
            <w:r w:rsidRPr="002956AD">
              <w:rPr>
                <w:szCs w:val="24"/>
              </w:rPr>
              <w:t xml:space="preserve">Ja </w:t>
            </w:r>
            <w:sdt>
              <w:sdtPr>
                <w:rPr>
                  <w:szCs w:val="24"/>
                </w:rPr>
                <w:id w:val="-207873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5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956AD">
              <w:rPr>
                <w:szCs w:val="24"/>
              </w:rPr>
              <w:t xml:space="preserve">     Nej </w:t>
            </w:r>
            <w:sdt>
              <w:sdtPr>
                <w:rPr>
                  <w:szCs w:val="24"/>
                </w:rPr>
                <w:id w:val="-154898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ab/>
              <w:t xml:space="preserve">   IR</w:t>
            </w:r>
            <w:sdt>
              <w:sdtPr>
                <w:rPr>
                  <w:szCs w:val="24"/>
                </w:rPr>
                <w:id w:val="198443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69EB2BFE" w14:textId="77777777" w:rsidR="00C33243" w:rsidRPr="002956AD" w:rsidRDefault="00C33243" w:rsidP="00C33243">
            <w:pPr>
              <w:widowControl w:val="0"/>
              <w:rPr>
                <w:szCs w:val="24"/>
              </w:rPr>
            </w:pPr>
          </w:p>
        </w:tc>
      </w:tr>
      <w:tr w:rsidR="00C33243" w:rsidRPr="002956AD" w14:paraId="18C2BBC5" w14:textId="77777777" w:rsidTr="00747425">
        <w:trPr>
          <w:trHeight w:hRule="exact" w:val="567"/>
        </w:trPr>
        <w:tc>
          <w:tcPr>
            <w:tcW w:w="4698" w:type="dxa"/>
            <w:tcBorders>
              <w:right w:val="nil"/>
            </w:tcBorders>
            <w:vAlign w:val="center"/>
          </w:tcPr>
          <w:p w14:paraId="6DC8F47E" w14:textId="68077A62" w:rsidR="00C33243" w:rsidRPr="002956AD" w:rsidRDefault="00C33243" w:rsidP="00C33243">
            <w:pPr>
              <w:widowControl w:val="0"/>
              <w:rPr>
                <w:szCs w:val="24"/>
              </w:rPr>
            </w:pPr>
            <w:r w:rsidRPr="00510676">
              <w:rPr>
                <w:szCs w:val="20"/>
              </w:rPr>
              <w:t>Er eventuelle underentreprenører autoriserede</w:t>
            </w:r>
            <w:r>
              <w:rPr>
                <w:szCs w:val="20"/>
              </w:rPr>
              <w:t xml:space="preserve"> til asbestarbejde </w:t>
            </w:r>
          </w:p>
        </w:tc>
        <w:tc>
          <w:tcPr>
            <w:tcW w:w="2101" w:type="dxa"/>
            <w:tcBorders>
              <w:left w:val="nil"/>
            </w:tcBorders>
          </w:tcPr>
          <w:p w14:paraId="51586801" w14:textId="7E75C6A7" w:rsidR="00C33243" w:rsidRPr="002956AD" w:rsidRDefault="00C33243" w:rsidP="00C33243">
            <w:pPr>
              <w:widowControl w:val="0"/>
              <w:rPr>
                <w:szCs w:val="24"/>
              </w:rPr>
            </w:pPr>
            <w:r w:rsidRPr="002956AD">
              <w:rPr>
                <w:szCs w:val="24"/>
              </w:rPr>
              <w:t xml:space="preserve">Ja </w:t>
            </w:r>
            <w:sdt>
              <w:sdtPr>
                <w:rPr>
                  <w:szCs w:val="24"/>
                </w:rPr>
                <w:id w:val="118525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5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956AD">
              <w:rPr>
                <w:szCs w:val="24"/>
              </w:rPr>
              <w:t xml:space="preserve">     Nej </w:t>
            </w:r>
            <w:sdt>
              <w:sdtPr>
                <w:rPr>
                  <w:szCs w:val="24"/>
                </w:rPr>
                <w:id w:val="-301617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ab/>
              <w:t xml:space="preserve">   IR</w:t>
            </w:r>
            <w:sdt>
              <w:sdtPr>
                <w:rPr>
                  <w:szCs w:val="24"/>
                </w:rPr>
                <w:id w:val="124915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479ACD4C" w14:textId="77777777" w:rsidR="00C33243" w:rsidRPr="002956AD" w:rsidRDefault="00C33243" w:rsidP="00C33243">
            <w:pPr>
              <w:widowControl w:val="0"/>
              <w:rPr>
                <w:szCs w:val="24"/>
              </w:rPr>
            </w:pPr>
          </w:p>
        </w:tc>
      </w:tr>
      <w:tr w:rsidR="00C33243" w:rsidRPr="002956AD" w14:paraId="552F4E65" w14:textId="77777777" w:rsidTr="00747425">
        <w:trPr>
          <w:trHeight w:hRule="exact" w:val="598"/>
        </w:trPr>
        <w:tc>
          <w:tcPr>
            <w:tcW w:w="4698" w:type="dxa"/>
            <w:tcBorders>
              <w:right w:val="nil"/>
            </w:tcBorders>
            <w:vAlign w:val="center"/>
          </w:tcPr>
          <w:p w14:paraId="01AA4245" w14:textId="4913CE49" w:rsidR="00C33243" w:rsidRPr="002956AD" w:rsidRDefault="00C33243" w:rsidP="00C33243">
            <w:pPr>
              <w:widowControl w:val="0"/>
              <w:rPr>
                <w:szCs w:val="24"/>
              </w:rPr>
            </w:pPr>
            <w:r w:rsidRPr="00510676">
              <w:rPr>
                <w:szCs w:val="20"/>
              </w:rPr>
              <w:t>Er der indgået lejeaftale</w:t>
            </w:r>
            <w:r>
              <w:rPr>
                <w:szCs w:val="20"/>
              </w:rPr>
              <w:t xml:space="preserve"> når der</w:t>
            </w:r>
            <w:r w:rsidRPr="00510676">
              <w:rPr>
                <w:szCs w:val="20"/>
              </w:rPr>
              <w:t xml:space="preserve"> </w:t>
            </w:r>
            <w:proofErr w:type="spellStart"/>
            <w:r w:rsidRPr="00510676">
              <w:rPr>
                <w:szCs w:val="20"/>
              </w:rPr>
              <w:t>indleje</w:t>
            </w:r>
            <w:r>
              <w:rPr>
                <w:szCs w:val="20"/>
              </w:rPr>
              <w:t>s</w:t>
            </w:r>
            <w:proofErr w:type="spellEnd"/>
            <w:r>
              <w:rPr>
                <w:szCs w:val="20"/>
              </w:rPr>
              <w:t xml:space="preserve"> </w:t>
            </w:r>
            <w:r w:rsidRPr="00510676">
              <w:rPr>
                <w:szCs w:val="20"/>
              </w:rPr>
              <w:t>arbejdskraft</w:t>
            </w:r>
          </w:p>
        </w:tc>
        <w:tc>
          <w:tcPr>
            <w:tcW w:w="2101" w:type="dxa"/>
            <w:tcBorders>
              <w:left w:val="nil"/>
            </w:tcBorders>
          </w:tcPr>
          <w:p w14:paraId="7BBD1267" w14:textId="7D78B84A" w:rsidR="00C33243" w:rsidRPr="002956AD" w:rsidRDefault="00C33243" w:rsidP="00C33243">
            <w:pPr>
              <w:widowControl w:val="0"/>
              <w:rPr>
                <w:szCs w:val="24"/>
              </w:rPr>
            </w:pPr>
            <w:r w:rsidRPr="002956AD">
              <w:rPr>
                <w:szCs w:val="24"/>
              </w:rPr>
              <w:t xml:space="preserve">Ja </w:t>
            </w:r>
            <w:sdt>
              <w:sdtPr>
                <w:rPr>
                  <w:szCs w:val="24"/>
                </w:rPr>
                <w:id w:val="-54606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5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956AD">
              <w:rPr>
                <w:szCs w:val="24"/>
              </w:rPr>
              <w:t xml:space="preserve">     Nej </w:t>
            </w:r>
            <w:sdt>
              <w:sdtPr>
                <w:rPr>
                  <w:szCs w:val="24"/>
                </w:rPr>
                <w:id w:val="180989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ab/>
              <w:t xml:space="preserve">   IR</w:t>
            </w:r>
            <w:sdt>
              <w:sdtPr>
                <w:rPr>
                  <w:szCs w:val="24"/>
                </w:rPr>
                <w:id w:val="118339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1F77E23F" w14:textId="77777777" w:rsidR="00C33243" w:rsidRPr="002956AD" w:rsidRDefault="00C33243" w:rsidP="00C33243">
            <w:pPr>
              <w:widowControl w:val="0"/>
              <w:rPr>
                <w:szCs w:val="24"/>
              </w:rPr>
            </w:pPr>
          </w:p>
        </w:tc>
      </w:tr>
      <w:tr w:rsidR="00C33243" w:rsidRPr="002956AD" w14:paraId="6A91AC96" w14:textId="77777777" w:rsidTr="00747425">
        <w:trPr>
          <w:trHeight w:hRule="exact" w:val="564"/>
        </w:trPr>
        <w:tc>
          <w:tcPr>
            <w:tcW w:w="4698" w:type="dxa"/>
            <w:tcBorders>
              <w:right w:val="nil"/>
            </w:tcBorders>
            <w:vAlign w:val="center"/>
          </w:tcPr>
          <w:p w14:paraId="12DF6BC9" w14:textId="2A416A69" w:rsidR="00C33243" w:rsidRPr="002956AD" w:rsidRDefault="00C33243" w:rsidP="00C33243">
            <w:pPr>
              <w:widowControl w:val="0"/>
              <w:rPr>
                <w:szCs w:val="24"/>
              </w:rPr>
            </w:pPr>
            <w:r w:rsidRPr="00510676">
              <w:rPr>
                <w:szCs w:val="20"/>
              </w:rPr>
              <w:t xml:space="preserve">Er krav </w:t>
            </w:r>
            <w:r>
              <w:rPr>
                <w:szCs w:val="20"/>
              </w:rPr>
              <w:t xml:space="preserve">opfyldt </w:t>
            </w:r>
            <w:r w:rsidRPr="00510676">
              <w:rPr>
                <w:szCs w:val="20"/>
              </w:rPr>
              <w:t>til anmeldelse, emballering og aflevering af affald</w:t>
            </w:r>
          </w:p>
        </w:tc>
        <w:tc>
          <w:tcPr>
            <w:tcW w:w="2101" w:type="dxa"/>
            <w:tcBorders>
              <w:left w:val="nil"/>
            </w:tcBorders>
          </w:tcPr>
          <w:p w14:paraId="2036B17F" w14:textId="7C5389E8" w:rsidR="00C33243" w:rsidRPr="002956AD" w:rsidRDefault="00C33243" w:rsidP="00C33243">
            <w:pPr>
              <w:widowControl w:val="0"/>
              <w:rPr>
                <w:szCs w:val="24"/>
              </w:rPr>
            </w:pPr>
            <w:r w:rsidRPr="002956AD">
              <w:rPr>
                <w:szCs w:val="24"/>
              </w:rPr>
              <w:t xml:space="preserve">Ja </w:t>
            </w:r>
            <w:sdt>
              <w:sdtPr>
                <w:rPr>
                  <w:szCs w:val="24"/>
                </w:rPr>
                <w:id w:val="-201244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5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956AD">
              <w:rPr>
                <w:szCs w:val="24"/>
              </w:rPr>
              <w:t xml:space="preserve">     Nej </w:t>
            </w:r>
            <w:sdt>
              <w:sdtPr>
                <w:rPr>
                  <w:szCs w:val="24"/>
                </w:rPr>
                <w:id w:val="206159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ab/>
              <w:t xml:space="preserve">   IR</w:t>
            </w:r>
            <w:sdt>
              <w:sdtPr>
                <w:rPr>
                  <w:szCs w:val="24"/>
                </w:rPr>
                <w:id w:val="-197674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6D4426CE" w14:textId="77777777" w:rsidR="00C33243" w:rsidRPr="002956AD" w:rsidRDefault="00C33243" w:rsidP="00C33243">
            <w:pPr>
              <w:widowControl w:val="0"/>
              <w:rPr>
                <w:szCs w:val="24"/>
              </w:rPr>
            </w:pPr>
          </w:p>
        </w:tc>
      </w:tr>
      <w:tr w:rsidR="00C33243" w:rsidRPr="002956AD" w14:paraId="2FA8DDDA" w14:textId="77777777" w:rsidTr="00747425">
        <w:trPr>
          <w:trHeight w:hRule="exact" w:val="572"/>
        </w:trPr>
        <w:tc>
          <w:tcPr>
            <w:tcW w:w="4698" w:type="dxa"/>
            <w:tcBorders>
              <w:right w:val="nil"/>
            </w:tcBorders>
            <w:vAlign w:val="center"/>
          </w:tcPr>
          <w:p w14:paraId="7196EB27" w14:textId="410353B6" w:rsidR="00C33243" w:rsidRPr="002956AD" w:rsidRDefault="00C33243" w:rsidP="00C33243">
            <w:pPr>
              <w:widowControl w:val="0"/>
              <w:rPr>
                <w:szCs w:val="24"/>
              </w:rPr>
            </w:pPr>
            <w:r w:rsidRPr="00510676">
              <w:rPr>
                <w:szCs w:val="20"/>
              </w:rPr>
              <w:t>Er krav til arbejdsmiljø opfyldt</w:t>
            </w:r>
            <w:r>
              <w:rPr>
                <w:szCs w:val="20"/>
              </w:rPr>
              <w:t>, herunder helbredsundersøgelser</w:t>
            </w:r>
          </w:p>
        </w:tc>
        <w:tc>
          <w:tcPr>
            <w:tcW w:w="2101" w:type="dxa"/>
            <w:tcBorders>
              <w:left w:val="nil"/>
            </w:tcBorders>
          </w:tcPr>
          <w:p w14:paraId="45C83041" w14:textId="48FDB854" w:rsidR="00C33243" w:rsidRPr="002956AD" w:rsidRDefault="00C33243" w:rsidP="00C33243">
            <w:pPr>
              <w:widowControl w:val="0"/>
              <w:rPr>
                <w:szCs w:val="24"/>
              </w:rPr>
            </w:pPr>
            <w:r w:rsidRPr="002956AD">
              <w:rPr>
                <w:szCs w:val="24"/>
              </w:rPr>
              <w:t xml:space="preserve">Ja </w:t>
            </w:r>
            <w:sdt>
              <w:sdtPr>
                <w:rPr>
                  <w:szCs w:val="24"/>
                </w:rPr>
                <w:id w:val="207106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5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956AD">
              <w:rPr>
                <w:szCs w:val="24"/>
              </w:rPr>
              <w:t xml:space="preserve">     Nej </w:t>
            </w:r>
            <w:sdt>
              <w:sdtPr>
                <w:rPr>
                  <w:szCs w:val="24"/>
                </w:rPr>
                <w:id w:val="-186859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ab/>
              <w:t xml:space="preserve">   IR</w:t>
            </w:r>
            <w:sdt>
              <w:sdtPr>
                <w:rPr>
                  <w:szCs w:val="24"/>
                </w:rPr>
                <w:id w:val="-148315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2BEFF579" w14:textId="2A68260B" w:rsidR="00C33243" w:rsidRPr="002956AD" w:rsidRDefault="00C33243" w:rsidP="00C33243">
            <w:pPr>
              <w:widowControl w:val="0"/>
              <w:rPr>
                <w:szCs w:val="24"/>
              </w:rPr>
            </w:pPr>
            <w:r>
              <w:rPr>
                <w:szCs w:val="20"/>
              </w:rPr>
              <w:t>værnemidler, protokol, aldersgrænse</w:t>
            </w:r>
          </w:p>
        </w:tc>
      </w:tr>
      <w:tr w:rsidR="00C33243" w:rsidRPr="002956AD" w14:paraId="750551D9" w14:textId="77777777" w:rsidTr="00747425">
        <w:trPr>
          <w:trHeight w:hRule="exact" w:val="579"/>
        </w:trPr>
        <w:tc>
          <w:tcPr>
            <w:tcW w:w="4698" w:type="dxa"/>
            <w:tcBorders>
              <w:right w:val="nil"/>
            </w:tcBorders>
            <w:vAlign w:val="center"/>
          </w:tcPr>
          <w:p w14:paraId="7C53C530" w14:textId="599E1E0C" w:rsidR="00C33243" w:rsidRPr="002956AD" w:rsidRDefault="00C33243" w:rsidP="00C33243">
            <w:pPr>
              <w:widowControl w:val="0"/>
              <w:rPr>
                <w:szCs w:val="24"/>
              </w:rPr>
            </w:pPr>
            <w:r w:rsidRPr="00510676">
              <w:rPr>
                <w:szCs w:val="20"/>
              </w:rPr>
              <w:t>Er der ved gennemgangen konstateret afvigelser</w:t>
            </w:r>
          </w:p>
        </w:tc>
        <w:tc>
          <w:tcPr>
            <w:tcW w:w="2101" w:type="dxa"/>
            <w:tcBorders>
              <w:left w:val="nil"/>
            </w:tcBorders>
          </w:tcPr>
          <w:p w14:paraId="34C0D034" w14:textId="5E6919A9" w:rsidR="00C33243" w:rsidRPr="002956AD" w:rsidRDefault="00C33243" w:rsidP="00C33243">
            <w:pPr>
              <w:widowControl w:val="0"/>
              <w:rPr>
                <w:szCs w:val="24"/>
              </w:rPr>
            </w:pPr>
            <w:r w:rsidRPr="002956AD">
              <w:rPr>
                <w:szCs w:val="24"/>
              </w:rPr>
              <w:t xml:space="preserve">Ja </w:t>
            </w:r>
            <w:sdt>
              <w:sdtPr>
                <w:rPr>
                  <w:szCs w:val="24"/>
                </w:rPr>
                <w:id w:val="158472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5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956AD">
              <w:rPr>
                <w:szCs w:val="24"/>
              </w:rPr>
              <w:t xml:space="preserve">     Nej </w:t>
            </w:r>
            <w:sdt>
              <w:sdtPr>
                <w:rPr>
                  <w:szCs w:val="24"/>
                </w:rPr>
                <w:id w:val="-157465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ab/>
              <w:t xml:space="preserve">   IR</w:t>
            </w:r>
            <w:sdt>
              <w:sdtPr>
                <w:rPr>
                  <w:szCs w:val="24"/>
                </w:rPr>
                <w:id w:val="-47653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640027D7" w14:textId="77777777" w:rsidR="00C33243" w:rsidRPr="002956AD" w:rsidRDefault="00C33243" w:rsidP="00C33243">
            <w:pPr>
              <w:widowControl w:val="0"/>
              <w:rPr>
                <w:szCs w:val="24"/>
              </w:rPr>
            </w:pPr>
          </w:p>
        </w:tc>
      </w:tr>
      <w:tr w:rsidR="00C33243" w:rsidRPr="002956AD" w14:paraId="2EEC3BCB" w14:textId="77777777" w:rsidTr="00747425">
        <w:trPr>
          <w:trHeight w:hRule="exact" w:val="701"/>
        </w:trPr>
        <w:tc>
          <w:tcPr>
            <w:tcW w:w="4698" w:type="dxa"/>
            <w:tcBorders>
              <w:right w:val="nil"/>
            </w:tcBorders>
            <w:vAlign w:val="center"/>
          </w:tcPr>
          <w:p w14:paraId="737DAC27" w14:textId="37BEA54E" w:rsidR="00C33243" w:rsidRPr="00510676" w:rsidRDefault="00C33243" w:rsidP="00C33243">
            <w:pPr>
              <w:widowControl w:val="0"/>
              <w:rPr>
                <w:szCs w:val="20"/>
              </w:rPr>
            </w:pPr>
            <w:r w:rsidRPr="00510676">
              <w:rPr>
                <w:szCs w:val="20"/>
              </w:rPr>
              <w:t>Er korrektioner/korrigerende handlinger gennemført</w:t>
            </w:r>
          </w:p>
        </w:tc>
        <w:tc>
          <w:tcPr>
            <w:tcW w:w="2101" w:type="dxa"/>
            <w:tcBorders>
              <w:left w:val="nil"/>
            </w:tcBorders>
          </w:tcPr>
          <w:p w14:paraId="37423D71" w14:textId="234C7DD2" w:rsidR="00C33243" w:rsidRPr="002956AD" w:rsidRDefault="00C33243" w:rsidP="00C33243">
            <w:pPr>
              <w:widowControl w:val="0"/>
              <w:rPr>
                <w:szCs w:val="24"/>
              </w:rPr>
            </w:pPr>
            <w:r w:rsidRPr="002956AD">
              <w:rPr>
                <w:szCs w:val="24"/>
              </w:rPr>
              <w:t xml:space="preserve">Ja </w:t>
            </w:r>
            <w:sdt>
              <w:sdtPr>
                <w:rPr>
                  <w:szCs w:val="24"/>
                </w:rPr>
                <w:id w:val="153877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56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956AD">
              <w:rPr>
                <w:szCs w:val="24"/>
              </w:rPr>
              <w:t xml:space="preserve">     Nej </w:t>
            </w:r>
            <w:sdt>
              <w:sdtPr>
                <w:rPr>
                  <w:szCs w:val="24"/>
                </w:rPr>
                <w:id w:val="35177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ab/>
              <w:t xml:space="preserve">   IR</w:t>
            </w:r>
            <w:sdt>
              <w:sdtPr>
                <w:rPr>
                  <w:szCs w:val="24"/>
                </w:rPr>
                <w:id w:val="-157141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033BF9D6" w14:textId="77777777" w:rsidR="00C33243" w:rsidRPr="002956AD" w:rsidRDefault="00C33243" w:rsidP="00C33243">
            <w:pPr>
              <w:widowControl w:val="0"/>
              <w:rPr>
                <w:szCs w:val="24"/>
              </w:rPr>
            </w:pPr>
          </w:p>
        </w:tc>
      </w:tr>
    </w:tbl>
    <w:p w14:paraId="6821DD80" w14:textId="77777777" w:rsidR="002956AD" w:rsidRPr="002956AD" w:rsidRDefault="002956AD" w:rsidP="002956AD"/>
    <w:p w14:paraId="5C579F1C" w14:textId="39FADA86" w:rsidR="00D114BF" w:rsidRPr="002956AD" w:rsidRDefault="00D114BF" w:rsidP="002956AD"/>
    <w:sectPr w:rsidR="00D114BF" w:rsidRPr="002956AD" w:rsidSect="00ED02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567" w:left="1134" w:header="709" w:footer="96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Henrik Brodersen" w:date="2024-09-09T10:28:00Z" w:initials="HB">
    <w:p w14:paraId="541439F1" w14:textId="77777777" w:rsidR="009E05B1" w:rsidRDefault="009E05B1" w:rsidP="009E05B1">
      <w:pPr>
        <w:pStyle w:val="Kommentartekst"/>
      </w:pPr>
      <w:r>
        <w:rPr>
          <w:rStyle w:val="Kommentarhenvisning"/>
        </w:rPr>
        <w:annotationRef/>
      </w:r>
      <w:r>
        <w:t>Noget af teksten kan ikke ses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41439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894C50" w16cex:dateUtc="2024-09-09T08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41439F1" w16cid:durableId="2A894C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2EBB9" w14:textId="77777777" w:rsidR="00735B3A" w:rsidRDefault="00735B3A" w:rsidP="00F16611">
      <w:r>
        <w:separator/>
      </w:r>
    </w:p>
  </w:endnote>
  <w:endnote w:type="continuationSeparator" w:id="0">
    <w:p w14:paraId="2F2C9187" w14:textId="77777777" w:rsidR="00735B3A" w:rsidRDefault="00735B3A" w:rsidP="00F1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Alternates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Alternates Medium">
    <w:altName w:val="Calibri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31A8F" w14:textId="77777777" w:rsidR="00247BD8" w:rsidRDefault="00247BD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F317A" w14:textId="04B1D699" w:rsidR="00E0054F" w:rsidRPr="00E0054F" w:rsidRDefault="00D63428" w:rsidP="00664E06">
    <w:pPr>
      <w:pStyle w:val="Sidefod"/>
      <w:tabs>
        <w:tab w:val="clear" w:pos="4819"/>
        <w:tab w:val="left" w:pos="3119"/>
        <w:tab w:val="center" w:pos="3402"/>
      </w:tabs>
      <w:rPr>
        <w:sz w:val="14"/>
        <w:szCs w:val="14"/>
      </w:rPr>
    </w:pPr>
    <w:r>
      <w:rPr>
        <w:sz w:val="14"/>
        <w:szCs w:val="14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0C876" w14:textId="77777777" w:rsidR="00247BD8" w:rsidRDefault="00247BD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239CE" w14:textId="77777777" w:rsidR="00735B3A" w:rsidRDefault="00735B3A" w:rsidP="00F16611">
      <w:r>
        <w:separator/>
      </w:r>
    </w:p>
  </w:footnote>
  <w:footnote w:type="continuationSeparator" w:id="0">
    <w:p w14:paraId="5A6F821B" w14:textId="77777777" w:rsidR="00735B3A" w:rsidRDefault="00735B3A" w:rsidP="00F16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1B443" w14:textId="77777777" w:rsidR="00247BD8" w:rsidRDefault="00247BD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C8545" w14:textId="78D6BD13" w:rsidR="00F16611" w:rsidRDefault="00247BD8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2072F8" wp14:editId="3AC74566">
              <wp:simplePos x="0" y="0"/>
              <wp:positionH relativeFrom="margin">
                <wp:posOffset>3848183</wp:posOffset>
              </wp:positionH>
              <wp:positionV relativeFrom="paragraph">
                <wp:posOffset>-183515</wp:posOffset>
              </wp:positionV>
              <wp:extent cx="2600077" cy="704850"/>
              <wp:effectExtent l="0" t="0" r="0" b="0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077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62D47B" w14:textId="77777777" w:rsidR="00247BD8" w:rsidRPr="00C95320" w:rsidRDefault="00247BD8" w:rsidP="00247BD8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  <w:t>Nedriverens Kontrolinstans</w:t>
                          </w:r>
                        </w:p>
                        <w:p w14:paraId="2D7E355F" w14:textId="77777777" w:rsidR="00247BD8" w:rsidRPr="00E66060" w:rsidRDefault="00247BD8" w:rsidP="00247BD8">
                          <w:pPr>
                            <w:pStyle w:val="Grundlggendeafsnit"/>
                            <w:spacing w:line="240" w:lineRule="auto"/>
                            <w:jc w:val="right"/>
                            <w:rPr>
                              <w:rFonts w:ascii="Montserrat Alternates" w:hAnsi="Montserrat Alternates" w:cs="Montserrat Alternates"/>
                              <w:sz w:val="14"/>
                              <w:szCs w:val="14"/>
                              <w:lang w:val="da-DK"/>
                            </w:rPr>
                          </w:pPr>
                        </w:p>
                        <w:p w14:paraId="5DD24A50" w14:textId="77777777" w:rsidR="00247BD8" w:rsidRPr="00E66060" w:rsidRDefault="00247BD8" w:rsidP="00247BD8">
                          <w:pPr>
                            <w:pStyle w:val="Grundlggendeafsnit"/>
                            <w:spacing w:line="240" w:lineRule="auto"/>
                            <w:jc w:val="right"/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</w:pPr>
                          <w:proofErr w:type="spellStart"/>
                          <w:r w:rsidRPr="00E66060"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>Porschevej</w:t>
                          </w:r>
                          <w:proofErr w:type="spellEnd"/>
                          <w:r w:rsidRPr="00E66060"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 xml:space="preserve"> 3 · DK-7100 Vejle · Tlf. +45</w:t>
                          </w:r>
                          <w:r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 xml:space="preserve"> 7641 3663</w:t>
                          </w:r>
                          <w:r w:rsidRPr="00E66060"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 xml:space="preserve"> </w:t>
                          </w:r>
                        </w:p>
                        <w:p w14:paraId="6779BFDE" w14:textId="77777777" w:rsidR="00247BD8" w:rsidRPr="00E66060" w:rsidRDefault="00247BD8" w:rsidP="00247BD8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Montserrat Alternates"/>
                              <w:sz w:val="14"/>
                              <w:szCs w:val="14"/>
                            </w:rPr>
                          </w:pP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www.</w:t>
                          </w:r>
                          <w:r>
                            <w:rPr>
                              <w:rFonts w:cs="Montserrat Alternates"/>
                              <w:sz w:val="14"/>
                              <w:szCs w:val="14"/>
                            </w:rPr>
                            <w:t>nedriverens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kontrolinstans.dk</w:t>
                          </w:r>
                        </w:p>
                        <w:p w14:paraId="44C29B90" w14:textId="77777777" w:rsidR="00247BD8" w:rsidRPr="00E66060" w:rsidRDefault="00247BD8" w:rsidP="00247BD8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Calibri"/>
                              <w:sz w:val="14"/>
                              <w:szCs w:val="14"/>
                            </w:rPr>
                          </w:pP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 xml:space="preserve">CVR-nr. 32471722 · </w:t>
                          </w:r>
                          <w:r>
                            <w:rPr>
                              <w:rFonts w:cs="Montserrat Alternates"/>
                              <w:sz w:val="14"/>
                              <w:szCs w:val="14"/>
                            </w:rPr>
                            <w:t>hb@kkontrol.dk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2072F8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303pt;margin-top:-14.45pt;width:204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" filled="f" stroked="f">
              <v:textbox>
                <w:txbxContent>
                  <w:p w14:paraId="1F62D47B" w14:textId="77777777" w:rsidR="00247BD8" w:rsidRPr="00C95320" w:rsidRDefault="00247BD8" w:rsidP="00247BD8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  <w:t>Nedriverens Kontrolinstans</w:t>
                    </w:r>
                  </w:p>
                  <w:p w14:paraId="2D7E355F" w14:textId="77777777" w:rsidR="00247BD8" w:rsidRPr="00E66060" w:rsidRDefault="00247BD8" w:rsidP="00247BD8">
                    <w:pPr>
                      <w:pStyle w:val="Grundlggendeafsnit"/>
                      <w:spacing w:line="240" w:lineRule="auto"/>
                      <w:jc w:val="right"/>
                      <w:rPr>
                        <w:rFonts w:ascii="Montserrat Alternates" w:hAnsi="Montserrat Alternates" w:cs="Montserrat Alternates"/>
                        <w:sz w:val="14"/>
                        <w:szCs w:val="14"/>
                        <w:lang w:val="da-DK"/>
                      </w:rPr>
                    </w:pPr>
                  </w:p>
                  <w:p w14:paraId="5DD24A50" w14:textId="77777777" w:rsidR="00247BD8" w:rsidRPr="00E66060" w:rsidRDefault="00247BD8" w:rsidP="00247BD8">
                    <w:pPr>
                      <w:pStyle w:val="Grundlggendeafsnit"/>
                      <w:spacing w:line="240" w:lineRule="auto"/>
                      <w:jc w:val="right"/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</w:pPr>
                    <w:proofErr w:type="spellStart"/>
                    <w:r w:rsidRPr="00E66060"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>Porschevej</w:t>
                    </w:r>
                    <w:proofErr w:type="spellEnd"/>
                    <w:r w:rsidRPr="00E66060"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 xml:space="preserve"> 3 · DK-7100 Vejle · Tlf. +45</w:t>
                    </w:r>
                    <w:r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 xml:space="preserve"> 7641 3663</w:t>
                    </w:r>
                    <w:r w:rsidRPr="00E66060"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 xml:space="preserve"> </w:t>
                    </w:r>
                  </w:p>
                  <w:p w14:paraId="6779BFDE" w14:textId="77777777" w:rsidR="00247BD8" w:rsidRPr="00E66060" w:rsidRDefault="00247BD8" w:rsidP="00247BD8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Montserrat Alternates"/>
                        <w:sz w:val="14"/>
                        <w:szCs w:val="14"/>
                      </w:rPr>
                    </w:pP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www.</w:t>
                    </w:r>
                    <w:r>
                      <w:rPr>
                        <w:rFonts w:cs="Montserrat Alternates"/>
                        <w:sz w:val="14"/>
                        <w:szCs w:val="14"/>
                      </w:rPr>
                      <w:t>nedriverens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kontrolinstans.dk</w:t>
                    </w:r>
                  </w:p>
                  <w:p w14:paraId="44C29B90" w14:textId="77777777" w:rsidR="00247BD8" w:rsidRPr="00E66060" w:rsidRDefault="00247BD8" w:rsidP="00247BD8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Calibri"/>
                        <w:sz w:val="14"/>
                        <w:szCs w:val="14"/>
                      </w:rPr>
                    </w:pP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 xml:space="preserve">CVR-nr. 32471722 · </w:t>
                    </w:r>
                    <w:r>
                      <w:rPr>
                        <w:rFonts w:cs="Montserrat Alternates"/>
                        <w:sz w:val="14"/>
                        <w:szCs w:val="14"/>
                      </w:rPr>
                      <w:t>hb@kkontrol.dk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E390B">
      <w:rPr>
        <w:noProof/>
      </w:rPr>
      <w:drawing>
        <wp:inline distT="0" distB="0" distL="0" distR="0" wp14:anchorId="186CC914" wp14:editId="206AC35C">
          <wp:extent cx="2581275" cy="412153"/>
          <wp:effectExtent l="0" t="0" r="0" b="6985"/>
          <wp:docPr id="1487631658" name="Billede 2" descr="Et billede, der indeholder tekst, Font/skrifttype, Grafik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631658" name="Billede 2" descr="Et billede, der indeholder tekst, Font/skrifttype, Grafik, grafisk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9817" cy="419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F19EFA" w14:textId="59B38D90" w:rsidR="00F16611" w:rsidRDefault="00F16611" w:rsidP="00D5646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05CD0" w14:textId="77777777" w:rsidR="00247BD8" w:rsidRDefault="00247BD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46EFA"/>
    <w:multiLevelType w:val="hybridMultilevel"/>
    <w:tmpl w:val="5B44B7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9334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enrik Brodersen">
    <w15:presenceInfo w15:providerId="AD" w15:userId="S::hb@ldmkvm.dk::0c121854-c377-479b-a050-122439c196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B3A"/>
    <w:rsid w:val="0003582B"/>
    <w:rsid w:val="00036AC2"/>
    <w:rsid w:val="00064EB3"/>
    <w:rsid w:val="000C2069"/>
    <w:rsid w:val="000D451C"/>
    <w:rsid w:val="000E32F2"/>
    <w:rsid w:val="000F52E0"/>
    <w:rsid w:val="001239D6"/>
    <w:rsid w:val="00167F37"/>
    <w:rsid w:val="00173FAD"/>
    <w:rsid w:val="001D39A0"/>
    <w:rsid w:val="001E7CB4"/>
    <w:rsid w:val="00210993"/>
    <w:rsid w:val="00217A70"/>
    <w:rsid w:val="00247BD8"/>
    <w:rsid w:val="002956AD"/>
    <w:rsid w:val="003042F1"/>
    <w:rsid w:val="003B7080"/>
    <w:rsid w:val="003C7065"/>
    <w:rsid w:val="00430211"/>
    <w:rsid w:val="0043295C"/>
    <w:rsid w:val="0046790F"/>
    <w:rsid w:val="00531B83"/>
    <w:rsid w:val="005442E3"/>
    <w:rsid w:val="00593505"/>
    <w:rsid w:val="005B7865"/>
    <w:rsid w:val="005D40EE"/>
    <w:rsid w:val="005D61F4"/>
    <w:rsid w:val="005E3842"/>
    <w:rsid w:val="005E7E88"/>
    <w:rsid w:val="005F2EA7"/>
    <w:rsid w:val="005F558D"/>
    <w:rsid w:val="00664E06"/>
    <w:rsid w:val="00687A53"/>
    <w:rsid w:val="006A5A7F"/>
    <w:rsid w:val="006B400C"/>
    <w:rsid w:val="006B42B6"/>
    <w:rsid w:val="006B5F22"/>
    <w:rsid w:val="006D07F4"/>
    <w:rsid w:val="006E390B"/>
    <w:rsid w:val="0072685A"/>
    <w:rsid w:val="007303B7"/>
    <w:rsid w:val="00735B3A"/>
    <w:rsid w:val="0074693F"/>
    <w:rsid w:val="00747425"/>
    <w:rsid w:val="007621FF"/>
    <w:rsid w:val="00766DCB"/>
    <w:rsid w:val="00833E10"/>
    <w:rsid w:val="0084007C"/>
    <w:rsid w:val="00882F57"/>
    <w:rsid w:val="008A643D"/>
    <w:rsid w:val="008C71DF"/>
    <w:rsid w:val="008D367A"/>
    <w:rsid w:val="008F78BE"/>
    <w:rsid w:val="00917004"/>
    <w:rsid w:val="00937109"/>
    <w:rsid w:val="009408ED"/>
    <w:rsid w:val="00975EBF"/>
    <w:rsid w:val="0098081A"/>
    <w:rsid w:val="0099462A"/>
    <w:rsid w:val="009A1ED0"/>
    <w:rsid w:val="009D07AF"/>
    <w:rsid w:val="009E05B1"/>
    <w:rsid w:val="009E0EA4"/>
    <w:rsid w:val="00A316D8"/>
    <w:rsid w:val="00A61CA9"/>
    <w:rsid w:val="00B25A17"/>
    <w:rsid w:val="00BA2999"/>
    <w:rsid w:val="00BB1343"/>
    <w:rsid w:val="00BD3417"/>
    <w:rsid w:val="00C15AE4"/>
    <w:rsid w:val="00C20CBE"/>
    <w:rsid w:val="00C33243"/>
    <w:rsid w:val="00C800FF"/>
    <w:rsid w:val="00C80412"/>
    <w:rsid w:val="00C80F57"/>
    <w:rsid w:val="00C95320"/>
    <w:rsid w:val="00C97C09"/>
    <w:rsid w:val="00CA3BE7"/>
    <w:rsid w:val="00CB7C80"/>
    <w:rsid w:val="00CC4CF3"/>
    <w:rsid w:val="00D114BF"/>
    <w:rsid w:val="00D3562F"/>
    <w:rsid w:val="00D41A2C"/>
    <w:rsid w:val="00D41FC5"/>
    <w:rsid w:val="00D56465"/>
    <w:rsid w:val="00D63428"/>
    <w:rsid w:val="00DF44C8"/>
    <w:rsid w:val="00E0054F"/>
    <w:rsid w:val="00E66060"/>
    <w:rsid w:val="00E77783"/>
    <w:rsid w:val="00EA021E"/>
    <w:rsid w:val="00ED021F"/>
    <w:rsid w:val="00EE3826"/>
    <w:rsid w:val="00EF5B85"/>
    <w:rsid w:val="00F16611"/>
    <w:rsid w:val="00F36732"/>
    <w:rsid w:val="00FC130F"/>
    <w:rsid w:val="00F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22B5AEC"/>
  <w15:docId w15:val="{4B0444A4-BA24-4163-A65F-BD6FBC07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826"/>
    <w:pPr>
      <w:spacing w:after="0" w:line="240" w:lineRule="auto"/>
    </w:pPr>
    <w:rPr>
      <w:rFonts w:ascii="Montserrat" w:hAnsi="Montserrat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800FF"/>
    <w:pPr>
      <w:keepNext/>
      <w:keepLines/>
      <w:spacing w:before="240"/>
      <w:outlineLvl w:val="0"/>
    </w:pPr>
    <w:rPr>
      <w:rFonts w:ascii="Montserrat Alternates" w:eastAsiaTheme="majorEastAsia" w:hAnsi="Montserrat Alternates" w:cstheme="majorBidi"/>
      <w:b/>
      <w:sz w:val="6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800FF"/>
    <w:pPr>
      <w:keepNext/>
      <w:keepLines/>
      <w:spacing w:before="40"/>
      <w:outlineLvl w:val="1"/>
    </w:pPr>
    <w:rPr>
      <w:rFonts w:ascii="Montserrat Alternates Medium" w:eastAsiaTheme="majorEastAsia" w:hAnsi="Montserrat Alternates Medium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F44C8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F52E0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D114BF"/>
    <w:pPr>
      <w:keepNext/>
      <w:keepLines/>
      <w:spacing w:before="40"/>
      <w:outlineLvl w:val="4"/>
    </w:pPr>
    <w:rPr>
      <w:rFonts w:eastAsiaTheme="majorEastAsia" w:cstheme="majorBidi"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1661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16611"/>
  </w:style>
  <w:style w:type="paragraph" w:styleId="Sidefod">
    <w:name w:val="footer"/>
    <w:basedOn w:val="Normal"/>
    <w:link w:val="SidefodTegn"/>
    <w:uiPriority w:val="99"/>
    <w:unhideWhenUsed/>
    <w:rsid w:val="00F1661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1661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661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6611"/>
    <w:rPr>
      <w:rFonts w:ascii="Tahoma" w:hAnsi="Tahoma" w:cs="Tahoma"/>
      <w:sz w:val="16"/>
      <w:szCs w:val="16"/>
    </w:rPr>
  </w:style>
  <w:style w:type="paragraph" w:customStyle="1" w:styleId="Grundlggendeafsnit">
    <w:name w:val="[Grundlæggende afsnit]"/>
    <w:basedOn w:val="Normal"/>
    <w:uiPriority w:val="99"/>
    <w:rsid w:val="001239D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Ingenafstand">
    <w:name w:val="No Spacing"/>
    <w:uiPriority w:val="1"/>
    <w:rsid w:val="00EE3826"/>
    <w:pPr>
      <w:spacing w:after="0" w:line="240" w:lineRule="auto"/>
    </w:pPr>
    <w:rPr>
      <w:rFonts w:ascii="Montserrat" w:hAnsi="Montserrat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800FF"/>
    <w:rPr>
      <w:rFonts w:ascii="Montserrat Alternates" w:eastAsiaTheme="majorEastAsia" w:hAnsi="Montserrat Alternates" w:cstheme="majorBidi"/>
      <w:b/>
      <w:sz w:val="6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800FF"/>
    <w:rPr>
      <w:rFonts w:ascii="Montserrat Alternates Medium" w:eastAsiaTheme="majorEastAsia" w:hAnsi="Montserrat Alternates Medium" w:cstheme="majorBidi"/>
      <w:b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F44C8"/>
    <w:rPr>
      <w:rFonts w:ascii="Montserrat" w:eastAsiaTheme="majorEastAsia" w:hAnsi="Montserrat" w:cstheme="majorBidi"/>
      <w:b/>
      <w:color w:val="000000" w:themeColor="text1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F52E0"/>
    <w:rPr>
      <w:rFonts w:ascii="Montserrat" w:eastAsiaTheme="majorEastAsia" w:hAnsi="Montserrat" w:cstheme="majorBidi"/>
      <w:i/>
      <w:iCs/>
      <w:color w:val="000000" w:themeColor="text1"/>
      <w:sz w:val="20"/>
    </w:rPr>
  </w:style>
  <w:style w:type="paragraph" w:styleId="Undertitel">
    <w:name w:val="Subtitle"/>
    <w:aliases w:val="Billedteks"/>
    <w:basedOn w:val="Normal"/>
    <w:next w:val="Normal"/>
    <w:link w:val="UndertitelTegn"/>
    <w:uiPriority w:val="11"/>
    <w:rsid w:val="00C800FF"/>
    <w:pPr>
      <w:numPr>
        <w:ilvl w:val="1"/>
      </w:numPr>
      <w:spacing w:after="160"/>
    </w:pPr>
    <w:rPr>
      <w:rFonts w:eastAsiaTheme="minorEastAsia"/>
      <w:i/>
      <w:spacing w:val="15"/>
      <w:sz w:val="16"/>
    </w:rPr>
  </w:style>
  <w:style w:type="character" w:customStyle="1" w:styleId="UndertitelTegn">
    <w:name w:val="Undertitel Tegn"/>
    <w:aliases w:val="Billedteks Tegn"/>
    <w:basedOn w:val="Standardskrifttypeiafsnit"/>
    <w:link w:val="Undertitel"/>
    <w:uiPriority w:val="11"/>
    <w:rsid w:val="00C800FF"/>
    <w:rPr>
      <w:rFonts w:ascii="Montserrat" w:eastAsiaTheme="minorEastAsia" w:hAnsi="Montserrat"/>
      <w:i/>
      <w:spacing w:val="15"/>
      <w:sz w:val="16"/>
    </w:rPr>
  </w:style>
  <w:style w:type="paragraph" w:styleId="NormalWeb">
    <w:name w:val="Normal (Web)"/>
    <w:basedOn w:val="Normal"/>
    <w:uiPriority w:val="99"/>
    <w:semiHidden/>
    <w:unhideWhenUsed/>
    <w:rsid w:val="000F52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114BF"/>
    <w:rPr>
      <w:rFonts w:ascii="Montserrat" w:eastAsiaTheme="majorEastAsia" w:hAnsi="Montserrat" w:cstheme="majorBidi"/>
      <w:i/>
      <w:sz w:val="20"/>
    </w:rPr>
  </w:style>
  <w:style w:type="character" w:styleId="Hyperlink">
    <w:name w:val="Hyperlink"/>
    <w:basedOn w:val="Standardskrifttypeiafsnit"/>
    <w:uiPriority w:val="99"/>
    <w:unhideWhenUsed/>
    <w:rsid w:val="00D114BF"/>
    <w:rPr>
      <w:b/>
      <w:color w:val="00A767"/>
      <w:u w:val="single"/>
    </w:rPr>
  </w:style>
  <w:style w:type="character" w:styleId="Fremhv">
    <w:name w:val="Emphasis"/>
    <w:basedOn w:val="Standardskrifttypeiafsnit"/>
    <w:uiPriority w:val="20"/>
    <w:rsid w:val="000F52E0"/>
    <w:rPr>
      <w:i/>
      <w:iCs/>
    </w:rPr>
  </w:style>
  <w:style w:type="paragraph" w:customStyle="1" w:styleId="Typografi1-kursiv">
    <w:name w:val="Typografi1-kursiv"/>
    <w:basedOn w:val="Overskrift1"/>
    <w:link w:val="Typografi1-kursivTegn"/>
    <w:rsid w:val="00C800FF"/>
    <w:rPr>
      <w:i/>
    </w:rPr>
  </w:style>
  <w:style w:type="paragraph" w:customStyle="1" w:styleId="Billedtekster">
    <w:name w:val="Billedtekster"/>
    <w:basedOn w:val="Undertitel"/>
    <w:link w:val="BilledteksterTegn"/>
    <w:rsid w:val="00C800FF"/>
  </w:style>
  <w:style w:type="character" w:customStyle="1" w:styleId="Typografi1-kursivTegn">
    <w:name w:val="Typografi1-kursiv Tegn"/>
    <w:basedOn w:val="Overskrift1Tegn"/>
    <w:link w:val="Typografi1-kursiv"/>
    <w:rsid w:val="00C800FF"/>
    <w:rPr>
      <w:rFonts w:ascii="Montserrat Alternates" w:eastAsiaTheme="majorEastAsia" w:hAnsi="Montserrat Alternates" w:cstheme="majorBidi"/>
      <w:b/>
      <w:i/>
      <w:sz w:val="60"/>
      <w:szCs w:val="32"/>
    </w:rPr>
  </w:style>
  <w:style w:type="paragraph" w:styleId="Titel">
    <w:name w:val="Title"/>
    <w:basedOn w:val="Normal"/>
    <w:next w:val="Normal"/>
    <w:link w:val="TitelTegn"/>
    <w:uiPriority w:val="10"/>
    <w:rsid w:val="00D114BF"/>
    <w:pPr>
      <w:contextualSpacing/>
    </w:pPr>
    <w:rPr>
      <w:rFonts w:ascii="Montserrat Alternates Medium" w:eastAsiaTheme="majorEastAsia" w:hAnsi="Montserrat Alternates Medium" w:cstheme="majorBidi"/>
      <w:spacing w:val="-10"/>
      <w:kern w:val="28"/>
      <w:sz w:val="96"/>
      <w:szCs w:val="56"/>
    </w:rPr>
  </w:style>
  <w:style w:type="character" w:customStyle="1" w:styleId="BilledteksterTegn">
    <w:name w:val="Billedtekster Tegn"/>
    <w:basedOn w:val="UndertitelTegn"/>
    <w:link w:val="Billedtekster"/>
    <w:rsid w:val="00C800FF"/>
    <w:rPr>
      <w:rFonts w:ascii="Montserrat" w:eastAsiaTheme="minorEastAsia" w:hAnsi="Montserrat"/>
      <w:i/>
      <w:spacing w:val="15"/>
      <w:sz w:val="16"/>
    </w:rPr>
  </w:style>
  <w:style w:type="character" w:customStyle="1" w:styleId="TitelTegn">
    <w:name w:val="Titel Tegn"/>
    <w:basedOn w:val="Standardskrifttypeiafsnit"/>
    <w:link w:val="Titel"/>
    <w:uiPriority w:val="10"/>
    <w:rsid w:val="00D114BF"/>
    <w:rPr>
      <w:rFonts w:ascii="Montserrat Alternates Medium" w:eastAsiaTheme="majorEastAsia" w:hAnsi="Montserrat Alternates Medium" w:cstheme="majorBidi"/>
      <w:spacing w:val="-10"/>
      <w:kern w:val="28"/>
      <w:sz w:val="96"/>
      <w:szCs w:val="56"/>
    </w:rPr>
  </w:style>
  <w:style w:type="paragraph" w:styleId="Strktcitat">
    <w:name w:val="Intense Quote"/>
    <w:basedOn w:val="Normal"/>
    <w:next w:val="Normal"/>
    <w:link w:val="StrktcitatTegn"/>
    <w:uiPriority w:val="30"/>
    <w:rsid w:val="00D114B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114BF"/>
    <w:rPr>
      <w:rFonts w:ascii="Montserrat" w:hAnsi="Montserrat"/>
      <w:i/>
      <w:iCs/>
      <w:sz w:val="20"/>
    </w:rPr>
  </w:style>
  <w:style w:type="character" w:styleId="Kraftigfremhvning">
    <w:name w:val="Intense Emphasis"/>
    <w:basedOn w:val="Standardskrifttypeiafsnit"/>
    <w:uiPriority w:val="21"/>
    <w:rsid w:val="00D114BF"/>
    <w:rPr>
      <w:i/>
      <w:iCs/>
      <w:color w:val="auto"/>
    </w:rPr>
  </w:style>
  <w:style w:type="character" w:styleId="Ulstomtale">
    <w:name w:val="Unresolved Mention"/>
    <w:basedOn w:val="Standardskrifttypeiafsnit"/>
    <w:uiPriority w:val="99"/>
    <w:semiHidden/>
    <w:unhideWhenUsed/>
    <w:rsid w:val="00D114BF"/>
    <w:rPr>
      <w:color w:val="605E5C"/>
      <w:shd w:val="clear" w:color="auto" w:fill="E1DFDD"/>
    </w:rPr>
  </w:style>
  <w:style w:type="character" w:styleId="Kraftighenvisning">
    <w:name w:val="Intense Reference"/>
    <w:basedOn w:val="Standardskrifttypeiafsnit"/>
    <w:uiPriority w:val="32"/>
    <w:rsid w:val="00D114BF"/>
    <w:rPr>
      <w:rFonts w:ascii="Montserrat" w:hAnsi="Montserrat"/>
      <w:b/>
      <w:bCs/>
      <w:smallCaps/>
      <w:color w:val="auto"/>
      <w:spacing w:val="5"/>
    </w:rPr>
  </w:style>
  <w:style w:type="paragraph" w:styleId="Listeafsnit">
    <w:name w:val="List Paragraph"/>
    <w:basedOn w:val="Normal"/>
    <w:uiPriority w:val="34"/>
    <w:qFormat/>
    <w:rsid w:val="00D114BF"/>
    <w:pPr>
      <w:ind w:left="720"/>
      <w:contextualSpacing/>
    </w:pPr>
  </w:style>
  <w:style w:type="table" w:styleId="Tabel-Gitter">
    <w:name w:val="Table Grid"/>
    <w:basedOn w:val="Tabel-Normal"/>
    <w:rsid w:val="00295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9E05B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E05B1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E05B1"/>
    <w:rPr>
      <w:rFonts w:ascii="Montserrat" w:hAnsi="Montserrat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E05B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E05B1"/>
    <w:rPr>
      <w:rFonts w:ascii="Montserrat" w:hAnsi="Montserra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831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26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3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2216">
          <w:marLeft w:val="0"/>
          <w:marRight w:val="0"/>
          <w:marTop w:val="100"/>
          <w:marBottom w:val="480"/>
          <w:divBdr>
            <w:top w:val="none" w:sz="0" w:space="8" w:color="auto"/>
            <w:left w:val="none" w:sz="0" w:space="5" w:color="auto"/>
            <w:bottom w:val="single" w:sz="6" w:space="11" w:color="EFEBE3"/>
            <w:right w:val="none" w:sz="0" w:space="5" w:color="auto"/>
          </w:divBdr>
        </w:div>
        <w:div w:id="18839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843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527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601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355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4582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1037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818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84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4874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_Viden\A%20Ny%20identitet%20DM&amp;E\Lokalforeninger\DMEBrevpapir_Sydjydsk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49DCB-79F3-4144-8EC1-DFA40D3E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DMEBrevpapir_Sydjydske.dotx</Template>
  <TotalTime>30</TotalTime>
  <Pages>2</Pages>
  <Words>367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Ann-Mari Gude-Schmidt</dc:creator>
  <cp:lastModifiedBy>Claus Clemmensen</cp:lastModifiedBy>
  <cp:revision>15</cp:revision>
  <cp:lastPrinted>2023-12-19T10:29:00Z</cp:lastPrinted>
  <dcterms:created xsi:type="dcterms:W3CDTF">2023-08-09T13:36:00Z</dcterms:created>
  <dcterms:modified xsi:type="dcterms:W3CDTF">2024-09-09T11:37:00Z</dcterms:modified>
</cp:coreProperties>
</file>