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573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758"/>
        <w:gridCol w:w="2976"/>
      </w:tblGrid>
      <w:tr w:rsidR="00376965" w:rsidRPr="00376965" w14:paraId="7B70CD9B" w14:textId="77777777" w:rsidTr="00376965">
        <w:tc>
          <w:tcPr>
            <w:tcW w:w="12758" w:type="dxa"/>
            <w:shd w:val="clear" w:color="auto" w:fill="FFFFFF" w:themeFill="background1"/>
          </w:tcPr>
          <w:p w14:paraId="0C8CF7A6" w14:textId="46AFEE50" w:rsidR="00FF1A71" w:rsidRPr="006F0227" w:rsidRDefault="00FF1A71" w:rsidP="00DE50C6">
            <w:pPr>
              <w:widowControl w:val="0"/>
              <w:ind w:left="-98"/>
              <w:rPr>
                <w:b/>
                <w:color w:val="00A767"/>
                <w:sz w:val="28"/>
              </w:rPr>
            </w:pPr>
            <w:r w:rsidRPr="006F0227">
              <w:rPr>
                <w:b/>
                <w:color w:val="00A767"/>
                <w:sz w:val="28"/>
              </w:rPr>
              <w:t xml:space="preserve">Oversigt over </w:t>
            </w:r>
            <w:r w:rsidR="00CF491C" w:rsidRPr="006F0227">
              <w:rPr>
                <w:b/>
                <w:color w:val="00A767"/>
                <w:sz w:val="28"/>
              </w:rPr>
              <w:t>hygiejneforanstaltninger og værnemidler</w:t>
            </w:r>
            <w:r w:rsidR="00376965" w:rsidRPr="006F0227">
              <w:rPr>
                <w:b/>
                <w:color w:val="00A767"/>
                <w:sz w:val="28"/>
              </w:rPr>
              <w:t xml:space="preserve"> - Skema 0</w:t>
            </w:r>
            <w:r w:rsidR="00CE7FCF">
              <w:rPr>
                <w:b/>
                <w:color w:val="00A767"/>
                <w:sz w:val="28"/>
              </w:rPr>
              <w:t>3</w:t>
            </w:r>
          </w:p>
          <w:p w14:paraId="6C046484" w14:textId="5C7195CE" w:rsidR="00DE50C6" w:rsidRPr="00DE50C6" w:rsidRDefault="00DE50C6" w:rsidP="00376965">
            <w:pPr>
              <w:widowControl w:val="0"/>
              <w:ind w:hanging="98"/>
              <w:rPr>
                <w:b/>
                <w:color w:val="E94F35"/>
                <w:sz w:val="14"/>
                <w:szCs w:val="1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7F91121D" w14:textId="2ACEBBD0" w:rsidR="00FF1A71" w:rsidRPr="00376965" w:rsidRDefault="00FF1A71" w:rsidP="00360046">
            <w:pPr>
              <w:widowControl w:val="0"/>
              <w:jc w:val="center"/>
              <w:rPr>
                <w:b/>
                <w:color w:val="E94F35"/>
                <w:sz w:val="28"/>
              </w:rPr>
            </w:pPr>
          </w:p>
        </w:tc>
      </w:tr>
    </w:tbl>
    <w:tbl>
      <w:tblPr>
        <w:tblW w:w="158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3685"/>
        <w:gridCol w:w="3260"/>
        <w:gridCol w:w="5670"/>
      </w:tblGrid>
      <w:tr w:rsidR="00CF491C" w:rsidRPr="00077893" w14:paraId="1B63DB98" w14:textId="77777777" w:rsidTr="006F0227">
        <w:trPr>
          <w:trHeight w:hRule="exact" w:val="1375"/>
        </w:trPr>
        <w:tc>
          <w:tcPr>
            <w:tcW w:w="3261" w:type="dxa"/>
          </w:tcPr>
          <w:p w14:paraId="7B51570B" w14:textId="77777777" w:rsidR="00CF491C" w:rsidRPr="00077893" w:rsidRDefault="00CF491C" w:rsidP="00360046">
            <w:pPr>
              <w:spacing w:before="120"/>
              <w:rPr>
                <w:b/>
              </w:rPr>
            </w:pPr>
            <w:commentRangeStart w:id="0"/>
            <w:r w:rsidRPr="00077893">
              <w:rPr>
                <w:b/>
              </w:rPr>
              <w:t>Udstyr Type:</w:t>
            </w:r>
          </w:p>
        </w:tc>
        <w:tc>
          <w:tcPr>
            <w:tcW w:w="3685" w:type="dxa"/>
          </w:tcPr>
          <w:p w14:paraId="7A8541DF" w14:textId="77777777" w:rsidR="00CF491C" w:rsidRPr="00077893" w:rsidRDefault="00CF491C" w:rsidP="00360046">
            <w:pPr>
              <w:spacing w:before="120"/>
              <w:rPr>
                <w:b/>
              </w:rPr>
            </w:pPr>
            <w:r w:rsidRPr="00077893">
              <w:rPr>
                <w:b/>
              </w:rPr>
              <w:t>Udstyr: betegnelse, fabrikat, nr.:</w:t>
            </w:r>
          </w:p>
        </w:tc>
        <w:tc>
          <w:tcPr>
            <w:tcW w:w="3260" w:type="dxa"/>
          </w:tcPr>
          <w:p w14:paraId="14720B4B" w14:textId="76A5F612" w:rsidR="00CF491C" w:rsidRPr="00077893" w:rsidRDefault="00CF491C" w:rsidP="00360046">
            <w:pPr>
              <w:spacing w:before="120"/>
              <w:rPr>
                <w:b/>
              </w:rPr>
            </w:pPr>
            <w:r>
              <w:rPr>
                <w:b/>
              </w:rPr>
              <w:t>Evt. Eftersyn</w:t>
            </w:r>
          </w:p>
          <w:p w14:paraId="76280AB1" w14:textId="77777777" w:rsidR="00CF491C" w:rsidRPr="00077893" w:rsidRDefault="00CF491C" w:rsidP="00360046">
            <w:pPr>
              <w:spacing w:before="120"/>
              <w:rPr>
                <w:b/>
              </w:rPr>
            </w:pPr>
          </w:p>
          <w:p w14:paraId="792F2F52" w14:textId="77777777" w:rsidR="00CF491C" w:rsidRPr="00077893" w:rsidRDefault="00CF491C" w:rsidP="00360046">
            <w:pPr>
              <w:spacing w:before="120"/>
              <w:rPr>
                <w:b/>
              </w:rPr>
            </w:pPr>
          </w:p>
        </w:tc>
        <w:tc>
          <w:tcPr>
            <w:tcW w:w="5670" w:type="dxa"/>
          </w:tcPr>
          <w:p w14:paraId="223742EB" w14:textId="65421E58" w:rsidR="00CF491C" w:rsidRPr="00077893" w:rsidRDefault="00CF491C" w:rsidP="00360046">
            <w:pPr>
              <w:spacing w:before="120"/>
              <w:rPr>
                <w:b/>
              </w:rPr>
            </w:pPr>
            <w:r>
              <w:rPr>
                <w:b/>
              </w:rPr>
              <w:t>Bemærkninger</w:t>
            </w:r>
            <w:r w:rsidRPr="00077893">
              <w:rPr>
                <w:b/>
              </w:rPr>
              <w:t>:</w:t>
            </w:r>
          </w:p>
        </w:tc>
      </w:tr>
      <w:commentRangeEnd w:id="0"/>
      <w:tr w:rsidR="00CF491C" w:rsidRPr="00077893" w14:paraId="55B67742" w14:textId="77777777" w:rsidTr="006F0227">
        <w:trPr>
          <w:trHeight w:hRule="exact" w:val="567"/>
        </w:trPr>
        <w:tc>
          <w:tcPr>
            <w:tcW w:w="3261" w:type="dxa"/>
          </w:tcPr>
          <w:p w14:paraId="60EC1532" w14:textId="77777777" w:rsidR="00CF491C" w:rsidRPr="00077893" w:rsidRDefault="00FD7CB0" w:rsidP="00360046">
            <w:r>
              <w:rPr>
                <w:rStyle w:val="Kommentarhenvisning"/>
              </w:rPr>
              <w:commentReference w:id="0"/>
            </w:r>
          </w:p>
        </w:tc>
        <w:tc>
          <w:tcPr>
            <w:tcW w:w="3685" w:type="dxa"/>
          </w:tcPr>
          <w:p w14:paraId="5BF5FF7C" w14:textId="77777777" w:rsidR="00CF491C" w:rsidRPr="00077893" w:rsidRDefault="00CF491C" w:rsidP="00360046"/>
        </w:tc>
        <w:tc>
          <w:tcPr>
            <w:tcW w:w="3260" w:type="dxa"/>
          </w:tcPr>
          <w:p w14:paraId="32532344" w14:textId="77777777" w:rsidR="00CF491C" w:rsidRPr="00077893" w:rsidRDefault="00CF491C" w:rsidP="00360046">
            <w:pPr>
              <w:ind w:right="-71"/>
            </w:pPr>
          </w:p>
        </w:tc>
        <w:tc>
          <w:tcPr>
            <w:tcW w:w="5670" w:type="dxa"/>
          </w:tcPr>
          <w:p w14:paraId="3A7CC537" w14:textId="77777777" w:rsidR="00CF491C" w:rsidRPr="00077893" w:rsidRDefault="00CF491C" w:rsidP="00360046"/>
        </w:tc>
      </w:tr>
      <w:tr w:rsidR="00CF491C" w:rsidRPr="00077893" w14:paraId="1D6CCEB6" w14:textId="77777777" w:rsidTr="006F0227">
        <w:trPr>
          <w:trHeight w:hRule="exact" w:val="567"/>
        </w:trPr>
        <w:tc>
          <w:tcPr>
            <w:tcW w:w="3261" w:type="dxa"/>
          </w:tcPr>
          <w:p w14:paraId="540A051A" w14:textId="77777777" w:rsidR="00CF491C" w:rsidRPr="00077893" w:rsidRDefault="00CF491C" w:rsidP="00360046"/>
        </w:tc>
        <w:tc>
          <w:tcPr>
            <w:tcW w:w="3685" w:type="dxa"/>
          </w:tcPr>
          <w:p w14:paraId="1F72A664" w14:textId="77777777" w:rsidR="00CF491C" w:rsidRPr="00077893" w:rsidRDefault="00CF491C" w:rsidP="00360046"/>
        </w:tc>
        <w:tc>
          <w:tcPr>
            <w:tcW w:w="3260" w:type="dxa"/>
          </w:tcPr>
          <w:p w14:paraId="41E8C0F0" w14:textId="77777777" w:rsidR="00CF491C" w:rsidRPr="00077893" w:rsidRDefault="00CF491C" w:rsidP="00360046"/>
        </w:tc>
        <w:tc>
          <w:tcPr>
            <w:tcW w:w="5670" w:type="dxa"/>
          </w:tcPr>
          <w:p w14:paraId="193E80D8" w14:textId="77777777" w:rsidR="00CF491C" w:rsidRPr="00077893" w:rsidRDefault="00CF491C" w:rsidP="00360046"/>
        </w:tc>
      </w:tr>
      <w:tr w:rsidR="00CF491C" w:rsidRPr="00077893" w14:paraId="19B50973" w14:textId="77777777" w:rsidTr="006F0227">
        <w:trPr>
          <w:trHeight w:hRule="exact" w:val="567"/>
        </w:trPr>
        <w:tc>
          <w:tcPr>
            <w:tcW w:w="3261" w:type="dxa"/>
          </w:tcPr>
          <w:p w14:paraId="7242E8B1" w14:textId="77777777" w:rsidR="00CF491C" w:rsidRPr="00077893" w:rsidRDefault="00CF491C" w:rsidP="00360046"/>
        </w:tc>
        <w:tc>
          <w:tcPr>
            <w:tcW w:w="3685" w:type="dxa"/>
          </w:tcPr>
          <w:p w14:paraId="0BE5C092" w14:textId="77777777" w:rsidR="00CF491C" w:rsidRPr="00077893" w:rsidRDefault="00CF491C" w:rsidP="00360046"/>
        </w:tc>
        <w:tc>
          <w:tcPr>
            <w:tcW w:w="3260" w:type="dxa"/>
          </w:tcPr>
          <w:p w14:paraId="4ED1DD5E" w14:textId="77777777" w:rsidR="00CF491C" w:rsidRPr="00077893" w:rsidRDefault="00CF491C" w:rsidP="00360046"/>
        </w:tc>
        <w:tc>
          <w:tcPr>
            <w:tcW w:w="5670" w:type="dxa"/>
          </w:tcPr>
          <w:p w14:paraId="6426304B" w14:textId="77777777" w:rsidR="00CF491C" w:rsidRPr="00077893" w:rsidRDefault="00CF491C" w:rsidP="00360046"/>
        </w:tc>
      </w:tr>
      <w:tr w:rsidR="00CF491C" w:rsidRPr="00077893" w14:paraId="165099E0" w14:textId="77777777" w:rsidTr="006F0227">
        <w:trPr>
          <w:trHeight w:hRule="exact" w:val="567"/>
        </w:trPr>
        <w:tc>
          <w:tcPr>
            <w:tcW w:w="3261" w:type="dxa"/>
          </w:tcPr>
          <w:p w14:paraId="51383228" w14:textId="77777777" w:rsidR="00CF491C" w:rsidRPr="00077893" w:rsidRDefault="00CF491C" w:rsidP="00360046"/>
        </w:tc>
        <w:tc>
          <w:tcPr>
            <w:tcW w:w="3685" w:type="dxa"/>
          </w:tcPr>
          <w:p w14:paraId="73E8F6E7" w14:textId="77777777" w:rsidR="00CF491C" w:rsidRPr="00077893" w:rsidRDefault="00CF491C" w:rsidP="00360046"/>
        </w:tc>
        <w:tc>
          <w:tcPr>
            <w:tcW w:w="3260" w:type="dxa"/>
          </w:tcPr>
          <w:p w14:paraId="16534345" w14:textId="77777777" w:rsidR="00CF491C" w:rsidRPr="00077893" w:rsidRDefault="00CF491C" w:rsidP="00360046"/>
        </w:tc>
        <w:tc>
          <w:tcPr>
            <w:tcW w:w="5670" w:type="dxa"/>
          </w:tcPr>
          <w:p w14:paraId="1348704E" w14:textId="77777777" w:rsidR="00CF491C" w:rsidRPr="00077893" w:rsidRDefault="00CF491C" w:rsidP="00360046"/>
        </w:tc>
      </w:tr>
      <w:tr w:rsidR="00CF491C" w:rsidRPr="00077893" w14:paraId="75D96BF7" w14:textId="77777777" w:rsidTr="006F0227">
        <w:trPr>
          <w:trHeight w:hRule="exact" w:val="567"/>
        </w:trPr>
        <w:tc>
          <w:tcPr>
            <w:tcW w:w="3261" w:type="dxa"/>
          </w:tcPr>
          <w:p w14:paraId="2D2BD342" w14:textId="77777777" w:rsidR="00CF491C" w:rsidRPr="00077893" w:rsidRDefault="00CF491C" w:rsidP="00360046"/>
        </w:tc>
        <w:tc>
          <w:tcPr>
            <w:tcW w:w="3685" w:type="dxa"/>
          </w:tcPr>
          <w:p w14:paraId="05545D40" w14:textId="77777777" w:rsidR="00CF491C" w:rsidRPr="00077893" w:rsidRDefault="00CF491C" w:rsidP="00360046"/>
        </w:tc>
        <w:tc>
          <w:tcPr>
            <w:tcW w:w="3260" w:type="dxa"/>
          </w:tcPr>
          <w:p w14:paraId="1EAD3B04" w14:textId="77777777" w:rsidR="00CF491C" w:rsidRPr="00077893" w:rsidRDefault="00CF491C" w:rsidP="00360046"/>
        </w:tc>
        <w:tc>
          <w:tcPr>
            <w:tcW w:w="5670" w:type="dxa"/>
          </w:tcPr>
          <w:p w14:paraId="76BDD733" w14:textId="77777777" w:rsidR="00CF491C" w:rsidRPr="00077893" w:rsidRDefault="00CF491C" w:rsidP="00360046"/>
        </w:tc>
      </w:tr>
      <w:tr w:rsidR="00CF491C" w:rsidRPr="00077893" w14:paraId="69A49135" w14:textId="77777777" w:rsidTr="006F0227">
        <w:trPr>
          <w:trHeight w:hRule="exact" w:val="567"/>
        </w:trPr>
        <w:tc>
          <w:tcPr>
            <w:tcW w:w="3261" w:type="dxa"/>
          </w:tcPr>
          <w:p w14:paraId="310FE495" w14:textId="77777777" w:rsidR="00CF491C" w:rsidRPr="00077893" w:rsidRDefault="00CF491C" w:rsidP="00360046"/>
        </w:tc>
        <w:tc>
          <w:tcPr>
            <w:tcW w:w="3685" w:type="dxa"/>
          </w:tcPr>
          <w:p w14:paraId="49C0F9BA" w14:textId="77777777" w:rsidR="00CF491C" w:rsidRPr="00077893" w:rsidRDefault="00CF491C" w:rsidP="00360046"/>
        </w:tc>
        <w:tc>
          <w:tcPr>
            <w:tcW w:w="3260" w:type="dxa"/>
          </w:tcPr>
          <w:p w14:paraId="2A99B09F" w14:textId="77777777" w:rsidR="00CF491C" w:rsidRPr="00077893" w:rsidRDefault="00CF491C" w:rsidP="00360046"/>
        </w:tc>
        <w:tc>
          <w:tcPr>
            <w:tcW w:w="5670" w:type="dxa"/>
          </w:tcPr>
          <w:p w14:paraId="65198F23" w14:textId="77777777" w:rsidR="00CF491C" w:rsidRPr="00077893" w:rsidRDefault="00CF491C" w:rsidP="00360046"/>
        </w:tc>
      </w:tr>
      <w:tr w:rsidR="00CF491C" w:rsidRPr="00077893" w14:paraId="23E193FB" w14:textId="77777777" w:rsidTr="006F0227">
        <w:trPr>
          <w:trHeight w:hRule="exact" w:val="567"/>
        </w:trPr>
        <w:tc>
          <w:tcPr>
            <w:tcW w:w="3261" w:type="dxa"/>
          </w:tcPr>
          <w:p w14:paraId="696383C8" w14:textId="77777777" w:rsidR="00CF491C" w:rsidRPr="00077893" w:rsidRDefault="00CF491C" w:rsidP="00360046"/>
        </w:tc>
        <w:tc>
          <w:tcPr>
            <w:tcW w:w="3685" w:type="dxa"/>
          </w:tcPr>
          <w:p w14:paraId="29C36E38" w14:textId="77777777" w:rsidR="00CF491C" w:rsidRPr="00077893" w:rsidRDefault="00CF491C" w:rsidP="00360046"/>
        </w:tc>
        <w:tc>
          <w:tcPr>
            <w:tcW w:w="3260" w:type="dxa"/>
          </w:tcPr>
          <w:p w14:paraId="393A33B4" w14:textId="77777777" w:rsidR="00CF491C" w:rsidRPr="00077893" w:rsidRDefault="00CF491C" w:rsidP="00360046"/>
        </w:tc>
        <w:tc>
          <w:tcPr>
            <w:tcW w:w="5670" w:type="dxa"/>
          </w:tcPr>
          <w:p w14:paraId="08DE3FDC" w14:textId="77777777" w:rsidR="00CF491C" w:rsidRPr="00077893" w:rsidRDefault="00CF491C" w:rsidP="00360046"/>
        </w:tc>
      </w:tr>
      <w:tr w:rsidR="00CF491C" w:rsidRPr="00077893" w14:paraId="2E321F35" w14:textId="77777777" w:rsidTr="006F0227">
        <w:trPr>
          <w:trHeight w:hRule="exact" w:val="567"/>
        </w:trPr>
        <w:tc>
          <w:tcPr>
            <w:tcW w:w="3261" w:type="dxa"/>
          </w:tcPr>
          <w:p w14:paraId="1FF6D290" w14:textId="77777777" w:rsidR="00CF491C" w:rsidRPr="00077893" w:rsidRDefault="00CF491C" w:rsidP="00360046"/>
        </w:tc>
        <w:tc>
          <w:tcPr>
            <w:tcW w:w="3685" w:type="dxa"/>
          </w:tcPr>
          <w:p w14:paraId="5AF891A3" w14:textId="77777777" w:rsidR="00CF491C" w:rsidRPr="00077893" w:rsidRDefault="00CF491C" w:rsidP="00360046"/>
        </w:tc>
        <w:tc>
          <w:tcPr>
            <w:tcW w:w="3260" w:type="dxa"/>
          </w:tcPr>
          <w:p w14:paraId="21CA52B2" w14:textId="77777777" w:rsidR="00CF491C" w:rsidRPr="00077893" w:rsidRDefault="00CF491C" w:rsidP="00360046"/>
        </w:tc>
        <w:tc>
          <w:tcPr>
            <w:tcW w:w="5670" w:type="dxa"/>
          </w:tcPr>
          <w:p w14:paraId="69D34423" w14:textId="77777777" w:rsidR="00CF491C" w:rsidRPr="00077893" w:rsidRDefault="00CF491C" w:rsidP="00360046"/>
        </w:tc>
      </w:tr>
      <w:tr w:rsidR="00CF491C" w:rsidRPr="00077893" w14:paraId="4B480D23" w14:textId="77777777" w:rsidTr="006F0227">
        <w:trPr>
          <w:trHeight w:hRule="exact" w:val="567"/>
        </w:trPr>
        <w:tc>
          <w:tcPr>
            <w:tcW w:w="3261" w:type="dxa"/>
          </w:tcPr>
          <w:p w14:paraId="53E3F8BD" w14:textId="77777777" w:rsidR="00CF491C" w:rsidRPr="00077893" w:rsidRDefault="00CF491C" w:rsidP="00360046"/>
        </w:tc>
        <w:tc>
          <w:tcPr>
            <w:tcW w:w="3685" w:type="dxa"/>
          </w:tcPr>
          <w:p w14:paraId="6BCA453F" w14:textId="77777777" w:rsidR="00CF491C" w:rsidRPr="00077893" w:rsidRDefault="00CF491C" w:rsidP="00360046"/>
        </w:tc>
        <w:tc>
          <w:tcPr>
            <w:tcW w:w="3260" w:type="dxa"/>
          </w:tcPr>
          <w:p w14:paraId="3676F848" w14:textId="77777777" w:rsidR="00CF491C" w:rsidRPr="00077893" w:rsidRDefault="00CF491C" w:rsidP="00360046"/>
        </w:tc>
        <w:tc>
          <w:tcPr>
            <w:tcW w:w="5670" w:type="dxa"/>
          </w:tcPr>
          <w:p w14:paraId="0D1FB422" w14:textId="77777777" w:rsidR="00CF491C" w:rsidRPr="00077893" w:rsidRDefault="00CF491C" w:rsidP="00360046"/>
        </w:tc>
      </w:tr>
      <w:tr w:rsidR="00CF491C" w:rsidRPr="00077893" w14:paraId="34AA52B0" w14:textId="77777777" w:rsidTr="006F0227">
        <w:trPr>
          <w:trHeight w:hRule="exact" w:val="567"/>
        </w:trPr>
        <w:tc>
          <w:tcPr>
            <w:tcW w:w="3261" w:type="dxa"/>
          </w:tcPr>
          <w:p w14:paraId="262CD30E" w14:textId="77777777" w:rsidR="00CF491C" w:rsidRPr="00077893" w:rsidRDefault="00CF491C" w:rsidP="00360046"/>
        </w:tc>
        <w:tc>
          <w:tcPr>
            <w:tcW w:w="3685" w:type="dxa"/>
          </w:tcPr>
          <w:p w14:paraId="20A983AC" w14:textId="77777777" w:rsidR="00CF491C" w:rsidRPr="00077893" w:rsidRDefault="00CF491C" w:rsidP="00360046"/>
        </w:tc>
        <w:tc>
          <w:tcPr>
            <w:tcW w:w="3260" w:type="dxa"/>
          </w:tcPr>
          <w:p w14:paraId="3AC4876E" w14:textId="77777777" w:rsidR="00CF491C" w:rsidRPr="00077893" w:rsidRDefault="00CF491C" w:rsidP="00360046"/>
        </w:tc>
        <w:tc>
          <w:tcPr>
            <w:tcW w:w="5670" w:type="dxa"/>
          </w:tcPr>
          <w:p w14:paraId="208C5902" w14:textId="77777777" w:rsidR="00CF491C" w:rsidRPr="00077893" w:rsidRDefault="00CF491C" w:rsidP="00360046"/>
        </w:tc>
      </w:tr>
      <w:tr w:rsidR="00CF491C" w:rsidRPr="00077893" w14:paraId="38D4FAF1" w14:textId="77777777" w:rsidTr="006F0227">
        <w:trPr>
          <w:trHeight w:hRule="exact" w:val="567"/>
        </w:trPr>
        <w:tc>
          <w:tcPr>
            <w:tcW w:w="3261" w:type="dxa"/>
          </w:tcPr>
          <w:p w14:paraId="0532F086" w14:textId="77777777" w:rsidR="00CF491C" w:rsidRPr="00077893" w:rsidRDefault="00CF491C" w:rsidP="00360046"/>
        </w:tc>
        <w:tc>
          <w:tcPr>
            <w:tcW w:w="3685" w:type="dxa"/>
          </w:tcPr>
          <w:p w14:paraId="0E41FC34" w14:textId="77777777" w:rsidR="00CF491C" w:rsidRPr="00077893" w:rsidRDefault="00CF491C" w:rsidP="00360046"/>
        </w:tc>
        <w:tc>
          <w:tcPr>
            <w:tcW w:w="3260" w:type="dxa"/>
          </w:tcPr>
          <w:p w14:paraId="6C884260" w14:textId="77777777" w:rsidR="00CF491C" w:rsidRPr="00077893" w:rsidRDefault="00CF491C" w:rsidP="00360046"/>
        </w:tc>
        <w:tc>
          <w:tcPr>
            <w:tcW w:w="5670" w:type="dxa"/>
          </w:tcPr>
          <w:p w14:paraId="42673F55" w14:textId="77777777" w:rsidR="00CF491C" w:rsidRPr="00077893" w:rsidRDefault="00CF491C" w:rsidP="00360046"/>
        </w:tc>
      </w:tr>
      <w:tr w:rsidR="00CF491C" w:rsidRPr="00077893" w14:paraId="32017CDE" w14:textId="77777777" w:rsidTr="006F0227">
        <w:trPr>
          <w:trHeight w:hRule="exact" w:val="567"/>
        </w:trPr>
        <w:tc>
          <w:tcPr>
            <w:tcW w:w="3261" w:type="dxa"/>
          </w:tcPr>
          <w:p w14:paraId="5DABBD66" w14:textId="77777777" w:rsidR="00CF491C" w:rsidRPr="00077893" w:rsidRDefault="00CF491C" w:rsidP="00360046"/>
        </w:tc>
        <w:tc>
          <w:tcPr>
            <w:tcW w:w="3685" w:type="dxa"/>
          </w:tcPr>
          <w:p w14:paraId="208DE7B2" w14:textId="77777777" w:rsidR="00CF491C" w:rsidRPr="00077893" w:rsidRDefault="00CF491C" w:rsidP="00360046"/>
        </w:tc>
        <w:tc>
          <w:tcPr>
            <w:tcW w:w="3260" w:type="dxa"/>
          </w:tcPr>
          <w:p w14:paraId="7D982A1B" w14:textId="77777777" w:rsidR="00CF491C" w:rsidRPr="00077893" w:rsidRDefault="00CF491C" w:rsidP="00360046"/>
        </w:tc>
        <w:tc>
          <w:tcPr>
            <w:tcW w:w="5670" w:type="dxa"/>
          </w:tcPr>
          <w:p w14:paraId="51945A4C" w14:textId="77777777" w:rsidR="00CF491C" w:rsidRPr="00077893" w:rsidRDefault="00CF491C" w:rsidP="00360046"/>
        </w:tc>
      </w:tr>
    </w:tbl>
    <w:p w14:paraId="5C579F1C" w14:textId="39FADA86" w:rsidR="00D114BF" w:rsidRPr="00FF1A71" w:rsidRDefault="00D114BF" w:rsidP="00DE50C6"/>
    <w:sectPr w:rsidR="00D114BF" w:rsidRPr="00FF1A71" w:rsidSect="00FF1A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1701" w:bottom="1134" w:left="567" w:header="709" w:footer="96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Henrik Brodersen" w:date="2024-09-09T10:29:00Z" w:initials="HB">
    <w:p w14:paraId="248C1AA6" w14:textId="77777777" w:rsidR="00FD7CB0" w:rsidRDefault="00FD7CB0" w:rsidP="00FD7CB0">
      <w:pPr>
        <w:pStyle w:val="Kommentartekst"/>
      </w:pPr>
      <w:r>
        <w:rPr>
          <w:rStyle w:val="Kommentarhenvisning"/>
        </w:rPr>
        <w:annotationRef/>
      </w:r>
      <w:r>
        <w:t>Redigeres til at kun fylde en side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48C1A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894CA4" w16cex:dateUtc="2024-09-09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48C1AA6" w16cid:durableId="2A894C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2EBB9" w14:textId="77777777" w:rsidR="00735B3A" w:rsidRDefault="00735B3A" w:rsidP="00F16611">
      <w:r>
        <w:separator/>
      </w:r>
    </w:p>
  </w:endnote>
  <w:endnote w:type="continuationSeparator" w:id="0">
    <w:p w14:paraId="2F2C9187" w14:textId="77777777" w:rsidR="00735B3A" w:rsidRDefault="00735B3A" w:rsidP="00F1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Alternates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Alternates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8DF82" w14:textId="77777777" w:rsidR="00B466F2" w:rsidRDefault="00B466F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F317A" w14:textId="04B1D699" w:rsidR="00E0054F" w:rsidRPr="00E0054F" w:rsidRDefault="00D63428" w:rsidP="00664E06">
    <w:pPr>
      <w:pStyle w:val="Sidefod"/>
      <w:tabs>
        <w:tab w:val="clear" w:pos="4819"/>
        <w:tab w:val="left" w:pos="3119"/>
        <w:tab w:val="center" w:pos="3402"/>
      </w:tabs>
      <w:rPr>
        <w:sz w:val="14"/>
        <w:szCs w:val="14"/>
      </w:rPr>
    </w:pPr>
    <w:r>
      <w:rPr>
        <w:sz w:val="14"/>
        <w:szCs w:val="14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2E1FF" w14:textId="77777777" w:rsidR="00B466F2" w:rsidRDefault="00B466F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239CE" w14:textId="77777777" w:rsidR="00735B3A" w:rsidRDefault="00735B3A" w:rsidP="00F16611">
      <w:r>
        <w:separator/>
      </w:r>
    </w:p>
  </w:footnote>
  <w:footnote w:type="continuationSeparator" w:id="0">
    <w:p w14:paraId="5A6F821B" w14:textId="77777777" w:rsidR="00735B3A" w:rsidRDefault="00735B3A" w:rsidP="00F16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4F987" w14:textId="77777777" w:rsidR="00B466F2" w:rsidRDefault="00B466F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52A70" w14:textId="6AE38DA1" w:rsidR="00376965" w:rsidRDefault="00B466F2" w:rsidP="00376965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BD5858" wp14:editId="4972542E">
              <wp:simplePos x="0" y="0"/>
              <wp:positionH relativeFrom="margin">
                <wp:posOffset>7291346</wp:posOffset>
              </wp:positionH>
              <wp:positionV relativeFrom="paragraph">
                <wp:posOffset>-159661</wp:posOffset>
              </wp:positionV>
              <wp:extent cx="2600077" cy="704850"/>
              <wp:effectExtent l="0" t="0" r="0" b="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7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4343AA" w14:textId="77777777" w:rsidR="00B466F2" w:rsidRPr="00C95320" w:rsidRDefault="00B466F2" w:rsidP="00B466F2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  <w:t>Nedriverens Kontrolinstans</w:t>
                          </w:r>
                        </w:p>
                        <w:p w14:paraId="21879D30" w14:textId="77777777" w:rsidR="00B466F2" w:rsidRPr="00E66060" w:rsidRDefault="00B466F2" w:rsidP="00B466F2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 Alternates" w:hAnsi="Montserrat Alternates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</w:p>
                        <w:p w14:paraId="6AA5F867" w14:textId="77777777" w:rsidR="00B466F2" w:rsidRPr="00E66060" w:rsidRDefault="00B466F2" w:rsidP="00B466F2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  <w:proofErr w:type="spellStart"/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>Porschevej</w:t>
                          </w:r>
                          <w:proofErr w:type="spellEnd"/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3 · DK-7100 Vejle · Tlf. +45</w:t>
                          </w:r>
                          <w:r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7641 3663</w:t>
                          </w:r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</w:t>
                          </w:r>
                        </w:p>
                        <w:p w14:paraId="7C376992" w14:textId="77777777" w:rsidR="00B466F2" w:rsidRPr="00E66060" w:rsidRDefault="00B466F2" w:rsidP="00B466F2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www.</w:t>
                          </w:r>
                          <w:r>
                            <w:rPr>
                              <w:rFonts w:cs="Montserrat Alternates"/>
                              <w:sz w:val="14"/>
                              <w:szCs w:val="14"/>
                            </w:rPr>
                            <w:t>nedriverens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kontrolinstans.dk</w:t>
                          </w:r>
                        </w:p>
                        <w:p w14:paraId="74DA044A" w14:textId="77777777" w:rsidR="00B466F2" w:rsidRPr="00E66060" w:rsidRDefault="00B466F2" w:rsidP="00B466F2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 xml:space="preserve">CVR-nr. 32471722 · </w:t>
                          </w:r>
                          <w:r>
                            <w:rPr>
                              <w:rFonts w:cs="Montserrat Alternates"/>
                              <w:sz w:val="14"/>
                              <w:szCs w:val="14"/>
                            </w:rPr>
                            <w:t>hb@kkontrol.dk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D5858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574.1pt;margin-top:-12.55pt;width:20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" filled="f" stroked="f">
              <v:textbox>
                <w:txbxContent>
                  <w:p w14:paraId="1A4343AA" w14:textId="77777777" w:rsidR="00B466F2" w:rsidRPr="00C95320" w:rsidRDefault="00B466F2" w:rsidP="00B466F2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  <w:t>Nedriverens Kontrolinstans</w:t>
                    </w:r>
                  </w:p>
                  <w:p w14:paraId="21879D30" w14:textId="77777777" w:rsidR="00B466F2" w:rsidRPr="00E66060" w:rsidRDefault="00B466F2" w:rsidP="00B466F2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 Alternates" w:hAnsi="Montserrat Alternates" w:cs="Montserrat Alternates"/>
                        <w:sz w:val="14"/>
                        <w:szCs w:val="14"/>
                        <w:lang w:val="da-DK"/>
                      </w:rPr>
                    </w:pPr>
                  </w:p>
                  <w:p w14:paraId="6AA5F867" w14:textId="77777777" w:rsidR="00B466F2" w:rsidRPr="00E66060" w:rsidRDefault="00B466F2" w:rsidP="00B466F2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</w:pPr>
                    <w:proofErr w:type="spellStart"/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>Porschevej</w:t>
                    </w:r>
                    <w:proofErr w:type="spellEnd"/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3 · DK-7100 Vejle · Tlf. +45</w:t>
                    </w:r>
                    <w:r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7641 3663</w:t>
                    </w:r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</w:t>
                    </w:r>
                  </w:p>
                  <w:p w14:paraId="7C376992" w14:textId="77777777" w:rsidR="00B466F2" w:rsidRPr="00E66060" w:rsidRDefault="00B466F2" w:rsidP="00B466F2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www.</w:t>
                    </w:r>
                    <w:r>
                      <w:rPr>
                        <w:rFonts w:cs="Montserrat Alternates"/>
                        <w:sz w:val="14"/>
                        <w:szCs w:val="14"/>
                      </w:rPr>
                      <w:t>nedriverens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kontrolinstans.dk</w:t>
                    </w:r>
                  </w:p>
                  <w:p w14:paraId="74DA044A" w14:textId="77777777" w:rsidR="00B466F2" w:rsidRPr="00E66060" w:rsidRDefault="00B466F2" w:rsidP="00B466F2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Calibri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 xml:space="preserve">CVR-nr. 32471722 · </w:t>
                    </w:r>
                    <w:r>
                      <w:rPr>
                        <w:rFonts w:cs="Montserrat Alternates"/>
                        <w:sz w:val="14"/>
                        <w:szCs w:val="14"/>
                      </w:rPr>
                      <w:t>hb@kkontrol.dk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F0227">
      <w:rPr>
        <w:noProof/>
      </w:rPr>
      <w:drawing>
        <wp:inline distT="0" distB="0" distL="0" distR="0" wp14:anchorId="33A69EFC" wp14:editId="1A2DF23B">
          <wp:extent cx="2581275" cy="412153"/>
          <wp:effectExtent l="0" t="0" r="0" b="6985"/>
          <wp:docPr id="1487631658" name="Billede 2" descr="Et billede, der indeholder tekst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631658" name="Billede 2" descr="Et billede, der indeholder tekst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9817" cy="419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89DC49" w14:textId="77777777" w:rsidR="00376965" w:rsidRDefault="00376965" w:rsidP="00376965">
    <w:pPr>
      <w:pStyle w:val="Sidehoved"/>
    </w:pPr>
  </w:p>
  <w:p w14:paraId="7FDC8545" w14:textId="38AD4345" w:rsidR="00F16611" w:rsidRDefault="00F16611">
    <w:pPr>
      <w:pStyle w:val="Sidehoved"/>
    </w:pPr>
  </w:p>
  <w:p w14:paraId="49F19EFA" w14:textId="59B38D90" w:rsidR="00F16611" w:rsidRDefault="00F16611" w:rsidP="00D5646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97C2F" w14:textId="77777777" w:rsidR="00B466F2" w:rsidRDefault="00B466F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46EFA"/>
    <w:multiLevelType w:val="hybridMultilevel"/>
    <w:tmpl w:val="5B44B7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33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enrik Brodersen">
    <w15:presenceInfo w15:providerId="AD" w15:userId="S::hb@ldmkvm.dk::0c121854-c377-479b-a050-122439c19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3A"/>
    <w:rsid w:val="00036AC2"/>
    <w:rsid w:val="000460CF"/>
    <w:rsid w:val="00064EB3"/>
    <w:rsid w:val="00077893"/>
    <w:rsid w:val="000D451C"/>
    <w:rsid w:val="000E32F2"/>
    <w:rsid w:val="000F52E0"/>
    <w:rsid w:val="001239D6"/>
    <w:rsid w:val="00167F37"/>
    <w:rsid w:val="00173FAD"/>
    <w:rsid w:val="001D39A0"/>
    <w:rsid w:val="00210993"/>
    <w:rsid w:val="00217A70"/>
    <w:rsid w:val="003042F1"/>
    <w:rsid w:val="0037585B"/>
    <w:rsid w:val="00376965"/>
    <w:rsid w:val="003B7080"/>
    <w:rsid w:val="003C7065"/>
    <w:rsid w:val="00430211"/>
    <w:rsid w:val="0043295C"/>
    <w:rsid w:val="0046790F"/>
    <w:rsid w:val="00531B83"/>
    <w:rsid w:val="00536117"/>
    <w:rsid w:val="005B7865"/>
    <w:rsid w:val="005D40EE"/>
    <w:rsid w:val="005D61F4"/>
    <w:rsid w:val="005E3842"/>
    <w:rsid w:val="005F2EA7"/>
    <w:rsid w:val="005F558D"/>
    <w:rsid w:val="00664E06"/>
    <w:rsid w:val="006B400C"/>
    <w:rsid w:val="006B42B6"/>
    <w:rsid w:val="006B5F22"/>
    <w:rsid w:val="006D07F4"/>
    <w:rsid w:val="006F0227"/>
    <w:rsid w:val="007303B7"/>
    <w:rsid w:val="00735B3A"/>
    <w:rsid w:val="007621FF"/>
    <w:rsid w:val="00766DCB"/>
    <w:rsid w:val="00833E10"/>
    <w:rsid w:val="00882F57"/>
    <w:rsid w:val="008A643D"/>
    <w:rsid w:val="008C71DF"/>
    <w:rsid w:val="008D367A"/>
    <w:rsid w:val="00917004"/>
    <w:rsid w:val="00937109"/>
    <w:rsid w:val="009408ED"/>
    <w:rsid w:val="00975EBF"/>
    <w:rsid w:val="0098081A"/>
    <w:rsid w:val="0099462A"/>
    <w:rsid w:val="009A1ED0"/>
    <w:rsid w:val="009D07AF"/>
    <w:rsid w:val="009E0EA4"/>
    <w:rsid w:val="00A61CA9"/>
    <w:rsid w:val="00AE7D17"/>
    <w:rsid w:val="00B25A17"/>
    <w:rsid w:val="00B466F2"/>
    <w:rsid w:val="00BA2999"/>
    <w:rsid w:val="00BB1343"/>
    <w:rsid w:val="00BD3417"/>
    <w:rsid w:val="00C15AE4"/>
    <w:rsid w:val="00C20CBE"/>
    <w:rsid w:val="00C800FF"/>
    <w:rsid w:val="00C80412"/>
    <w:rsid w:val="00C80F57"/>
    <w:rsid w:val="00C8176C"/>
    <w:rsid w:val="00C95320"/>
    <w:rsid w:val="00C97C09"/>
    <w:rsid w:val="00CA3BE7"/>
    <w:rsid w:val="00CB7C80"/>
    <w:rsid w:val="00CC4CF3"/>
    <w:rsid w:val="00CE7FCF"/>
    <w:rsid w:val="00CF491C"/>
    <w:rsid w:val="00D114BF"/>
    <w:rsid w:val="00D3562F"/>
    <w:rsid w:val="00D41A2C"/>
    <w:rsid w:val="00D41FC5"/>
    <w:rsid w:val="00D56465"/>
    <w:rsid w:val="00D63428"/>
    <w:rsid w:val="00DE50C6"/>
    <w:rsid w:val="00DF44C8"/>
    <w:rsid w:val="00E0054F"/>
    <w:rsid w:val="00E66060"/>
    <w:rsid w:val="00E77783"/>
    <w:rsid w:val="00EA021E"/>
    <w:rsid w:val="00ED021F"/>
    <w:rsid w:val="00EE3826"/>
    <w:rsid w:val="00F16611"/>
    <w:rsid w:val="00FC130F"/>
    <w:rsid w:val="00FC3178"/>
    <w:rsid w:val="00FD7CB0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22B5AEC"/>
  <w15:docId w15:val="{4B0444A4-BA24-4163-A65F-BD6FBC07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26"/>
    <w:pPr>
      <w:spacing w:after="0" w:line="240" w:lineRule="auto"/>
    </w:pPr>
    <w:rPr>
      <w:rFonts w:ascii="Montserrat" w:hAnsi="Montserrat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800FF"/>
    <w:pPr>
      <w:keepNext/>
      <w:keepLines/>
      <w:spacing w:before="240"/>
      <w:outlineLvl w:val="0"/>
    </w:pPr>
    <w:rPr>
      <w:rFonts w:ascii="Montserrat Alternates" w:eastAsiaTheme="majorEastAsia" w:hAnsi="Montserrat Alternates" w:cstheme="majorBidi"/>
      <w:b/>
      <w:sz w:val="6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00FF"/>
    <w:pPr>
      <w:keepNext/>
      <w:keepLines/>
      <w:spacing w:before="40"/>
      <w:outlineLvl w:val="1"/>
    </w:pPr>
    <w:rPr>
      <w:rFonts w:ascii="Montserrat Alternates Medium" w:eastAsiaTheme="majorEastAsia" w:hAnsi="Montserrat Alternates Medium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F44C8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F52E0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D114BF"/>
    <w:pPr>
      <w:keepNext/>
      <w:keepLines/>
      <w:spacing w:before="40"/>
      <w:outlineLvl w:val="4"/>
    </w:pPr>
    <w:rPr>
      <w:rFonts w:eastAsiaTheme="majorEastAsia" w:cstheme="majorBidi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16611"/>
  </w:style>
  <w:style w:type="paragraph" w:styleId="Sidefod">
    <w:name w:val="footer"/>
    <w:basedOn w:val="Normal"/>
    <w:link w:val="Sidefo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1661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661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6611"/>
    <w:rPr>
      <w:rFonts w:ascii="Tahoma" w:hAnsi="Tahoma" w:cs="Tahoma"/>
      <w:sz w:val="16"/>
      <w:szCs w:val="16"/>
    </w:rPr>
  </w:style>
  <w:style w:type="paragraph" w:customStyle="1" w:styleId="Grundlggendeafsnit">
    <w:name w:val="[Grundlæggende afsnit]"/>
    <w:basedOn w:val="Normal"/>
    <w:uiPriority w:val="99"/>
    <w:rsid w:val="001239D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Ingenafstand">
    <w:name w:val="No Spacing"/>
    <w:uiPriority w:val="1"/>
    <w:rsid w:val="00EE3826"/>
    <w:pPr>
      <w:spacing w:after="0" w:line="240" w:lineRule="auto"/>
    </w:pPr>
    <w:rPr>
      <w:rFonts w:ascii="Montserrat" w:hAnsi="Montserrat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800FF"/>
    <w:rPr>
      <w:rFonts w:ascii="Montserrat Alternates" w:eastAsiaTheme="majorEastAsia" w:hAnsi="Montserrat Alternates" w:cstheme="majorBidi"/>
      <w:b/>
      <w:sz w:val="6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800FF"/>
    <w:rPr>
      <w:rFonts w:ascii="Montserrat Alternates Medium" w:eastAsiaTheme="majorEastAsia" w:hAnsi="Montserrat Alternates Medium" w:cstheme="majorBidi"/>
      <w:b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F44C8"/>
    <w:rPr>
      <w:rFonts w:ascii="Montserrat" w:eastAsiaTheme="majorEastAsia" w:hAnsi="Montserrat" w:cstheme="majorBidi"/>
      <w:b/>
      <w:color w:val="000000" w:themeColor="text1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F52E0"/>
    <w:rPr>
      <w:rFonts w:ascii="Montserrat" w:eastAsiaTheme="majorEastAsia" w:hAnsi="Montserrat" w:cstheme="majorBidi"/>
      <w:i/>
      <w:iCs/>
      <w:color w:val="000000" w:themeColor="text1"/>
      <w:sz w:val="20"/>
    </w:rPr>
  </w:style>
  <w:style w:type="paragraph" w:styleId="Undertitel">
    <w:name w:val="Subtitle"/>
    <w:aliases w:val="Billedteks"/>
    <w:basedOn w:val="Normal"/>
    <w:next w:val="Normal"/>
    <w:link w:val="UndertitelTegn"/>
    <w:uiPriority w:val="11"/>
    <w:rsid w:val="00C800FF"/>
    <w:pPr>
      <w:numPr>
        <w:ilvl w:val="1"/>
      </w:numPr>
      <w:spacing w:after="160"/>
    </w:pPr>
    <w:rPr>
      <w:rFonts w:eastAsiaTheme="minorEastAsia"/>
      <w:i/>
      <w:spacing w:val="15"/>
      <w:sz w:val="16"/>
    </w:rPr>
  </w:style>
  <w:style w:type="character" w:customStyle="1" w:styleId="UndertitelTegn">
    <w:name w:val="Undertitel Tegn"/>
    <w:aliases w:val="Billedteks Tegn"/>
    <w:basedOn w:val="Standardskrifttypeiafsnit"/>
    <w:link w:val="Undertitel"/>
    <w:uiPriority w:val="11"/>
    <w:rsid w:val="00C800FF"/>
    <w:rPr>
      <w:rFonts w:ascii="Montserrat" w:eastAsiaTheme="minorEastAsia" w:hAnsi="Montserrat"/>
      <w:i/>
      <w:spacing w:val="15"/>
      <w:sz w:val="16"/>
    </w:rPr>
  </w:style>
  <w:style w:type="paragraph" w:styleId="NormalWeb">
    <w:name w:val="Normal (Web)"/>
    <w:basedOn w:val="Normal"/>
    <w:uiPriority w:val="99"/>
    <w:semiHidden/>
    <w:unhideWhenUsed/>
    <w:rsid w:val="000F5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14BF"/>
    <w:rPr>
      <w:rFonts w:ascii="Montserrat" w:eastAsiaTheme="majorEastAsia" w:hAnsi="Montserrat" w:cstheme="majorBidi"/>
      <w:i/>
      <w:sz w:val="20"/>
    </w:rPr>
  </w:style>
  <w:style w:type="character" w:styleId="Hyperlink">
    <w:name w:val="Hyperlink"/>
    <w:basedOn w:val="Standardskrifttypeiafsnit"/>
    <w:uiPriority w:val="99"/>
    <w:unhideWhenUsed/>
    <w:rsid w:val="00D114BF"/>
    <w:rPr>
      <w:b/>
      <w:color w:val="00A767"/>
      <w:u w:val="single"/>
    </w:rPr>
  </w:style>
  <w:style w:type="character" w:styleId="Fremhv">
    <w:name w:val="Emphasis"/>
    <w:basedOn w:val="Standardskrifttypeiafsnit"/>
    <w:uiPriority w:val="20"/>
    <w:rsid w:val="000F52E0"/>
    <w:rPr>
      <w:i/>
      <w:iCs/>
    </w:rPr>
  </w:style>
  <w:style w:type="paragraph" w:customStyle="1" w:styleId="Typografi1-kursiv">
    <w:name w:val="Typografi1-kursiv"/>
    <w:basedOn w:val="Overskrift1"/>
    <w:link w:val="Typografi1-kursivTegn"/>
    <w:rsid w:val="00C800FF"/>
    <w:rPr>
      <w:i/>
    </w:rPr>
  </w:style>
  <w:style w:type="paragraph" w:customStyle="1" w:styleId="Billedtekster">
    <w:name w:val="Billedtekster"/>
    <w:basedOn w:val="Undertitel"/>
    <w:link w:val="BilledteksterTegn"/>
    <w:rsid w:val="00C800FF"/>
  </w:style>
  <w:style w:type="character" w:customStyle="1" w:styleId="Typografi1-kursivTegn">
    <w:name w:val="Typografi1-kursiv Tegn"/>
    <w:basedOn w:val="Overskrift1Tegn"/>
    <w:link w:val="Typografi1-kursiv"/>
    <w:rsid w:val="00C800FF"/>
    <w:rPr>
      <w:rFonts w:ascii="Montserrat Alternates" w:eastAsiaTheme="majorEastAsia" w:hAnsi="Montserrat Alternates" w:cstheme="majorBidi"/>
      <w:b/>
      <w:i/>
      <w:sz w:val="60"/>
      <w:szCs w:val="32"/>
    </w:rPr>
  </w:style>
  <w:style w:type="paragraph" w:styleId="Titel">
    <w:name w:val="Title"/>
    <w:basedOn w:val="Normal"/>
    <w:next w:val="Normal"/>
    <w:link w:val="TitelTegn"/>
    <w:uiPriority w:val="10"/>
    <w:rsid w:val="00D114BF"/>
    <w:pPr>
      <w:contextualSpacing/>
    </w:pPr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character" w:customStyle="1" w:styleId="BilledteksterTegn">
    <w:name w:val="Billedtekster Tegn"/>
    <w:basedOn w:val="UndertitelTegn"/>
    <w:link w:val="Billedtekster"/>
    <w:rsid w:val="00C800FF"/>
    <w:rPr>
      <w:rFonts w:ascii="Montserrat" w:eastAsiaTheme="minorEastAsia" w:hAnsi="Montserrat"/>
      <w:i/>
      <w:spacing w:val="15"/>
      <w:sz w:val="16"/>
    </w:rPr>
  </w:style>
  <w:style w:type="character" w:customStyle="1" w:styleId="TitelTegn">
    <w:name w:val="Titel Tegn"/>
    <w:basedOn w:val="Standardskrifttypeiafsnit"/>
    <w:link w:val="Titel"/>
    <w:uiPriority w:val="10"/>
    <w:rsid w:val="00D114BF"/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paragraph" w:styleId="Strktcitat">
    <w:name w:val="Intense Quote"/>
    <w:basedOn w:val="Normal"/>
    <w:next w:val="Normal"/>
    <w:link w:val="StrktcitatTegn"/>
    <w:uiPriority w:val="30"/>
    <w:rsid w:val="00D114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114BF"/>
    <w:rPr>
      <w:rFonts w:ascii="Montserrat" w:hAnsi="Montserrat"/>
      <w:i/>
      <w:iCs/>
      <w:sz w:val="20"/>
    </w:rPr>
  </w:style>
  <w:style w:type="character" w:styleId="Kraftigfremhvning">
    <w:name w:val="Intense Emphasis"/>
    <w:basedOn w:val="Standardskrifttypeiafsnit"/>
    <w:uiPriority w:val="21"/>
    <w:rsid w:val="00D114BF"/>
    <w:rPr>
      <w:i/>
      <w:iCs/>
      <w:color w:val="auto"/>
    </w:rPr>
  </w:style>
  <w:style w:type="character" w:styleId="Ulstomtale">
    <w:name w:val="Unresolved Mention"/>
    <w:basedOn w:val="Standardskrifttypeiafsnit"/>
    <w:uiPriority w:val="99"/>
    <w:semiHidden/>
    <w:unhideWhenUsed/>
    <w:rsid w:val="00D114BF"/>
    <w:rPr>
      <w:color w:val="605E5C"/>
      <w:shd w:val="clear" w:color="auto" w:fill="E1DFDD"/>
    </w:rPr>
  </w:style>
  <w:style w:type="character" w:styleId="Kraftighenvisning">
    <w:name w:val="Intense Reference"/>
    <w:basedOn w:val="Standardskrifttypeiafsnit"/>
    <w:uiPriority w:val="32"/>
    <w:rsid w:val="00D114BF"/>
    <w:rPr>
      <w:rFonts w:ascii="Montserrat" w:hAnsi="Montserrat"/>
      <w:b/>
      <w:bCs/>
      <w:smallCaps/>
      <w:color w:val="auto"/>
      <w:spacing w:val="5"/>
    </w:rPr>
  </w:style>
  <w:style w:type="paragraph" w:styleId="Listeafsnit">
    <w:name w:val="List Paragraph"/>
    <w:basedOn w:val="Normal"/>
    <w:uiPriority w:val="34"/>
    <w:qFormat/>
    <w:rsid w:val="00D114BF"/>
    <w:pPr>
      <w:ind w:left="720"/>
      <w:contextualSpacing/>
    </w:pPr>
  </w:style>
  <w:style w:type="table" w:styleId="Tabel-Gitter">
    <w:name w:val="Table Grid"/>
    <w:basedOn w:val="Tabel-Normal"/>
    <w:rsid w:val="00FF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FD7CB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D7CB0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D7CB0"/>
    <w:rPr>
      <w:rFonts w:ascii="Montserrat" w:hAnsi="Montserrat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7CB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7CB0"/>
    <w:rPr>
      <w:rFonts w:ascii="Montserrat" w:hAnsi="Montserra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31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2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216">
          <w:marLeft w:val="0"/>
          <w:marRight w:val="0"/>
          <w:marTop w:val="100"/>
          <w:marBottom w:val="480"/>
          <w:divBdr>
            <w:top w:val="none" w:sz="0" w:space="8" w:color="auto"/>
            <w:left w:val="none" w:sz="0" w:space="5" w:color="auto"/>
            <w:bottom w:val="single" w:sz="6" w:space="11" w:color="EFEBE3"/>
            <w:right w:val="none" w:sz="0" w:space="5" w:color="auto"/>
          </w:divBdr>
        </w:div>
        <w:div w:id="1883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843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52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60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355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58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03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81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8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4874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_Viden\A%20Ny%20identitet%20DM&amp;E\Lokalforeninger\DMEBrevpapir_Sydjydsk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49DCB-79F3-4144-8EC1-DFA40D3E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DMEBrevpapir_Sydjydske.dotx</Template>
  <TotalTime>22</TotalTime>
  <Pages>2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Ann-Mari Gude-Schmidt</dc:creator>
  <cp:lastModifiedBy>Claus Clemmensen</cp:lastModifiedBy>
  <cp:revision>10</cp:revision>
  <cp:lastPrinted>2023-12-19T10:34:00Z</cp:lastPrinted>
  <dcterms:created xsi:type="dcterms:W3CDTF">2023-08-10T12:16:00Z</dcterms:created>
  <dcterms:modified xsi:type="dcterms:W3CDTF">2024-09-09T11:37:00Z</dcterms:modified>
</cp:coreProperties>
</file>