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502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9646" w:themeFill="accent6"/>
        <w:tblLook w:val="04A0" w:firstRow="1" w:lastRow="0" w:firstColumn="1" w:lastColumn="0" w:noHBand="0" w:noVBand="1"/>
      </w:tblPr>
      <w:tblGrid>
        <w:gridCol w:w="12332"/>
        <w:gridCol w:w="2693"/>
      </w:tblGrid>
      <w:tr w:rsidR="00E76568" w:rsidRPr="00E76568" w14:paraId="1361C6DC" w14:textId="77777777" w:rsidTr="00E76568">
        <w:tc>
          <w:tcPr>
            <w:tcW w:w="12332" w:type="dxa"/>
            <w:shd w:val="clear" w:color="auto" w:fill="FFFFFF" w:themeFill="background1"/>
          </w:tcPr>
          <w:p w14:paraId="50153DB9" w14:textId="55BEA3B0" w:rsidR="000540E1" w:rsidRPr="00D7402E" w:rsidRDefault="000540E1" w:rsidP="00E76568">
            <w:pPr>
              <w:widowControl w:val="0"/>
              <w:ind w:hanging="106"/>
              <w:rPr>
                <w:b/>
                <w:color w:val="00A767"/>
                <w:sz w:val="28"/>
                <w:szCs w:val="20"/>
              </w:rPr>
            </w:pPr>
            <w:r w:rsidRPr="00D7402E">
              <w:rPr>
                <w:b/>
                <w:color w:val="00A767"/>
                <w:sz w:val="28"/>
                <w:szCs w:val="20"/>
              </w:rPr>
              <w:t>Handlingsplan</w:t>
            </w:r>
            <w:r w:rsidR="00E76568" w:rsidRPr="00D7402E">
              <w:rPr>
                <w:b/>
                <w:color w:val="00A767"/>
                <w:sz w:val="28"/>
                <w:szCs w:val="20"/>
              </w:rPr>
              <w:t xml:space="preserve"> - Skema 07</w:t>
            </w:r>
          </w:p>
        </w:tc>
        <w:tc>
          <w:tcPr>
            <w:tcW w:w="2693" w:type="dxa"/>
            <w:shd w:val="clear" w:color="auto" w:fill="FFFFFF" w:themeFill="background1"/>
          </w:tcPr>
          <w:p w14:paraId="59EDD06D" w14:textId="0D9A6DEF" w:rsidR="000540E1" w:rsidRPr="00E76568" w:rsidRDefault="000540E1" w:rsidP="00AB4C63">
            <w:pPr>
              <w:widowControl w:val="0"/>
              <w:jc w:val="center"/>
              <w:rPr>
                <w:b/>
                <w:color w:val="E94F35"/>
                <w:sz w:val="28"/>
                <w:szCs w:val="20"/>
              </w:rPr>
            </w:pPr>
          </w:p>
        </w:tc>
      </w:tr>
    </w:tbl>
    <w:p w14:paraId="2916908F" w14:textId="77777777" w:rsidR="000540E1" w:rsidRPr="000540E1" w:rsidRDefault="000540E1" w:rsidP="000540E1">
      <w:pPr>
        <w:ind w:left="-709"/>
      </w:pPr>
    </w:p>
    <w:tbl>
      <w:tblPr>
        <w:tblW w:w="15010" w:type="dxa"/>
        <w:tblInd w:w="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3749"/>
        <w:gridCol w:w="3197"/>
        <w:gridCol w:w="1984"/>
        <w:gridCol w:w="1985"/>
        <w:gridCol w:w="2457"/>
      </w:tblGrid>
      <w:tr w:rsidR="000540E1" w:rsidRPr="000540E1" w14:paraId="102DF1BE" w14:textId="77777777" w:rsidTr="000540E1">
        <w:trPr>
          <w:cantSplit/>
          <w:trHeight w:hRule="exact" w:val="284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7EFC" w14:textId="77777777" w:rsidR="000540E1" w:rsidRPr="000540E1" w:rsidRDefault="000540E1" w:rsidP="00AB4C63">
            <w:pPr>
              <w:rPr>
                <w:szCs w:val="24"/>
              </w:rPr>
            </w:pPr>
            <w:commentRangeStart w:id="0"/>
            <w:r w:rsidRPr="000540E1">
              <w:rPr>
                <w:szCs w:val="24"/>
              </w:rPr>
              <w:t>Lb.nr.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7CDC" w14:textId="77777777" w:rsidR="000540E1" w:rsidRPr="000540E1" w:rsidRDefault="000540E1" w:rsidP="00AB4C63">
            <w:pPr>
              <w:rPr>
                <w:szCs w:val="24"/>
              </w:rPr>
            </w:pPr>
            <w:r w:rsidRPr="000540E1">
              <w:rPr>
                <w:szCs w:val="24"/>
              </w:rPr>
              <w:t>Problembeskrivelse samt evt. årsag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F2AA" w14:textId="77777777" w:rsidR="000540E1" w:rsidRPr="000540E1" w:rsidRDefault="000540E1" w:rsidP="00AB4C63">
            <w:pPr>
              <w:rPr>
                <w:szCs w:val="24"/>
              </w:rPr>
            </w:pPr>
            <w:r w:rsidRPr="000540E1">
              <w:rPr>
                <w:szCs w:val="24"/>
              </w:rPr>
              <w:t>Løsningsforslag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4F6F" w14:textId="77777777" w:rsidR="000540E1" w:rsidRPr="000540E1" w:rsidRDefault="000540E1" w:rsidP="00AB4C63">
            <w:pPr>
              <w:rPr>
                <w:szCs w:val="24"/>
              </w:rPr>
            </w:pPr>
            <w:r w:rsidRPr="000540E1">
              <w:rPr>
                <w:szCs w:val="24"/>
              </w:rPr>
              <w:t>Ansvarlig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098D" w14:textId="77777777" w:rsidR="000540E1" w:rsidRPr="000540E1" w:rsidRDefault="000540E1" w:rsidP="00AB4C63">
            <w:pPr>
              <w:rPr>
                <w:szCs w:val="24"/>
              </w:rPr>
            </w:pPr>
            <w:r w:rsidRPr="000540E1">
              <w:rPr>
                <w:szCs w:val="24"/>
              </w:rPr>
              <w:t>Prioritet/tidsfrist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30DA" w14:textId="77777777" w:rsidR="000540E1" w:rsidRPr="000540E1" w:rsidRDefault="000540E1" w:rsidP="00AB4C63">
            <w:pPr>
              <w:rPr>
                <w:szCs w:val="24"/>
              </w:rPr>
            </w:pPr>
            <w:r w:rsidRPr="000540E1">
              <w:rPr>
                <w:szCs w:val="24"/>
              </w:rPr>
              <w:t>Bemærkninger</w:t>
            </w:r>
          </w:p>
        </w:tc>
      </w:tr>
      <w:commentRangeEnd w:id="0"/>
      <w:tr w:rsidR="000540E1" w:rsidRPr="000540E1" w14:paraId="299251F6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B1A2" w14:textId="77777777" w:rsidR="000540E1" w:rsidRPr="000540E1" w:rsidRDefault="004A2800" w:rsidP="00AB4C63">
            <w:pPr>
              <w:rPr>
                <w:szCs w:val="24"/>
              </w:rPr>
            </w:pPr>
            <w:r>
              <w:rPr>
                <w:rStyle w:val="Kommentarhenvisning"/>
              </w:rPr>
              <w:commentReference w:id="0"/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62C1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43DA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F5D0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0174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B79F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39EA646E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264D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534D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B094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DE20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72F3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C1E5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4795790F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9BB6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8775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7488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8E4D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F46B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B8C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7D174970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0E10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5EF2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294E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6271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5002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3716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6EBEA848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5709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A5CC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5F6C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8F26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6145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844F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4C6A08E2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CD57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4DC3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EC6F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39D0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B215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C171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3029D833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911B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8BD5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27BF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9B29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4665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43A4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71A4A2F4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EC66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F705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5F39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D077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5F5C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4F7A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43551E83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6E37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0C51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858C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2B17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0C63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15B1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61442B37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610E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2B47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30CA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1BD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E6A8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A150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26AF8F1D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BCD1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5D9D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3903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EDED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5BAA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55EF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3E412AD0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047B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BE53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2F3F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6D76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1F16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52F4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32154D6B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5509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48D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EFD8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1D84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27F2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454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  <w:tr w:rsidR="000540E1" w:rsidRPr="000540E1" w14:paraId="724BB691" w14:textId="77777777" w:rsidTr="000540E1">
        <w:trPr>
          <w:cantSplit/>
          <w:trHeight w:hRule="exact" w:val="56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C1EF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D347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228A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B024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5521" w14:textId="77777777" w:rsidR="000540E1" w:rsidRPr="000540E1" w:rsidRDefault="000540E1" w:rsidP="00AB4C63">
            <w:pPr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BD29" w14:textId="77777777" w:rsidR="000540E1" w:rsidRPr="000540E1" w:rsidRDefault="000540E1" w:rsidP="00AB4C63">
            <w:pPr>
              <w:rPr>
                <w:szCs w:val="24"/>
              </w:rPr>
            </w:pPr>
          </w:p>
        </w:tc>
      </w:tr>
    </w:tbl>
    <w:p w14:paraId="5C579F1C" w14:textId="39FADA86" w:rsidR="00D114BF" w:rsidRPr="000540E1" w:rsidRDefault="00D114BF" w:rsidP="000540E1"/>
    <w:sectPr w:rsidR="00D114BF" w:rsidRPr="000540E1" w:rsidSect="000540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701" w:bottom="1134" w:left="567" w:header="709" w:footer="96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enrik Brodersen" w:date="2024-09-09T10:30:00Z" w:initials="HB">
    <w:p w14:paraId="2FFE0EC4" w14:textId="77777777" w:rsidR="004A2800" w:rsidRDefault="004A2800" w:rsidP="004A2800">
      <w:pPr>
        <w:pStyle w:val="Kommentartekst"/>
      </w:pPr>
      <w:r>
        <w:rPr>
          <w:rStyle w:val="Kommentarhenvisning"/>
        </w:rPr>
        <w:annotationRef/>
      </w:r>
      <w:r>
        <w:t>Reduceres til 1 side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FE0E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94CE3" w16cex:dateUtc="2024-09-09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FE0EC4" w16cid:durableId="2A894C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8D11" w14:textId="77777777" w:rsidR="00AC6F6B" w:rsidRDefault="00AC6F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439A" w14:textId="77777777" w:rsidR="00AC6F6B" w:rsidRDefault="00AC6F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50D8" w14:textId="77777777" w:rsidR="00AC6F6B" w:rsidRDefault="00AC6F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4E1C" w14:textId="34501840" w:rsidR="00E76568" w:rsidRDefault="00AC6F6B" w:rsidP="00E7656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EC797E" wp14:editId="228A5794">
              <wp:simplePos x="0" y="0"/>
              <wp:positionH relativeFrom="margin">
                <wp:posOffset>7370721</wp:posOffset>
              </wp:positionH>
              <wp:positionV relativeFrom="paragraph">
                <wp:posOffset>-119905</wp:posOffset>
              </wp:positionV>
              <wp:extent cx="2600077" cy="704850"/>
              <wp:effectExtent l="0" t="0" r="0" b="0"/>
              <wp:wrapNone/>
              <wp:docPr id="1035466210" name="Tekstfelt 1035466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A9909" w14:textId="77777777" w:rsidR="00AC6F6B" w:rsidRPr="00C95320" w:rsidRDefault="00AC6F6B" w:rsidP="00AC6F6B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Nedriverens Kontrolinstans</w:t>
                          </w:r>
                        </w:p>
                        <w:p w14:paraId="2C4DDAEB" w14:textId="77777777" w:rsidR="00AC6F6B" w:rsidRPr="00E66060" w:rsidRDefault="00AC6F6B" w:rsidP="00AC6F6B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41D42B62" w14:textId="77777777" w:rsidR="00AC6F6B" w:rsidRPr="00E66060" w:rsidRDefault="00AC6F6B" w:rsidP="00AC6F6B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proofErr w:type="spellStart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</w:t>
                          </w:r>
                          <w:proofErr w:type="spellEnd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391296B" w14:textId="77777777" w:rsidR="00AC6F6B" w:rsidRPr="00E66060" w:rsidRDefault="00AC6F6B" w:rsidP="00AC6F6B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nedriverens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kontrolinstans.dk</w:t>
                          </w:r>
                        </w:p>
                        <w:p w14:paraId="72EEA70A" w14:textId="77777777" w:rsidR="00AC6F6B" w:rsidRPr="00E66060" w:rsidRDefault="00AC6F6B" w:rsidP="00AC6F6B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hb@kkontrol.dk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C797E" id="_x0000_t202" coordsize="21600,21600" o:spt="202" path="m,l,21600r21600,l21600,xe">
              <v:stroke joinstyle="miter"/>
              <v:path gradientshapeok="t" o:connecttype="rect"/>
            </v:shapetype>
            <v:shape id="Tekstfelt 1035466210" o:spid="_x0000_s1026" type="#_x0000_t202" style="position:absolute;margin-left:580.35pt;margin-top:-9.45pt;width:204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" filled="f" stroked="f">
              <v:textbox>
                <w:txbxContent>
                  <w:p w14:paraId="5A7A9909" w14:textId="77777777" w:rsidR="00AC6F6B" w:rsidRPr="00C95320" w:rsidRDefault="00AC6F6B" w:rsidP="00AC6F6B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Nedriverens Kontrolinstans</w:t>
                    </w:r>
                  </w:p>
                  <w:p w14:paraId="2C4DDAEB" w14:textId="77777777" w:rsidR="00AC6F6B" w:rsidRPr="00E66060" w:rsidRDefault="00AC6F6B" w:rsidP="00AC6F6B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41D42B62" w14:textId="77777777" w:rsidR="00AC6F6B" w:rsidRPr="00E66060" w:rsidRDefault="00AC6F6B" w:rsidP="00AC6F6B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proofErr w:type="spellStart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</w:t>
                    </w:r>
                    <w:proofErr w:type="spellEnd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391296B" w14:textId="77777777" w:rsidR="00AC6F6B" w:rsidRPr="00E66060" w:rsidRDefault="00AC6F6B" w:rsidP="00AC6F6B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nedriverens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kontrolinstans.dk</w:t>
                    </w:r>
                  </w:p>
                  <w:p w14:paraId="72EEA70A" w14:textId="77777777" w:rsidR="00AC6F6B" w:rsidRPr="00E66060" w:rsidRDefault="00AC6F6B" w:rsidP="00AC6F6B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hb@kkontrol.dk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402E">
      <w:rPr>
        <w:noProof/>
      </w:rPr>
      <w:drawing>
        <wp:inline distT="0" distB="0" distL="0" distR="0" wp14:anchorId="7EA5DA5E" wp14:editId="3BB74834">
          <wp:extent cx="2581275" cy="412153"/>
          <wp:effectExtent l="0" t="0" r="0" b="6985"/>
          <wp:docPr id="1487631658" name="Billede 2" descr="Et billede, der indeholder tekst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31658" name="Billede 2" descr="Et billede, der indeholder tekst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817" cy="41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36AA1" w14:textId="77777777" w:rsidR="00E76568" w:rsidRDefault="00E76568" w:rsidP="00E76568">
    <w:pPr>
      <w:pStyle w:val="Sidehoved"/>
    </w:pPr>
  </w:p>
  <w:p w14:paraId="78DE6FE3" w14:textId="77777777" w:rsidR="00E76568" w:rsidRDefault="00E76568" w:rsidP="00E76568">
    <w:pPr>
      <w:pStyle w:val="Sidehoved"/>
    </w:pPr>
  </w:p>
  <w:p w14:paraId="412A4144" w14:textId="77777777" w:rsidR="00E76568" w:rsidRDefault="00E7656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E480" w14:textId="77777777" w:rsidR="00AC6F6B" w:rsidRDefault="00AC6F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nrik Brodersen">
    <w15:presenceInfo w15:providerId="AD" w15:userId="S::hb@ldmkvm.dk::0c121854-c377-479b-a050-122439c19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540E1"/>
    <w:rsid w:val="00064EB3"/>
    <w:rsid w:val="000D451C"/>
    <w:rsid w:val="000E32F2"/>
    <w:rsid w:val="000F52E0"/>
    <w:rsid w:val="001239D6"/>
    <w:rsid w:val="00167F37"/>
    <w:rsid w:val="00173FAD"/>
    <w:rsid w:val="001D39A0"/>
    <w:rsid w:val="00210993"/>
    <w:rsid w:val="00217A70"/>
    <w:rsid w:val="003042F1"/>
    <w:rsid w:val="0032393B"/>
    <w:rsid w:val="003B7080"/>
    <w:rsid w:val="003C7065"/>
    <w:rsid w:val="00430211"/>
    <w:rsid w:val="0043295C"/>
    <w:rsid w:val="0046790F"/>
    <w:rsid w:val="004A2800"/>
    <w:rsid w:val="00531B83"/>
    <w:rsid w:val="0055278C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833E10"/>
    <w:rsid w:val="00874300"/>
    <w:rsid w:val="00882F57"/>
    <w:rsid w:val="008A643D"/>
    <w:rsid w:val="008C71DF"/>
    <w:rsid w:val="008D367A"/>
    <w:rsid w:val="00917004"/>
    <w:rsid w:val="00937109"/>
    <w:rsid w:val="009408ED"/>
    <w:rsid w:val="00975EBF"/>
    <w:rsid w:val="0098081A"/>
    <w:rsid w:val="0099462A"/>
    <w:rsid w:val="009A1ED0"/>
    <w:rsid w:val="009D07AF"/>
    <w:rsid w:val="009E0EA4"/>
    <w:rsid w:val="00A61CA9"/>
    <w:rsid w:val="00AC6F6B"/>
    <w:rsid w:val="00B25A17"/>
    <w:rsid w:val="00BA2999"/>
    <w:rsid w:val="00BB1343"/>
    <w:rsid w:val="00BD3417"/>
    <w:rsid w:val="00C06E2E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D114BF"/>
    <w:rsid w:val="00D3562F"/>
    <w:rsid w:val="00D41A2C"/>
    <w:rsid w:val="00D41FC5"/>
    <w:rsid w:val="00D56465"/>
    <w:rsid w:val="00D63428"/>
    <w:rsid w:val="00D7402E"/>
    <w:rsid w:val="00DF44C8"/>
    <w:rsid w:val="00E0054F"/>
    <w:rsid w:val="00E66060"/>
    <w:rsid w:val="00E76568"/>
    <w:rsid w:val="00E77783"/>
    <w:rsid w:val="00EA021E"/>
    <w:rsid w:val="00ED021F"/>
    <w:rsid w:val="00EE3826"/>
    <w:rsid w:val="00F16611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styleId="Tabel-Gitter">
    <w:name w:val="Table Grid"/>
    <w:basedOn w:val="Tabel-Normal"/>
    <w:rsid w:val="0005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A28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A2800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A2800"/>
    <w:rPr>
      <w:rFonts w:ascii="Montserrat" w:hAnsi="Montserra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28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2800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DMEBrevpapir_Sydjydske.dotx</Template>
  <TotalTime>6</TotalTime>
  <Pages>2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Claus Clemmensen</cp:lastModifiedBy>
  <cp:revision>8</cp:revision>
  <cp:lastPrinted>2023-12-19T10:36:00Z</cp:lastPrinted>
  <dcterms:created xsi:type="dcterms:W3CDTF">2023-08-10T12:32:00Z</dcterms:created>
  <dcterms:modified xsi:type="dcterms:W3CDTF">2024-09-09T11:39:00Z</dcterms:modified>
</cp:coreProperties>
</file>