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92"/>
        <w:gridCol w:w="2268"/>
      </w:tblGrid>
      <w:tr w:rsidR="00830E1F" w:rsidRPr="00830E1F" w14:paraId="0882550B" w14:textId="77777777" w:rsidTr="00830E1F">
        <w:tc>
          <w:tcPr>
            <w:tcW w:w="7792" w:type="dxa"/>
            <w:shd w:val="clear" w:color="auto" w:fill="FFFFFF" w:themeFill="background1"/>
          </w:tcPr>
          <w:p w14:paraId="2A516623" w14:textId="654F0643" w:rsidR="00E47A4C" w:rsidRPr="00830E1F" w:rsidRDefault="00E47A4C" w:rsidP="00830E1F">
            <w:pPr>
              <w:widowControl w:val="0"/>
              <w:ind w:hanging="105"/>
              <w:rPr>
                <w:b/>
                <w:color w:val="E94F35"/>
                <w:sz w:val="32"/>
                <w:szCs w:val="32"/>
              </w:rPr>
            </w:pPr>
            <w:r w:rsidRPr="00830E1F">
              <w:rPr>
                <w:color w:val="E94F35"/>
              </w:rPr>
              <w:br w:type="page"/>
            </w:r>
            <w:r w:rsidRPr="00FB1415">
              <w:rPr>
                <w:b/>
                <w:color w:val="00A767"/>
                <w:sz w:val="32"/>
              </w:rPr>
              <w:t>Lejeaft</w:t>
            </w:r>
            <w:r w:rsidRPr="00FB1415">
              <w:rPr>
                <w:b/>
                <w:color w:val="00A767"/>
                <w:sz w:val="32"/>
                <w:szCs w:val="32"/>
              </w:rPr>
              <w:t>ale</w:t>
            </w:r>
            <w:r w:rsidR="00830E1F" w:rsidRPr="00FB1415">
              <w:rPr>
                <w:b/>
                <w:color w:val="00A767"/>
                <w:sz w:val="32"/>
                <w:szCs w:val="32"/>
              </w:rPr>
              <w:t xml:space="preserve"> - Skema </w:t>
            </w:r>
            <w:r w:rsidR="00AF0F3A">
              <w:rPr>
                <w:b/>
                <w:color w:val="00A767"/>
                <w:sz w:val="32"/>
                <w:szCs w:val="32"/>
              </w:rPr>
              <w:t>09</w:t>
            </w:r>
          </w:p>
        </w:tc>
        <w:tc>
          <w:tcPr>
            <w:tcW w:w="2268" w:type="dxa"/>
            <w:shd w:val="clear" w:color="auto" w:fill="FFFFFF" w:themeFill="background1"/>
          </w:tcPr>
          <w:p w14:paraId="0FC80C08" w14:textId="7EFFF40F" w:rsidR="00E47A4C" w:rsidRPr="00830E1F" w:rsidRDefault="00E47A4C" w:rsidP="00677351">
            <w:pPr>
              <w:widowControl w:val="0"/>
              <w:jc w:val="center"/>
              <w:rPr>
                <w:b/>
                <w:color w:val="E94F35"/>
                <w:sz w:val="32"/>
                <w:szCs w:val="32"/>
              </w:rPr>
            </w:pPr>
          </w:p>
        </w:tc>
      </w:tr>
    </w:tbl>
    <w:p w14:paraId="0B053B13" w14:textId="77777777" w:rsidR="00E47A4C" w:rsidRPr="00E47A4C" w:rsidRDefault="00E47A4C" w:rsidP="00E47A4C"/>
    <w:p w14:paraId="62B80498" w14:textId="247BDB04" w:rsidR="00E47A4C" w:rsidRDefault="00E47A4C" w:rsidP="00E47A4C">
      <w:pPr>
        <w:rPr>
          <w:rFonts w:cs="Arial"/>
        </w:rPr>
      </w:pPr>
      <w:commentRangeStart w:id="0"/>
      <w:proofErr w:type="spellStart"/>
      <w:r w:rsidRPr="00E47A4C">
        <w:rPr>
          <w:rFonts w:cs="Arial"/>
        </w:rPr>
        <w:t>Indleje</w:t>
      </w:r>
      <w:proofErr w:type="spellEnd"/>
      <w:r w:rsidRPr="00E47A4C">
        <w:rPr>
          <w:rFonts w:cs="Arial"/>
        </w:rPr>
        <w:t xml:space="preserve"> af fremmed arbejdskraft i overensstemmelse med bekendtgørelse nr. 627 af 02.06.2017. </w:t>
      </w:r>
      <w:r w:rsidRPr="00E47A4C">
        <w:rPr>
          <w:rFonts w:cs="Arial"/>
        </w:rPr>
        <w:br/>
        <w:t>Bekendtgørelse om autorisation og drift af virksomhed på el-, vvs- og kloakinstallationsområdet</w:t>
      </w:r>
      <w:commentRangeEnd w:id="0"/>
      <w:r w:rsidR="00BB2DA5">
        <w:rPr>
          <w:rStyle w:val="Kommentarhenvisning"/>
        </w:rPr>
        <w:commentReference w:id="0"/>
      </w:r>
    </w:p>
    <w:p w14:paraId="3450CD83" w14:textId="77777777" w:rsidR="00E47A4C" w:rsidRPr="00E47A4C" w:rsidRDefault="00E47A4C" w:rsidP="00E47A4C">
      <w:pPr>
        <w:rPr>
          <w:rFonts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5049"/>
      </w:tblGrid>
      <w:tr w:rsidR="00E47A4C" w:rsidRPr="00E47A4C" w14:paraId="52C6756F" w14:textId="77777777" w:rsidTr="00677351">
        <w:trPr>
          <w:trHeight w:val="544"/>
        </w:trPr>
        <w:tc>
          <w:tcPr>
            <w:tcW w:w="5016" w:type="dxa"/>
          </w:tcPr>
          <w:p w14:paraId="48951A01" w14:textId="77777777" w:rsidR="00E47A4C" w:rsidRPr="00E47A4C" w:rsidRDefault="00E47A4C" w:rsidP="00677351">
            <w:pPr>
              <w:rPr>
                <w:rFonts w:cs="Arial"/>
                <w:iCs/>
                <w:sz w:val="16"/>
              </w:rPr>
            </w:pPr>
            <w:r w:rsidRPr="00E47A4C">
              <w:rPr>
                <w:rFonts w:cs="Arial"/>
                <w:b/>
                <w:bCs/>
              </w:rPr>
              <w:t>Virksomhedens navn</w:t>
            </w:r>
            <w:r w:rsidRPr="00E47A4C">
              <w:rPr>
                <w:rFonts w:cs="Arial"/>
                <w:sz w:val="18"/>
              </w:rPr>
              <w:t xml:space="preserve">: </w:t>
            </w:r>
            <w:r w:rsidRPr="00E47A4C">
              <w:rPr>
                <w:rFonts w:cs="Arial"/>
                <w:i/>
                <w:iCs/>
                <w:sz w:val="16"/>
              </w:rPr>
              <w:t>(Virksomhed den pågældende normalt er ansat i)</w:t>
            </w:r>
          </w:p>
        </w:tc>
        <w:tc>
          <w:tcPr>
            <w:tcW w:w="5049" w:type="dxa"/>
          </w:tcPr>
          <w:p w14:paraId="1B136997" w14:textId="77777777" w:rsidR="00E47A4C" w:rsidRPr="00E47A4C" w:rsidRDefault="00E47A4C" w:rsidP="00677351">
            <w:pPr>
              <w:rPr>
                <w:rFonts w:cs="Arial"/>
                <w:iCs/>
                <w:sz w:val="16"/>
              </w:rPr>
            </w:pPr>
            <w:r w:rsidRPr="00E47A4C">
              <w:rPr>
                <w:rFonts w:cs="Arial"/>
                <w:b/>
                <w:bCs/>
              </w:rPr>
              <w:t xml:space="preserve">Virksomhedens navn: </w:t>
            </w:r>
            <w:r w:rsidRPr="00E47A4C">
              <w:rPr>
                <w:rFonts w:cs="Arial"/>
                <w:i/>
                <w:iCs/>
                <w:sz w:val="16"/>
              </w:rPr>
              <w:t>(Virksomhed der lejer den pågældende)</w:t>
            </w:r>
          </w:p>
        </w:tc>
      </w:tr>
      <w:tr w:rsidR="00E47A4C" w:rsidRPr="00E47A4C" w14:paraId="18351D90" w14:textId="77777777" w:rsidTr="00677351">
        <w:trPr>
          <w:trHeight w:val="1365"/>
        </w:trPr>
        <w:tc>
          <w:tcPr>
            <w:tcW w:w="5016" w:type="dxa"/>
          </w:tcPr>
          <w:p w14:paraId="22940A47" w14:textId="77777777" w:rsidR="00E47A4C" w:rsidRPr="00E47A4C" w:rsidRDefault="00E47A4C" w:rsidP="00677351">
            <w:pPr>
              <w:rPr>
                <w:rFonts w:cs="Arial"/>
                <w:b/>
                <w:bCs/>
                <w:iCs/>
              </w:rPr>
            </w:pPr>
          </w:p>
          <w:p w14:paraId="245B0F4D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  <w:p w14:paraId="5466B7B7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  <w:tc>
          <w:tcPr>
            <w:tcW w:w="5049" w:type="dxa"/>
          </w:tcPr>
          <w:p w14:paraId="03A2D0E9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</w:tr>
    </w:tbl>
    <w:p w14:paraId="48BBE984" w14:textId="77777777" w:rsidR="00E47A4C" w:rsidRPr="00E47A4C" w:rsidRDefault="00E47A4C" w:rsidP="00E47A4C">
      <w:pPr>
        <w:rPr>
          <w:rFonts w:cs="Arial"/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595"/>
      </w:tblGrid>
      <w:tr w:rsidR="00E47A4C" w:rsidRPr="00E47A4C" w14:paraId="6B12F909" w14:textId="77777777" w:rsidTr="00677351">
        <w:trPr>
          <w:trHeight w:val="360"/>
        </w:trPr>
        <w:tc>
          <w:tcPr>
            <w:tcW w:w="2470" w:type="dxa"/>
            <w:vMerge w:val="restart"/>
            <w:shd w:val="clear" w:color="auto" w:fill="auto"/>
          </w:tcPr>
          <w:p w14:paraId="6BFA3C60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  <w:r w:rsidRPr="00E47A4C">
              <w:rPr>
                <w:rFonts w:cs="Arial"/>
                <w:b/>
                <w:bCs/>
              </w:rPr>
              <w:t>Navn/adresse</w:t>
            </w:r>
          </w:p>
          <w:p w14:paraId="79EB1D64" w14:textId="77777777" w:rsidR="00E47A4C" w:rsidRPr="00E47A4C" w:rsidRDefault="00E47A4C" w:rsidP="00677351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E47A4C">
              <w:rPr>
                <w:rFonts w:cs="Arial"/>
                <w:bCs/>
                <w:i/>
                <w:sz w:val="16"/>
                <w:szCs w:val="16"/>
              </w:rPr>
              <w:t>(den pågældende arbejdskraft)</w:t>
            </w:r>
          </w:p>
          <w:p w14:paraId="4BD38288" w14:textId="77777777" w:rsidR="00E47A4C" w:rsidRPr="00E47A4C" w:rsidRDefault="00E47A4C" w:rsidP="00677351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14:paraId="0C438954" w14:textId="77777777" w:rsidR="00E47A4C" w:rsidRPr="00E47A4C" w:rsidRDefault="00E47A4C" w:rsidP="00677351">
            <w:pPr>
              <w:rPr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7595" w:type="dxa"/>
            <w:shd w:val="clear" w:color="auto" w:fill="auto"/>
          </w:tcPr>
          <w:p w14:paraId="15F820E7" w14:textId="77777777" w:rsidR="00E47A4C" w:rsidRPr="00E47A4C" w:rsidRDefault="00E47A4C" w:rsidP="00677351">
            <w:pPr>
              <w:rPr>
                <w:rStyle w:val="Fremhv"/>
                <w:i w:val="0"/>
              </w:rPr>
            </w:pPr>
          </w:p>
        </w:tc>
      </w:tr>
      <w:tr w:rsidR="00E47A4C" w:rsidRPr="00E47A4C" w14:paraId="3CC9CF41" w14:textId="77777777" w:rsidTr="00677351">
        <w:trPr>
          <w:trHeight w:val="270"/>
        </w:trPr>
        <w:tc>
          <w:tcPr>
            <w:tcW w:w="2470" w:type="dxa"/>
            <w:vMerge/>
            <w:shd w:val="clear" w:color="auto" w:fill="auto"/>
          </w:tcPr>
          <w:p w14:paraId="51E8B42C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  <w:tc>
          <w:tcPr>
            <w:tcW w:w="7595" w:type="dxa"/>
            <w:shd w:val="clear" w:color="auto" w:fill="auto"/>
          </w:tcPr>
          <w:p w14:paraId="6754D705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</w:tr>
      <w:tr w:rsidR="00E47A4C" w:rsidRPr="00E47A4C" w14:paraId="748C3ADC" w14:textId="77777777" w:rsidTr="00677351">
        <w:trPr>
          <w:trHeight w:val="210"/>
        </w:trPr>
        <w:tc>
          <w:tcPr>
            <w:tcW w:w="2470" w:type="dxa"/>
            <w:vMerge/>
            <w:shd w:val="clear" w:color="auto" w:fill="auto"/>
          </w:tcPr>
          <w:p w14:paraId="2520D4CB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  <w:tc>
          <w:tcPr>
            <w:tcW w:w="7595" w:type="dxa"/>
            <w:shd w:val="clear" w:color="auto" w:fill="auto"/>
          </w:tcPr>
          <w:p w14:paraId="779043F6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</w:tr>
    </w:tbl>
    <w:p w14:paraId="42BB0BEC" w14:textId="77777777" w:rsidR="00E47A4C" w:rsidRPr="00E47A4C" w:rsidRDefault="00E47A4C" w:rsidP="00E47A4C">
      <w:pPr>
        <w:rPr>
          <w:rFonts w:cs="Arial"/>
          <w:b/>
          <w:bCs/>
        </w:rPr>
      </w:pPr>
    </w:p>
    <w:p w14:paraId="1CC53C45" w14:textId="1315EC41" w:rsidR="00E47A4C" w:rsidRDefault="00E47A4C" w:rsidP="00E47A4C">
      <w:pPr>
        <w:rPr>
          <w:rFonts w:cs="Arial"/>
          <w:b/>
          <w:bCs/>
          <w:sz w:val="24"/>
          <w:szCs w:val="20"/>
        </w:rPr>
      </w:pPr>
      <w:r w:rsidRPr="00E47A4C">
        <w:rPr>
          <w:rFonts w:cs="Arial"/>
          <w:b/>
          <w:bCs/>
          <w:sz w:val="24"/>
          <w:szCs w:val="20"/>
        </w:rPr>
        <w:t>Aftalevilkår:</w:t>
      </w:r>
    </w:p>
    <w:p w14:paraId="4B153B2D" w14:textId="77777777" w:rsidR="00E47A4C" w:rsidRPr="00E47A4C" w:rsidRDefault="00E47A4C" w:rsidP="00E47A4C">
      <w:pPr>
        <w:rPr>
          <w:rFonts w:cs="Arial"/>
          <w:b/>
          <w:bCs/>
          <w:sz w:val="24"/>
          <w:szCs w:val="20"/>
        </w:rPr>
      </w:pPr>
    </w:p>
    <w:p w14:paraId="55A5ED3F" w14:textId="77777777" w:rsidR="00E47A4C" w:rsidRPr="00E47A4C" w:rsidRDefault="00E47A4C" w:rsidP="00E47A4C">
      <w:pPr>
        <w:numPr>
          <w:ilvl w:val="0"/>
          <w:numId w:val="2"/>
        </w:numPr>
      </w:pPr>
      <w:r w:rsidRPr="00E47A4C">
        <w:t xml:space="preserve">Virksomheden der lejer arbejdskraften, bærer ansvaret for det arbejde den </w:t>
      </w:r>
      <w:proofErr w:type="spellStart"/>
      <w:r w:rsidRPr="00E47A4C">
        <w:t>indlejede</w:t>
      </w:r>
      <w:proofErr w:type="spellEnd"/>
      <w:r w:rsidRPr="00E47A4C">
        <w:t xml:space="preserve"> arbejdskraft </w:t>
      </w:r>
      <w:r w:rsidRPr="00E47A4C">
        <w:br/>
        <w:t xml:space="preserve">udfører i lejeperioden </w:t>
      </w:r>
    </w:p>
    <w:p w14:paraId="598B5CFB" w14:textId="77777777" w:rsidR="00E47A4C" w:rsidRPr="00E47A4C" w:rsidRDefault="00E47A4C" w:rsidP="00E47A4C">
      <w:pPr>
        <w:numPr>
          <w:ilvl w:val="0"/>
          <w:numId w:val="2"/>
        </w:numPr>
        <w:rPr>
          <w:rFonts w:cs="Arial"/>
        </w:rPr>
      </w:pPr>
      <w:r w:rsidRPr="00E47A4C">
        <w:rPr>
          <w:rFonts w:cs="Arial"/>
        </w:rPr>
        <w:t xml:space="preserve">Den </w:t>
      </w:r>
      <w:proofErr w:type="spellStart"/>
      <w:r w:rsidRPr="00E47A4C">
        <w:rPr>
          <w:rFonts w:cs="Arial"/>
        </w:rPr>
        <w:t>indlejede</w:t>
      </w:r>
      <w:proofErr w:type="spellEnd"/>
      <w:r w:rsidRPr="00E47A4C">
        <w:rPr>
          <w:rFonts w:cs="Arial"/>
        </w:rPr>
        <w:t xml:space="preserve"> arbejdskraft er omfattet af KLS systemet i den virksomhed der lejer arbejdskraften</w:t>
      </w:r>
    </w:p>
    <w:p w14:paraId="527AF3E1" w14:textId="77777777" w:rsidR="00E47A4C" w:rsidRPr="00E47A4C" w:rsidRDefault="00E47A4C" w:rsidP="00E47A4C">
      <w:pPr>
        <w:rPr>
          <w:rFonts w:cs="Arial"/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5379"/>
      </w:tblGrid>
      <w:tr w:rsidR="00E47A4C" w:rsidRPr="00E47A4C" w14:paraId="79A2F695" w14:textId="77777777" w:rsidTr="00677351">
        <w:tc>
          <w:tcPr>
            <w:tcW w:w="4686" w:type="dxa"/>
            <w:shd w:val="clear" w:color="auto" w:fill="auto"/>
          </w:tcPr>
          <w:p w14:paraId="51EAF1C1" w14:textId="088C04B8" w:rsidR="00E47A4C" w:rsidRDefault="00E47A4C" w:rsidP="00677351">
            <w:pPr>
              <w:rPr>
                <w:rFonts w:cs="Arial"/>
                <w:bCs/>
              </w:rPr>
            </w:pPr>
            <w:r w:rsidRPr="00E47A4C">
              <w:rPr>
                <w:rFonts w:cs="Arial"/>
                <w:bCs/>
              </w:rPr>
              <w:t xml:space="preserve">Lejeperioden begynder den: </w:t>
            </w:r>
          </w:p>
          <w:p w14:paraId="7E9DB260" w14:textId="02D0FB2C" w:rsidR="00E47A4C" w:rsidRDefault="00E47A4C" w:rsidP="00677351">
            <w:pPr>
              <w:rPr>
                <w:rFonts w:cs="Arial"/>
                <w:bCs/>
              </w:rPr>
            </w:pPr>
          </w:p>
          <w:p w14:paraId="264088D9" w14:textId="77777777" w:rsidR="00E47A4C" w:rsidRPr="00E47A4C" w:rsidRDefault="00E47A4C" w:rsidP="00677351">
            <w:pPr>
              <w:rPr>
                <w:rFonts w:cs="Arial"/>
                <w:bCs/>
              </w:rPr>
            </w:pPr>
          </w:p>
          <w:p w14:paraId="3D494BFC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  <w:p w14:paraId="3FF4D857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  <w:tc>
          <w:tcPr>
            <w:tcW w:w="5379" w:type="dxa"/>
            <w:shd w:val="clear" w:color="auto" w:fill="auto"/>
          </w:tcPr>
          <w:p w14:paraId="2F1C5A9F" w14:textId="77777777" w:rsidR="00E47A4C" w:rsidRPr="00E47A4C" w:rsidRDefault="00E47A4C" w:rsidP="00677351">
            <w:pPr>
              <w:rPr>
                <w:rFonts w:cs="Arial"/>
                <w:bCs/>
              </w:rPr>
            </w:pPr>
            <w:r w:rsidRPr="00E47A4C">
              <w:rPr>
                <w:rFonts w:cs="Arial"/>
                <w:bCs/>
              </w:rPr>
              <w:t xml:space="preserve">Lejeperioden afsluttes den: </w:t>
            </w:r>
          </w:p>
          <w:p w14:paraId="6DCD5782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</w:tr>
    </w:tbl>
    <w:p w14:paraId="7BDAA2BE" w14:textId="77777777" w:rsidR="00E47A4C" w:rsidRPr="00E47A4C" w:rsidRDefault="00E47A4C" w:rsidP="00E47A4C">
      <w:pPr>
        <w:rPr>
          <w:rFonts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2722"/>
      </w:tblGrid>
      <w:tr w:rsidR="00E47A4C" w:rsidRPr="00E47A4C" w14:paraId="37A3D66F" w14:textId="77777777" w:rsidTr="00677351">
        <w:trPr>
          <w:trHeight w:val="205"/>
        </w:trPr>
        <w:tc>
          <w:tcPr>
            <w:tcW w:w="7343" w:type="dxa"/>
            <w:shd w:val="clear" w:color="auto" w:fill="auto"/>
          </w:tcPr>
          <w:p w14:paraId="0DA25387" w14:textId="77777777" w:rsidR="00E47A4C" w:rsidRPr="00E47A4C" w:rsidRDefault="00E47A4C" w:rsidP="00677351">
            <w:pPr>
              <w:rPr>
                <w:rFonts w:cs="Arial"/>
              </w:rPr>
            </w:pPr>
            <w:r w:rsidRPr="00E47A4C">
              <w:rPr>
                <w:rFonts w:cs="Arial"/>
              </w:rPr>
              <w:t>Sted:</w:t>
            </w:r>
          </w:p>
          <w:p w14:paraId="59B75388" w14:textId="77777777" w:rsidR="00E47A4C" w:rsidRDefault="00E47A4C" w:rsidP="00677351">
            <w:pPr>
              <w:rPr>
                <w:rFonts w:cs="Arial"/>
                <w:b/>
              </w:rPr>
            </w:pPr>
          </w:p>
          <w:p w14:paraId="276B294D" w14:textId="14CEB9B7" w:rsidR="00E47A4C" w:rsidRPr="00E47A4C" w:rsidRDefault="00E47A4C" w:rsidP="00677351">
            <w:pPr>
              <w:rPr>
                <w:rFonts w:cs="Arial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551C3ED8" w14:textId="77777777" w:rsidR="00E47A4C" w:rsidRPr="00E47A4C" w:rsidRDefault="00E47A4C" w:rsidP="00677351">
            <w:pPr>
              <w:rPr>
                <w:rFonts w:cs="Arial"/>
              </w:rPr>
            </w:pPr>
            <w:r w:rsidRPr="00E47A4C">
              <w:rPr>
                <w:rFonts w:cs="Arial"/>
              </w:rPr>
              <w:t>Dato:</w:t>
            </w:r>
          </w:p>
        </w:tc>
      </w:tr>
    </w:tbl>
    <w:p w14:paraId="236644BB" w14:textId="77777777" w:rsidR="00E47A4C" w:rsidRPr="00E47A4C" w:rsidRDefault="00E47A4C" w:rsidP="00E47A4C">
      <w:pPr>
        <w:rPr>
          <w:rFonts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5372"/>
      </w:tblGrid>
      <w:tr w:rsidR="00E47A4C" w:rsidRPr="00E47A4C" w14:paraId="1E435B03" w14:textId="77777777" w:rsidTr="00677351">
        <w:tc>
          <w:tcPr>
            <w:tcW w:w="4693" w:type="dxa"/>
            <w:shd w:val="clear" w:color="auto" w:fill="auto"/>
          </w:tcPr>
          <w:p w14:paraId="25677CB2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  <w:r w:rsidRPr="00E47A4C">
              <w:rPr>
                <w:rFonts w:cs="Arial"/>
                <w:b/>
                <w:bCs/>
              </w:rPr>
              <w:t xml:space="preserve">Underskrift </w:t>
            </w:r>
            <w:r w:rsidRPr="00E47A4C">
              <w:rPr>
                <w:rFonts w:cs="Arial"/>
                <w:i/>
                <w:iCs/>
                <w:sz w:val="16"/>
                <w:szCs w:val="16"/>
              </w:rPr>
              <w:t>(Udlejende virksomhed)</w:t>
            </w:r>
            <w:r w:rsidRPr="00E47A4C">
              <w:rPr>
                <w:rFonts w:cs="Arial"/>
                <w:i/>
                <w:iCs/>
              </w:rPr>
              <w:tab/>
            </w:r>
          </w:p>
        </w:tc>
        <w:tc>
          <w:tcPr>
            <w:tcW w:w="5372" w:type="dxa"/>
            <w:shd w:val="clear" w:color="auto" w:fill="auto"/>
          </w:tcPr>
          <w:p w14:paraId="0E278C70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  <w:r w:rsidRPr="00E47A4C">
              <w:rPr>
                <w:rFonts w:cs="Arial"/>
                <w:b/>
                <w:bCs/>
              </w:rPr>
              <w:t xml:space="preserve">Underskrift </w:t>
            </w:r>
            <w:r w:rsidRPr="00E47A4C">
              <w:rPr>
                <w:rFonts w:cs="Arial"/>
                <w:i/>
                <w:iCs/>
                <w:sz w:val="16"/>
                <w:szCs w:val="16"/>
              </w:rPr>
              <w:t>(Lejende virksomhed)</w:t>
            </w:r>
          </w:p>
        </w:tc>
      </w:tr>
      <w:tr w:rsidR="00E47A4C" w:rsidRPr="00E47A4C" w14:paraId="10FF09EF" w14:textId="77777777" w:rsidTr="00677351">
        <w:tc>
          <w:tcPr>
            <w:tcW w:w="4693" w:type="dxa"/>
            <w:shd w:val="clear" w:color="auto" w:fill="auto"/>
          </w:tcPr>
          <w:p w14:paraId="19075005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  <w:p w14:paraId="48957FB2" w14:textId="68E4109A" w:rsidR="00E47A4C" w:rsidRDefault="00E47A4C" w:rsidP="00677351">
            <w:pPr>
              <w:rPr>
                <w:rFonts w:cs="Arial"/>
                <w:b/>
                <w:bCs/>
              </w:rPr>
            </w:pPr>
          </w:p>
          <w:p w14:paraId="105DCFEC" w14:textId="5B15C9AB" w:rsidR="00E47A4C" w:rsidRDefault="00E47A4C" w:rsidP="00677351">
            <w:pPr>
              <w:rPr>
                <w:rFonts w:cs="Arial"/>
                <w:b/>
                <w:bCs/>
              </w:rPr>
            </w:pPr>
          </w:p>
          <w:p w14:paraId="6DE695F6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  <w:p w14:paraId="2A50AC21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  <w:tc>
          <w:tcPr>
            <w:tcW w:w="5372" w:type="dxa"/>
            <w:shd w:val="clear" w:color="auto" w:fill="auto"/>
          </w:tcPr>
          <w:p w14:paraId="73E82702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  <w:p w14:paraId="2C2D5A55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  <w:p w14:paraId="62EF4A37" w14:textId="77777777" w:rsidR="00E47A4C" w:rsidRPr="00E47A4C" w:rsidRDefault="00E47A4C" w:rsidP="00677351">
            <w:pPr>
              <w:rPr>
                <w:rFonts w:cs="Arial"/>
                <w:b/>
                <w:bCs/>
              </w:rPr>
            </w:pPr>
          </w:p>
        </w:tc>
      </w:tr>
    </w:tbl>
    <w:p w14:paraId="232CC328" w14:textId="77777777" w:rsidR="00E47A4C" w:rsidRDefault="00E47A4C" w:rsidP="00E47A4C"/>
    <w:p w14:paraId="5C579F1C" w14:textId="39FADA86" w:rsidR="00D114BF" w:rsidRPr="00E47A4C" w:rsidRDefault="00D114BF" w:rsidP="00E47A4C"/>
    <w:sectPr w:rsidR="00D114BF" w:rsidRPr="00E47A4C" w:rsidSect="00ED02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enrik Brodersen" w:date="2024-09-09T10:32:00Z" w:initials="HB">
    <w:p w14:paraId="57DEABD7" w14:textId="77777777" w:rsidR="00BB2DA5" w:rsidRDefault="00BB2DA5" w:rsidP="00BB2DA5">
      <w:pPr>
        <w:pStyle w:val="Kommentartekst"/>
      </w:pPr>
      <w:r>
        <w:rPr>
          <w:rStyle w:val="Kommentarhenvisning"/>
        </w:rPr>
        <w:annotationRef/>
      </w:r>
      <w:r>
        <w:t>Asbest indskrives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DEAB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94D53" w16cex:dateUtc="2024-09-0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DEABD7" w16cid:durableId="2A894D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7FA6" w14:textId="77777777" w:rsidR="00B76DEC" w:rsidRDefault="00B76D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898B" w14:textId="77777777" w:rsidR="00B76DEC" w:rsidRDefault="00B76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5807" w14:textId="77777777" w:rsidR="00B76DEC" w:rsidRDefault="00B76D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123C" w14:textId="15BFEFBE" w:rsidR="00830E1F" w:rsidRDefault="00B76DEC" w:rsidP="00830E1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D13F3" wp14:editId="2F7978C8">
              <wp:simplePos x="0" y="0"/>
              <wp:positionH relativeFrom="margin">
                <wp:posOffset>3879767</wp:posOffset>
              </wp:positionH>
              <wp:positionV relativeFrom="paragraph">
                <wp:posOffset>-159385</wp:posOffset>
              </wp:positionV>
              <wp:extent cx="2600077" cy="70485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701FD" w14:textId="77777777" w:rsidR="00B76DEC" w:rsidRPr="00C95320" w:rsidRDefault="00B76DEC" w:rsidP="00B76DEC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Nedriverens Kontrolinstans</w:t>
                          </w:r>
                        </w:p>
                        <w:p w14:paraId="1293F48B" w14:textId="77777777" w:rsidR="00B76DEC" w:rsidRPr="00E66060" w:rsidRDefault="00B76DEC" w:rsidP="00B76DEC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511943B9" w14:textId="77777777" w:rsidR="00B76DEC" w:rsidRPr="00E66060" w:rsidRDefault="00B76DEC" w:rsidP="00B76DEC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proofErr w:type="spellStart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</w:t>
                          </w:r>
                          <w:proofErr w:type="spellEnd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5147F822" w14:textId="77777777" w:rsidR="00B76DEC" w:rsidRPr="00E66060" w:rsidRDefault="00B76DEC" w:rsidP="00B76DEC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nedriverens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kontrolinstans.dk</w:t>
                          </w:r>
                        </w:p>
                        <w:p w14:paraId="510707B8" w14:textId="77777777" w:rsidR="00B76DEC" w:rsidRPr="00E66060" w:rsidRDefault="00B76DEC" w:rsidP="00B76DEC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hb@kkontrol.dk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D13F3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05.5pt;margin-top:-12.55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" filled="f" stroked="f">
              <v:textbox>
                <w:txbxContent>
                  <w:p w14:paraId="0A7701FD" w14:textId="77777777" w:rsidR="00B76DEC" w:rsidRPr="00C95320" w:rsidRDefault="00B76DEC" w:rsidP="00B76DEC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Nedriverens Kontrolinstans</w:t>
                    </w:r>
                  </w:p>
                  <w:p w14:paraId="1293F48B" w14:textId="77777777" w:rsidR="00B76DEC" w:rsidRPr="00E66060" w:rsidRDefault="00B76DEC" w:rsidP="00B76DEC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511943B9" w14:textId="77777777" w:rsidR="00B76DEC" w:rsidRPr="00E66060" w:rsidRDefault="00B76DEC" w:rsidP="00B76DEC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proofErr w:type="spellStart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</w:t>
                    </w:r>
                    <w:proofErr w:type="spellEnd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5147F822" w14:textId="77777777" w:rsidR="00B76DEC" w:rsidRPr="00E66060" w:rsidRDefault="00B76DEC" w:rsidP="00B76DEC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nedriverens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kontrolinstans.dk</w:t>
                    </w:r>
                  </w:p>
                  <w:p w14:paraId="510707B8" w14:textId="77777777" w:rsidR="00B76DEC" w:rsidRPr="00E66060" w:rsidRDefault="00B76DEC" w:rsidP="00B76DEC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hb@kkontrol.dk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1415">
      <w:rPr>
        <w:noProof/>
      </w:rPr>
      <w:drawing>
        <wp:inline distT="0" distB="0" distL="0" distR="0" wp14:anchorId="10F902ED" wp14:editId="4ED98959">
          <wp:extent cx="2581275" cy="412153"/>
          <wp:effectExtent l="0" t="0" r="0" b="6985"/>
          <wp:docPr id="1487631658" name="Billede 2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31658" name="Billede 2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817" cy="41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DC8545" w14:textId="5A221748" w:rsidR="00F16611" w:rsidRDefault="00F16611">
    <w:pPr>
      <w:pStyle w:val="Sidehoved"/>
    </w:pPr>
  </w:p>
  <w:p w14:paraId="49F19EFA" w14:textId="59B38D90" w:rsidR="00F16611" w:rsidRDefault="00F16611" w:rsidP="00D564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D7D4" w14:textId="77777777" w:rsidR="00B76DEC" w:rsidRDefault="00B76D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67008"/>
    <w:multiLevelType w:val="hybridMultilevel"/>
    <w:tmpl w:val="5C3837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1"/>
  </w:num>
  <w:num w:numId="2" w16cid:durableId="11398828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nrik Brodersen">
    <w15:presenceInfo w15:providerId="AD" w15:userId="S::hb@ldmkvm.dk::0c121854-c377-479b-a050-122439c19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7A70"/>
    <w:rsid w:val="003042F1"/>
    <w:rsid w:val="003B7080"/>
    <w:rsid w:val="003C7065"/>
    <w:rsid w:val="00430211"/>
    <w:rsid w:val="0043295C"/>
    <w:rsid w:val="0046790F"/>
    <w:rsid w:val="00515443"/>
    <w:rsid w:val="00531B83"/>
    <w:rsid w:val="00545009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830E1F"/>
    <w:rsid w:val="00833E10"/>
    <w:rsid w:val="00882F57"/>
    <w:rsid w:val="008A643D"/>
    <w:rsid w:val="008C71DF"/>
    <w:rsid w:val="008D367A"/>
    <w:rsid w:val="00917004"/>
    <w:rsid w:val="00937109"/>
    <w:rsid w:val="009408ED"/>
    <w:rsid w:val="00975EBF"/>
    <w:rsid w:val="0098081A"/>
    <w:rsid w:val="0099462A"/>
    <w:rsid w:val="009A1ED0"/>
    <w:rsid w:val="009D07AF"/>
    <w:rsid w:val="009E0EA4"/>
    <w:rsid w:val="00A61CA9"/>
    <w:rsid w:val="00AD36A5"/>
    <w:rsid w:val="00AF0F3A"/>
    <w:rsid w:val="00B25A17"/>
    <w:rsid w:val="00B76DEC"/>
    <w:rsid w:val="00BA2999"/>
    <w:rsid w:val="00BB1343"/>
    <w:rsid w:val="00BB2DA5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D114BF"/>
    <w:rsid w:val="00D3562F"/>
    <w:rsid w:val="00D41A2C"/>
    <w:rsid w:val="00D41FC5"/>
    <w:rsid w:val="00D56465"/>
    <w:rsid w:val="00D63428"/>
    <w:rsid w:val="00DF44C8"/>
    <w:rsid w:val="00E0054F"/>
    <w:rsid w:val="00E47A4C"/>
    <w:rsid w:val="00E66060"/>
    <w:rsid w:val="00E77783"/>
    <w:rsid w:val="00EA004A"/>
    <w:rsid w:val="00EA021E"/>
    <w:rsid w:val="00ED021F"/>
    <w:rsid w:val="00EE3826"/>
    <w:rsid w:val="00F16611"/>
    <w:rsid w:val="00FB1415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qFormat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styleId="Tabel-Gitter">
    <w:name w:val="Table Grid"/>
    <w:basedOn w:val="Tabel-Normal"/>
    <w:rsid w:val="00E4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B2D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B2DA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B2DA5"/>
    <w:rPr>
      <w:rFonts w:ascii="Montserrat" w:hAnsi="Montserra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2D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2DA5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DMEBrevpapir_Sydjydske.dotx</Template>
  <TotalTime>3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Claus Clemmensen</cp:lastModifiedBy>
  <cp:revision>8</cp:revision>
  <cp:lastPrinted>2023-12-19T10:41:00Z</cp:lastPrinted>
  <dcterms:created xsi:type="dcterms:W3CDTF">2023-08-09T11:41:00Z</dcterms:created>
  <dcterms:modified xsi:type="dcterms:W3CDTF">2024-09-09T11:40:00Z</dcterms:modified>
</cp:coreProperties>
</file>