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9646" w:themeFill="accent6"/>
        <w:tblLook w:val="04A0" w:firstRow="1" w:lastRow="0" w:firstColumn="1" w:lastColumn="0" w:noHBand="0" w:noVBand="1"/>
      </w:tblPr>
      <w:tblGrid>
        <w:gridCol w:w="7792"/>
        <w:gridCol w:w="2268"/>
      </w:tblGrid>
      <w:tr w:rsidR="00CC55C0" w:rsidRPr="00CC55C0" w14:paraId="373F531F" w14:textId="77777777" w:rsidTr="00CC55C0">
        <w:tc>
          <w:tcPr>
            <w:tcW w:w="7792" w:type="dxa"/>
            <w:shd w:val="clear" w:color="auto" w:fill="FFFFFF" w:themeFill="background1"/>
          </w:tcPr>
          <w:p w14:paraId="0883AE34" w14:textId="0E8807C1" w:rsidR="001B7EB9" w:rsidRPr="00CC55C0" w:rsidRDefault="00B240B0" w:rsidP="00CC55C0">
            <w:pPr>
              <w:widowControl w:val="0"/>
              <w:ind w:hanging="105"/>
              <w:rPr>
                <w:rFonts w:ascii="Calibri" w:hAnsi="Calibri"/>
                <w:b/>
                <w:color w:val="E94F35"/>
                <w:sz w:val="32"/>
                <w:szCs w:val="32"/>
              </w:rPr>
            </w:pPr>
            <w:r>
              <w:rPr>
                <w:b/>
                <w:color w:val="00A767"/>
                <w:sz w:val="28"/>
                <w:szCs w:val="20"/>
              </w:rPr>
              <w:t>Slutkontrol</w:t>
            </w:r>
            <w:r w:rsidR="00CC55C0" w:rsidRPr="00B240B0">
              <w:rPr>
                <w:b/>
                <w:color w:val="00A767"/>
                <w:sz w:val="28"/>
                <w:szCs w:val="20"/>
              </w:rPr>
              <w:t xml:space="preserve"> - </w:t>
            </w:r>
            <w:r w:rsidR="00CC55C0" w:rsidRPr="00B240B0">
              <w:rPr>
                <w:b/>
                <w:color w:val="00A767"/>
                <w:sz w:val="28"/>
                <w:szCs w:val="28"/>
              </w:rPr>
              <w:t>Skema 1</w:t>
            </w:r>
            <w:r w:rsidR="00F912C0">
              <w:rPr>
                <w:b/>
                <w:color w:val="00A767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EBEC2AE" w14:textId="43342F3C" w:rsidR="001B7EB9" w:rsidRPr="00CC55C0" w:rsidRDefault="001B7EB9" w:rsidP="007123B7">
            <w:pPr>
              <w:widowControl w:val="0"/>
              <w:jc w:val="center"/>
              <w:rPr>
                <w:rFonts w:ascii="Calibri" w:hAnsi="Calibri"/>
                <w:b/>
                <w:color w:val="E94F35"/>
                <w:sz w:val="32"/>
                <w:szCs w:val="32"/>
              </w:rPr>
            </w:pPr>
          </w:p>
        </w:tc>
      </w:tr>
    </w:tbl>
    <w:p w14:paraId="136491CC" w14:textId="303180F8" w:rsidR="001B7EB9" w:rsidRDefault="001B7EB9" w:rsidP="001B7EB9">
      <w:pPr>
        <w:spacing w:before="120"/>
        <w:rPr>
          <w:b/>
          <w:sz w:val="24"/>
          <w:szCs w:val="24"/>
        </w:rPr>
      </w:pPr>
      <w:r w:rsidRPr="001B7EB9">
        <w:rPr>
          <w:b/>
          <w:sz w:val="24"/>
          <w:szCs w:val="24"/>
        </w:rPr>
        <w:t>Arbejdet er udført på følgende adresse:</w:t>
      </w:r>
    </w:p>
    <w:p w14:paraId="762D6DE7" w14:textId="77777777" w:rsidR="001B7EB9" w:rsidRPr="001B7EB9" w:rsidRDefault="001B7EB9" w:rsidP="001B7EB9">
      <w:pPr>
        <w:spacing w:before="120"/>
        <w:rPr>
          <w:b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5954"/>
      </w:tblGrid>
      <w:tr w:rsidR="001B7EB9" w:rsidRPr="002F50AD" w14:paraId="305062EE" w14:textId="77777777" w:rsidTr="001B7EB9">
        <w:tc>
          <w:tcPr>
            <w:tcW w:w="1696" w:type="dxa"/>
            <w:shd w:val="clear" w:color="auto" w:fill="auto"/>
          </w:tcPr>
          <w:p w14:paraId="143A082B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Navn:</w:t>
            </w:r>
          </w:p>
          <w:p w14:paraId="115810EC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7A8DE328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</w:tr>
      <w:tr w:rsidR="001B7EB9" w:rsidRPr="002F50AD" w14:paraId="272FE791" w14:textId="77777777" w:rsidTr="001B7EB9">
        <w:tc>
          <w:tcPr>
            <w:tcW w:w="1696" w:type="dxa"/>
            <w:shd w:val="clear" w:color="auto" w:fill="auto"/>
          </w:tcPr>
          <w:p w14:paraId="16EFFF6F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Adresse:</w:t>
            </w:r>
          </w:p>
          <w:p w14:paraId="1026F6EE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41DBC561" w14:textId="77777777" w:rsidR="001B7EB9" w:rsidRPr="002F50AD" w:rsidRDefault="001B7EB9" w:rsidP="007123B7">
            <w:pPr>
              <w:rPr>
                <w:szCs w:val="20"/>
              </w:rPr>
            </w:pPr>
          </w:p>
        </w:tc>
      </w:tr>
      <w:tr w:rsidR="001B7EB9" w:rsidRPr="002F50AD" w14:paraId="7FC01AD1" w14:textId="77777777" w:rsidTr="001B7EB9">
        <w:tc>
          <w:tcPr>
            <w:tcW w:w="1696" w:type="dxa"/>
            <w:shd w:val="clear" w:color="auto" w:fill="auto"/>
          </w:tcPr>
          <w:p w14:paraId="73D36A88" w14:textId="77777777" w:rsidR="001B7EB9" w:rsidRPr="002F50AD" w:rsidRDefault="001B7EB9" w:rsidP="007123B7">
            <w:pPr>
              <w:rPr>
                <w:b/>
                <w:szCs w:val="20"/>
              </w:rPr>
            </w:pPr>
            <w:proofErr w:type="gramStart"/>
            <w:r w:rsidRPr="002F50AD">
              <w:rPr>
                <w:szCs w:val="20"/>
              </w:rPr>
              <w:t>Post nr.</w:t>
            </w:r>
            <w:proofErr w:type="gramEnd"/>
            <w:r w:rsidRPr="002F50AD">
              <w:rPr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0AAE0D7" w14:textId="77777777" w:rsidR="001B7EB9" w:rsidRPr="002F50AD" w:rsidRDefault="001B7EB9" w:rsidP="007123B7">
            <w:pPr>
              <w:rPr>
                <w:szCs w:val="20"/>
              </w:rPr>
            </w:pPr>
          </w:p>
          <w:p w14:paraId="06804E48" w14:textId="77777777" w:rsidR="001B7EB9" w:rsidRPr="002F50AD" w:rsidRDefault="001B7EB9" w:rsidP="007123B7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47E026" w14:textId="77777777" w:rsidR="001B7EB9" w:rsidRPr="002F50AD" w:rsidRDefault="001B7EB9" w:rsidP="007123B7">
            <w:pPr>
              <w:rPr>
                <w:szCs w:val="20"/>
              </w:rPr>
            </w:pPr>
            <w:r w:rsidRPr="002F50AD">
              <w:rPr>
                <w:szCs w:val="20"/>
              </w:rPr>
              <w:t>By:</w:t>
            </w:r>
          </w:p>
          <w:p w14:paraId="776EC9EC" w14:textId="77777777" w:rsidR="001B7EB9" w:rsidRPr="002F50AD" w:rsidRDefault="001B7EB9" w:rsidP="007123B7">
            <w:pPr>
              <w:rPr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704564CF" w14:textId="77777777" w:rsidR="001B7EB9" w:rsidRPr="002F50AD" w:rsidRDefault="001B7EB9" w:rsidP="007123B7">
            <w:pPr>
              <w:rPr>
                <w:szCs w:val="20"/>
              </w:rPr>
            </w:pPr>
          </w:p>
          <w:p w14:paraId="313956B5" w14:textId="77777777" w:rsidR="001B7EB9" w:rsidRPr="002F50AD" w:rsidRDefault="001B7EB9" w:rsidP="007123B7">
            <w:pPr>
              <w:rPr>
                <w:szCs w:val="20"/>
              </w:rPr>
            </w:pPr>
          </w:p>
        </w:tc>
      </w:tr>
    </w:tbl>
    <w:p w14:paraId="07D1C58E" w14:textId="77777777" w:rsidR="001B7EB9" w:rsidRPr="00877307" w:rsidRDefault="001B7EB9" w:rsidP="001B7EB9">
      <w:pPr>
        <w:pStyle w:val="Ingenafstand"/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364"/>
      </w:tblGrid>
      <w:tr w:rsidR="001B7EB9" w:rsidRPr="002F50AD" w14:paraId="19A7510F" w14:textId="77777777" w:rsidTr="001B7EB9">
        <w:tc>
          <w:tcPr>
            <w:tcW w:w="1696" w:type="dxa"/>
            <w:shd w:val="clear" w:color="auto" w:fill="auto"/>
          </w:tcPr>
          <w:p w14:paraId="1594955B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Arbejdets art:</w:t>
            </w:r>
          </w:p>
          <w:p w14:paraId="00328374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2CE99FE1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</w:tr>
    </w:tbl>
    <w:p w14:paraId="42DD77E7" w14:textId="77777777" w:rsidR="001B7EB9" w:rsidRDefault="001B7EB9" w:rsidP="001B7EB9">
      <w:pPr>
        <w:pStyle w:val="Ingenafstand"/>
      </w:pPr>
    </w:p>
    <w:p w14:paraId="454DAF63" w14:textId="77777777" w:rsidR="001B7EB9" w:rsidRPr="001B7EB9" w:rsidRDefault="001B7EB9" w:rsidP="001B7EB9">
      <w:pPr>
        <w:rPr>
          <w:b/>
          <w:sz w:val="24"/>
          <w:szCs w:val="24"/>
        </w:rPr>
      </w:pPr>
      <w:r w:rsidRPr="001B7EB9">
        <w:rPr>
          <w:b/>
          <w:sz w:val="24"/>
          <w:szCs w:val="24"/>
        </w:rPr>
        <w:t>Den autoriserede virksomhed:</w:t>
      </w:r>
    </w:p>
    <w:p w14:paraId="504E33F8" w14:textId="7C7D4FC2" w:rsidR="001B7EB9" w:rsidRDefault="001B7EB9" w:rsidP="001B7EB9">
      <w:r>
        <w:t xml:space="preserve">Undertegnede virksomhed erklærer </w:t>
      </w:r>
      <w:proofErr w:type="gramStart"/>
      <w:r w:rsidR="00CC55C0">
        <w:t>hermed,</w:t>
      </w:r>
      <w:proofErr w:type="gramEnd"/>
      <w:r w:rsidR="00CC55C0">
        <w:t xml:space="preserve"> </w:t>
      </w:r>
      <w:r>
        <w:t>at være ansvarlig for det udførte autoriserede arbejde.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5245"/>
      </w:tblGrid>
      <w:tr w:rsidR="001B7EB9" w:rsidRPr="002F50AD" w14:paraId="36A9717A" w14:textId="77777777" w:rsidTr="001B7EB9">
        <w:trPr>
          <w:trHeight w:hRule="exact" w:val="454"/>
        </w:trPr>
        <w:tc>
          <w:tcPr>
            <w:tcW w:w="2405" w:type="dxa"/>
            <w:shd w:val="clear" w:color="auto" w:fill="auto"/>
          </w:tcPr>
          <w:p w14:paraId="632C841D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Virksomhedens navn: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DD53044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</w:tr>
      <w:tr w:rsidR="001B7EB9" w:rsidRPr="002F50AD" w14:paraId="44B84FC8" w14:textId="77777777" w:rsidTr="001B7EB9">
        <w:trPr>
          <w:trHeight w:hRule="exact" w:val="454"/>
        </w:trPr>
        <w:tc>
          <w:tcPr>
            <w:tcW w:w="2405" w:type="dxa"/>
            <w:shd w:val="clear" w:color="auto" w:fill="auto"/>
          </w:tcPr>
          <w:p w14:paraId="1D7327D2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Adresse: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5CB563D" w14:textId="77777777" w:rsidR="001B7EB9" w:rsidRPr="002F50AD" w:rsidRDefault="001B7EB9" w:rsidP="007123B7">
            <w:pPr>
              <w:rPr>
                <w:szCs w:val="20"/>
              </w:rPr>
            </w:pPr>
          </w:p>
        </w:tc>
      </w:tr>
      <w:tr w:rsidR="001B7EB9" w:rsidRPr="002F50AD" w14:paraId="5CBBBDF5" w14:textId="77777777" w:rsidTr="001B7EB9">
        <w:tc>
          <w:tcPr>
            <w:tcW w:w="2405" w:type="dxa"/>
            <w:shd w:val="clear" w:color="auto" w:fill="auto"/>
          </w:tcPr>
          <w:p w14:paraId="6DD97B87" w14:textId="77777777" w:rsidR="001B7EB9" w:rsidRPr="002F50AD" w:rsidRDefault="001B7EB9" w:rsidP="007123B7">
            <w:pPr>
              <w:rPr>
                <w:b/>
                <w:szCs w:val="20"/>
              </w:rPr>
            </w:pPr>
            <w:proofErr w:type="gramStart"/>
            <w:r w:rsidRPr="002F50AD">
              <w:rPr>
                <w:szCs w:val="20"/>
              </w:rPr>
              <w:t>Post nr.</w:t>
            </w:r>
            <w:proofErr w:type="gramEnd"/>
            <w:r w:rsidRPr="002F50AD">
              <w:rPr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4B64DC02" w14:textId="5A22C7D5" w:rsidR="001B7EB9" w:rsidRPr="002F50AD" w:rsidRDefault="001B7EB9" w:rsidP="007123B7">
            <w:pPr>
              <w:rPr>
                <w:szCs w:val="20"/>
              </w:rPr>
            </w:pPr>
          </w:p>
          <w:p w14:paraId="77591D34" w14:textId="77777777" w:rsidR="001B7EB9" w:rsidRPr="002F50AD" w:rsidRDefault="001B7EB9" w:rsidP="007123B7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C243FC" w14:textId="77777777" w:rsidR="001B7EB9" w:rsidRPr="002F50AD" w:rsidRDefault="001B7EB9" w:rsidP="007123B7">
            <w:pPr>
              <w:rPr>
                <w:szCs w:val="20"/>
              </w:rPr>
            </w:pPr>
            <w:r w:rsidRPr="002F50AD">
              <w:rPr>
                <w:szCs w:val="20"/>
              </w:rPr>
              <w:t>By:</w:t>
            </w:r>
          </w:p>
          <w:p w14:paraId="27B6EA33" w14:textId="77777777" w:rsidR="001B7EB9" w:rsidRPr="002F50AD" w:rsidRDefault="001B7EB9" w:rsidP="007123B7">
            <w:pPr>
              <w:rPr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F435D3A" w14:textId="77777777" w:rsidR="001B7EB9" w:rsidRPr="002F50AD" w:rsidRDefault="001B7EB9" w:rsidP="007123B7">
            <w:pPr>
              <w:rPr>
                <w:szCs w:val="20"/>
              </w:rPr>
            </w:pPr>
          </w:p>
          <w:p w14:paraId="465C4479" w14:textId="77777777" w:rsidR="001B7EB9" w:rsidRPr="002F50AD" w:rsidRDefault="001B7EB9" w:rsidP="007123B7">
            <w:pPr>
              <w:rPr>
                <w:szCs w:val="20"/>
              </w:rPr>
            </w:pPr>
          </w:p>
        </w:tc>
      </w:tr>
      <w:tr w:rsidR="001B7EB9" w:rsidRPr="002F50AD" w14:paraId="485EEA2E" w14:textId="77777777" w:rsidTr="001B7EB9">
        <w:trPr>
          <w:trHeight w:val="405"/>
        </w:trPr>
        <w:tc>
          <w:tcPr>
            <w:tcW w:w="2405" w:type="dxa"/>
            <w:shd w:val="clear" w:color="auto" w:fill="auto"/>
          </w:tcPr>
          <w:p w14:paraId="29733E57" w14:textId="77777777" w:rsidR="001B7EB9" w:rsidRPr="002F50AD" w:rsidRDefault="001B7EB9" w:rsidP="007123B7">
            <w:pPr>
              <w:rPr>
                <w:szCs w:val="20"/>
              </w:rPr>
            </w:pPr>
            <w:r w:rsidRPr="00D45333">
              <w:rPr>
                <w:szCs w:val="20"/>
              </w:rPr>
              <w:t>Aut. Nr:</w:t>
            </w:r>
          </w:p>
        </w:tc>
        <w:tc>
          <w:tcPr>
            <w:tcW w:w="1418" w:type="dxa"/>
            <w:shd w:val="clear" w:color="auto" w:fill="auto"/>
          </w:tcPr>
          <w:p w14:paraId="452B5D62" w14:textId="77777777" w:rsidR="001B7EB9" w:rsidRPr="002F50AD" w:rsidRDefault="001B7EB9" w:rsidP="007123B7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AA40E9" w14:textId="77777777" w:rsidR="001B7EB9" w:rsidRPr="002F50AD" w:rsidRDefault="001B7EB9" w:rsidP="007123B7">
            <w:pPr>
              <w:rPr>
                <w:szCs w:val="20"/>
              </w:rPr>
            </w:pPr>
            <w:r w:rsidRPr="00D45333">
              <w:rPr>
                <w:szCs w:val="20"/>
              </w:rPr>
              <w:t>CVR Nr:</w:t>
            </w:r>
          </w:p>
        </w:tc>
        <w:tc>
          <w:tcPr>
            <w:tcW w:w="5245" w:type="dxa"/>
            <w:shd w:val="clear" w:color="auto" w:fill="auto"/>
          </w:tcPr>
          <w:p w14:paraId="3D88E8FC" w14:textId="77777777" w:rsidR="001B7EB9" w:rsidRPr="002F50AD" w:rsidRDefault="001B7EB9" w:rsidP="007123B7">
            <w:pPr>
              <w:rPr>
                <w:szCs w:val="20"/>
              </w:rPr>
            </w:pPr>
          </w:p>
        </w:tc>
      </w:tr>
    </w:tbl>
    <w:p w14:paraId="7C4AD05B" w14:textId="77777777" w:rsidR="001B7EB9" w:rsidRPr="00877307" w:rsidRDefault="001B7EB9" w:rsidP="001B7EB9">
      <w:pPr>
        <w:pStyle w:val="Ingenafstand"/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094"/>
        <w:gridCol w:w="4707"/>
      </w:tblGrid>
      <w:tr w:rsidR="001B7EB9" w:rsidRPr="002F50AD" w14:paraId="30633901" w14:textId="77777777" w:rsidTr="007123B7">
        <w:tc>
          <w:tcPr>
            <w:tcW w:w="3259" w:type="dxa"/>
            <w:shd w:val="clear" w:color="auto" w:fill="auto"/>
          </w:tcPr>
          <w:p w14:paraId="5D28379B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Sted:</w:t>
            </w:r>
          </w:p>
          <w:p w14:paraId="6AEA1B95" w14:textId="77777777" w:rsidR="001B7EB9" w:rsidRPr="002F50AD" w:rsidRDefault="001B7EB9" w:rsidP="007123B7">
            <w:pPr>
              <w:rPr>
                <w:b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32312102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>Dato:</w:t>
            </w:r>
          </w:p>
        </w:tc>
        <w:tc>
          <w:tcPr>
            <w:tcW w:w="4707" w:type="dxa"/>
            <w:shd w:val="clear" w:color="auto" w:fill="auto"/>
          </w:tcPr>
          <w:p w14:paraId="21CC2990" w14:textId="77777777" w:rsidR="001B7EB9" w:rsidRPr="002F50AD" w:rsidRDefault="001B7EB9" w:rsidP="007123B7">
            <w:pPr>
              <w:rPr>
                <w:b/>
                <w:szCs w:val="20"/>
              </w:rPr>
            </w:pPr>
            <w:r w:rsidRPr="002F50AD">
              <w:rPr>
                <w:szCs w:val="20"/>
              </w:rPr>
              <w:t xml:space="preserve">Underskrift: </w:t>
            </w:r>
          </w:p>
        </w:tc>
      </w:tr>
    </w:tbl>
    <w:p w14:paraId="698E9DF9" w14:textId="77777777" w:rsidR="001B7EB9" w:rsidRDefault="001B7EB9" w:rsidP="001B7EB9">
      <w:pPr>
        <w:pStyle w:val="Ingenafstand"/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999"/>
        <w:gridCol w:w="999"/>
        <w:gridCol w:w="999"/>
        <w:gridCol w:w="1000"/>
      </w:tblGrid>
      <w:tr w:rsidR="00B240B0" w:rsidRPr="00E327FE" w14:paraId="693F3CE4" w14:textId="77777777" w:rsidTr="006C0A09">
        <w:trPr>
          <w:trHeight w:val="283"/>
        </w:trPr>
        <w:tc>
          <w:tcPr>
            <w:tcW w:w="6096" w:type="dxa"/>
            <w:shd w:val="clear" w:color="auto" w:fill="E1EBF7" w:themeFill="text2" w:themeFillTint="1A"/>
            <w:vAlign w:val="center"/>
          </w:tcPr>
          <w:p w14:paraId="1F7A9993" w14:textId="77777777" w:rsidR="00B240B0" w:rsidRPr="00E327FE" w:rsidRDefault="00B240B0" w:rsidP="006C0A09">
            <w:pPr>
              <w:rPr>
                <w:b/>
                <w:bCs/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Kontrolpunkt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3D6255F3" w14:textId="77777777" w:rsidR="00B240B0" w:rsidRPr="00E327FE" w:rsidRDefault="00B240B0" w:rsidP="006C0A09">
            <w:pPr>
              <w:jc w:val="center"/>
              <w:rPr>
                <w:b/>
                <w:bCs/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008811F0" w14:textId="77777777" w:rsidR="00B240B0" w:rsidRPr="00E327FE" w:rsidRDefault="00B240B0" w:rsidP="006C0A09">
            <w:pPr>
              <w:jc w:val="center"/>
              <w:rPr>
                <w:b/>
                <w:bCs/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Ej 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7F24E2AD" w14:textId="77777777" w:rsidR="00B240B0" w:rsidRPr="00E327FE" w:rsidRDefault="00B240B0" w:rsidP="006C0A09">
            <w:pPr>
              <w:jc w:val="center"/>
              <w:rPr>
                <w:b/>
                <w:bCs/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IR</w:t>
            </w:r>
          </w:p>
        </w:tc>
        <w:tc>
          <w:tcPr>
            <w:tcW w:w="1000" w:type="dxa"/>
            <w:shd w:val="clear" w:color="auto" w:fill="E1EBF7" w:themeFill="text2" w:themeFillTint="1A"/>
            <w:vAlign w:val="center"/>
          </w:tcPr>
          <w:p w14:paraId="4518F36C" w14:textId="77777777" w:rsidR="00B240B0" w:rsidRPr="00E327FE" w:rsidRDefault="00B240B0" w:rsidP="006C0A09">
            <w:pPr>
              <w:jc w:val="center"/>
              <w:rPr>
                <w:b/>
                <w:bCs/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Sign.</w:t>
            </w:r>
          </w:p>
        </w:tc>
      </w:tr>
      <w:tr w:rsidR="00B240B0" w:rsidRPr="00E327FE" w14:paraId="0D33026F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3A0FDBAF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Arbejdet anmeldt til AT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6B8EC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51700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944F4B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56E229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A661BA0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8F1198A" w14:textId="7B4BB33A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Forundersøgelser fulgt iht. </w:t>
            </w:r>
            <w:r>
              <w:rPr>
                <w:sz w:val="18"/>
                <w:szCs w:val="18"/>
              </w:rPr>
              <w:t>Skema 03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6DAC5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E79139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5F26CF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04B0E0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2401C686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A3EB758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Prøveresultat for asbest er tilgængelig på arbejdsstedet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0C8C3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36C5E1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F61999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E4DA6B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02B81BB0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329C8CF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Advarselsskilt opsat på arbejdsplads under arbejdet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09AE0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F65192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481ECBD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764024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2D0BE5AB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C0AE3C2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Tydelig afgrænsning af arbejdsområdet 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D08BD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3921D3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777739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C99382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76DB9787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3C769F1F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Hygiejneforanstaltninger foretaget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DC3457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74D0B4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1B7425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E79EF3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161C65EE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15101DD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Miljøvogn på arbejdsstedet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C163C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51EE4F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D4215B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B480CB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0A2CC8BF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5A7F1DC5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Effektivt processug med kontrolordning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9A6054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1245DA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B2A0E6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778A3B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5A44136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31DFC22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Befugtning af støvende asbestaffald før emballering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5E9FC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923B59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9FAFD3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CD1BF4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46FD1F3C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966B1D2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Støvafskærmning, sluse og undertryk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3C0B32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2A5042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F9C4B9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A0CC56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3F7E3142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7A42A71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Støvafvisende arbejdstøj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FD359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FFE14D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173138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6C06F6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74B2EDFE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7349A53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Løbende rengøring under arbejdet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114AD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A70775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79F13A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CC1DFC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3BE13B65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0F613086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Filtrerende åndedrætsværn (støvmaske) max. 3 t/dag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E8F32E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6A0F14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75437F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4F2A64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48BB0BC7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4AB0707A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Åndedrætsværn, luftforsynet el. turboenhed, max 6 t/dag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7C98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A5BAF7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A6642B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01A36F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5072D30D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4ABFA2AA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Effektivt processug med kontrolordning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D037A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2F346ED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9F4BC5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CEAA2C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3E26B90" w14:textId="77777777" w:rsidTr="006C0A09">
        <w:trPr>
          <w:trHeight w:val="283"/>
        </w:trPr>
        <w:tc>
          <w:tcPr>
            <w:tcW w:w="6096" w:type="dxa"/>
            <w:shd w:val="clear" w:color="auto" w:fill="E1EBF7" w:themeFill="text2" w:themeFillTint="1A"/>
            <w:vAlign w:val="center"/>
          </w:tcPr>
          <w:p w14:paraId="60178D2F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Afslutning af arbejdet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029040C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73110F8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Ej 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708E22C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IR</w:t>
            </w:r>
          </w:p>
        </w:tc>
        <w:tc>
          <w:tcPr>
            <w:tcW w:w="1000" w:type="dxa"/>
            <w:shd w:val="clear" w:color="auto" w:fill="E1EBF7" w:themeFill="text2" w:themeFillTint="1A"/>
            <w:vAlign w:val="center"/>
          </w:tcPr>
          <w:p w14:paraId="17D8668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Sign.</w:t>
            </w:r>
          </w:p>
        </w:tc>
      </w:tr>
      <w:tr w:rsidR="00B240B0" w:rsidRPr="00E327FE" w14:paraId="72199125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00454C55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Slutrengøring udført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8E044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465EB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2ABD18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491A2A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5DED386B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59E22649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Udluftning udført (kun indendørs)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3E3A37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F023FF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45C50E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499736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3637E1AF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09A4054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Geltapeprøve udført til asbestanalyse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A2C01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6B009A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A6EF03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D02F9D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32101AB0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18D9C6FA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Emballering af udstyr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5B3147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2553E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D0FA43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C1AFAB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0946C33C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2EDCA961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 xml:space="preserve">Asbestaffald emballeret og mærket, fjernet og afleveret 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5AC71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F951A9E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62B0800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BDEB15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7A0ED1F5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7ABC79BC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lastRenderedPageBreak/>
              <w:t xml:space="preserve">Værnemidler kontrolleret og rengjort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7103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D54FB0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02FCDA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4F0844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3DB80F4A" w14:textId="77777777" w:rsidTr="006C0A09">
        <w:trPr>
          <w:trHeight w:val="283"/>
        </w:trPr>
        <w:tc>
          <w:tcPr>
            <w:tcW w:w="6096" w:type="dxa"/>
            <w:shd w:val="clear" w:color="auto" w:fill="E1EBF7" w:themeFill="text2" w:themeFillTint="1A"/>
            <w:vAlign w:val="center"/>
          </w:tcPr>
          <w:p w14:paraId="2599991E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Fagligt ansvarliges (FA) opgaver iht. KLS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1093EA2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158A438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Ej 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744DE483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IR</w:t>
            </w:r>
          </w:p>
        </w:tc>
        <w:tc>
          <w:tcPr>
            <w:tcW w:w="1000" w:type="dxa"/>
            <w:shd w:val="clear" w:color="auto" w:fill="E1EBF7" w:themeFill="text2" w:themeFillTint="1A"/>
            <w:vAlign w:val="center"/>
          </w:tcPr>
          <w:p w14:paraId="6B447E8E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Sign.</w:t>
            </w:r>
          </w:p>
        </w:tc>
      </w:tr>
      <w:tr w:rsidR="00B240B0" w:rsidRPr="00E327FE" w14:paraId="45F7C6F8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592F4D8B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Bemanding af opgaven og instruktion af medarbejdere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6BEA82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45FE7D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740FA32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2CB228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D635C1C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4D98E798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Tilsyn med arbejdets udførelse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F9985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B5657E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A776DDE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2BED0F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5568BDCC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17D189D9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Lejeaftale (ved brug af indlejet arbejdskraft)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A214F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10BE88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0E3785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18CE63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1D00B2E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2E461194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Slutrengøring og frigivelse af arbejdsområde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1D25C5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63EC99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1C8633A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F93527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6E6AFBF9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0549BD08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Affald anmeldt, emballeret og afleveret efter anvisning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E57CCC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F1945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CD4E616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E8BA5F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4110B21B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19517A58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Færdigmeldt til bygherre/kommune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5CF313F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8A12F5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AA1838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13ECB7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74CFF43F" w14:textId="77777777" w:rsidTr="006C0A09">
        <w:trPr>
          <w:trHeight w:val="283"/>
        </w:trPr>
        <w:tc>
          <w:tcPr>
            <w:tcW w:w="6096" w:type="dxa"/>
            <w:shd w:val="clear" w:color="auto" w:fill="E1EBF7" w:themeFill="text2" w:themeFillTint="1A"/>
            <w:vAlign w:val="center"/>
          </w:tcPr>
          <w:p w14:paraId="388D84C9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Fagligt ansvarliges dokumentation (FA)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282BD7B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34FFEA1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Ej OK</w:t>
            </w:r>
          </w:p>
        </w:tc>
        <w:tc>
          <w:tcPr>
            <w:tcW w:w="999" w:type="dxa"/>
            <w:shd w:val="clear" w:color="auto" w:fill="E1EBF7" w:themeFill="text2" w:themeFillTint="1A"/>
            <w:vAlign w:val="center"/>
          </w:tcPr>
          <w:p w14:paraId="58C34C71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IR</w:t>
            </w:r>
          </w:p>
        </w:tc>
        <w:tc>
          <w:tcPr>
            <w:tcW w:w="1000" w:type="dxa"/>
            <w:shd w:val="clear" w:color="auto" w:fill="E1EBF7" w:themeFill="text2" w:themeFillTint="1A"/>
            <w:vAlign w:val="center"/>
          </w:tcPr>
          <w:p w14:paraId="575862B7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  <w:r w:rsidRPr="00E327FE">
              <w:rPr>
                <w:b/>
                <w:bCs/>
                <w:sz w:val="18"/>
                <w:szCs w:val="18"/>
              </w:rPr>
              <w:t>Sign.</w:t>
            </w:r>
          </w:p>
        </w:tc>
      </w:tr>
      <w:tr w:rsidR="00B240B0" w:rsidRPr="00E327FE" w14:paraId="408C3957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68DA190F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Afvigelser er registreret/behandlet/udbedret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003E2D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E5E0324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7AB37C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E885E0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  <w:tr w:rsidR="00B240B0" w:rsidRPr="00E327FE" w14:paraId="431C3A7E" w14:textId="77777777" w:rsidTr="006C0A09">
        <w:trPr>
          <w:trHeight w:val="283"/>
        </w:trPr>
        <w:tc>
          <w:tcPr>
            <w:tcW w:w="6096" w:type="dxa"/>
            <w:shd w:val="clear" w:color="auto" w:fill="auto"/>
            <w:vAlign w:val="center"/>
          </w:tcPr>
          <w:p w14:paraId="5E808FAD" w14:textId="77777777" w:rsidR="00B240B0" w:rsidRPr="00E327FE" w:rsidRDefault="00B240B0" w:rsidP="006C0A09">
            <w:pPr>
              <w:rPr>
                <w:sz w:val="18"/>
                <w:szCs w:val="18"/>
              </w:rPr>
            </w:pPr>
            <w:r w:rsidRPr="00E327FE">
              <w:rPr>
                <w:sz w:val="18"/>
                <w:szCs w:val="18"/>
              </w:rPr>
              <w:t>Arbejde og dokumentation er godkendt af FA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514CE39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A38032D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1DE9E1B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4643398" w14:textId="77777777" w:rsidR="00B240B0" w:rsidRPr="00E327FE" w:rsidRDefault="00B240B0" w:rsidP="006C0A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49A69B" w14:textId="77777777" w:rsidR="001B7EB9" w:rsidRDefault="001B7EB9" w:rsidP="001B7EB9">
      <w:pPr>
        <w:pStyle w:val="Ingenafstand"/>
      </w:pPr>
    </w:p>
    <w:p w14:paraId="4A48267B" w14:textId="77777777" w:rsidR="00B240B0" w:rsidRDefault="00B240B0" w:rsidP="001B7EB9">
      <w:pPr>
        <w:pStyle w:val="Ingenafstand"/>
      </w:pPr>
    </w:p>
    <w:p w14:paraId="08B71D51" w14:textId="77777777" w:rsidR="00B240B0" w:rsidRDefault="00B240B0" w:rsidP="001B7EB9">
      <w:pPr>
        <w:pStyle w:val="Ingenafstand"/>
      </w:pPr>
    </w:p>
    <w:p w14:paraId="65E8A61C" w14:textId="77777777" w:rsidR="001B7EB9" w:rsidRDefault="001B7EB9" w:rsidP="001B7EB9">
      <w:pPr>
        <w:pStyle w:val="Ingenafstand"/>
      </w:pPr>
    </w:p>
    <w:p w14:paraId="29396075" w14:textId="77777777" w:rsidR="001B7EB9" w:rsidRDefault="001B7EB9" w:rsidP="001B7EB9"/>
    <w:p w14:paraId="5C579F1C" w14:textId="39FADA86" w:rsidR="00D114BF" w:rsidRPr="001B7EB9" w:rsidRDefault="00D114BF" w:rsidP="001B7EB9"/>
    <w:sectPr w:rsidR="00D114BF" w:rsidRPr="001B7EB9" w:rsidSect="00ED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25C5" w14:textId="77777777" w:rsidR="005C5804" w:rsidRDefault="005C58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1341" w14:textId="77777777" w:rsidR="005C5804" w:rsidRDefault="005C58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894C" w14:textId="77777777" w:rsidR="005C5804" w:rsidRDefault="005C58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F976" w14:textId="7CB9DE58" w:rsidR="00CC55C0" w:rsidRDefault="005C5804" w:rsidP="00CC55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3C923" wp14:editId="682FAFB5">
              <wp:simplePos x="0" y="0"/>
              <wp:positionH relativeFrom="margin">
                <wp:posOffset>3912042</wp:posOffset>
              </wp:positionH>
              <wp:positionV relativeFrom="paragraph">
                <wp:posOffset>-135807</wp:posOffset>
              </wp:positionV>
              <wp:extent cx="2600077" cy="70485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53D40" w14:textId="77777777" w:rsidR="005C5804" w:rsidRPr="00C95320" w:rsidRDefault="005C5804" w:rsidP="005C5804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505B9704" w14:textId="77777777" w:rsidR="005C5804" w:rsidRPr="00E66060" w:rsidRDefault="005C5804" w:rsidP="005C5804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64BD5B54" w14:textId="77777777" w:rsidR="005C5804" w:rsidRPr="00E66060" w:rsidRDefault="005C5804" w:rsidP="005C5804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4F658E6A" w14:textId="77777777" w:rsidR="005C5804" w:rsidRPr="00E66060" w:rsidRDefault="005C5804" w:rsidP="005C5804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06155DBD" w14:textId="77777777" w:rsidR="005C5804" w:rsidRPr="00E66060" w:rsidRDefault="005C5804" w:rsidP="005C5804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3C92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08.05pt;margin-top:-10.7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" filled="f" stroked="f">
              <v:textbox>
                <w:txbxContent>
                  <w:p w14:paraId="38953D40" w14:textId="77777777" w:rsidR="005C5804" w:rsidRPr="00C95320" w:rsidRDefault="005C5804" w:rsidP="005C5804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505B9704" w14:textId="77777777" w:rsidR="005C5804" w:rsidRPr="00E66060" w:rsidRDefault="005C5804" w:rsidP="005C5804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64BD5B54" w14:textId="77777777" w:rsidR="005C5804" w:rsidRPr="00E66060" w:rsidRDefault="005C5804" w:rsidP="005C5804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4F658E6A" w14:textId="77777777" w:rsidR="005C5804" w:rsidRPr="00E66060" w:rsidRDefault="005C5804" w:rsidP="005C5804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06155DBD" w14:textId="77777777" w:rsidR="005C5804" w:rsidRPr="00E66060" w:rsidRDefault="005C5804" w:rsidP="005C5804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240B0">
      <w:rPr>
        <w:noProof/>
      </w:rPr>
      <w:drawing>
        <wp:inline distT="0" distB="0" distL="0" distR="0" wp14:anchorId="7FE3ECBD" wp14:editId="42C5C7F8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DC8545" w14:textId="1F6A3FF2" w:rsidR="00F16611" w:rsidRDefault="00F16611">
    <w:pPr>
      <w:pStyle w:val="Sidehoved"/>
    </w:pPr>
  </w:p>
  <w:p w14:paraId="49F19EFA" w14:textId="59B38D90" w:rsidR="00F16611" w:rsidRDefault="00F16611" w:rsidP="00D564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327C" w14:textId="77777777" w:rsidR="005C5804" w:rsidRDefault="005C58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E5CA2"/>
    <w:rsid w:val="000F52E0"/>
    <w:rsid w:val="001239D6"/>
    <w:rsid w:val="00167F37"/>
    <w:rsid w:val="00173FAD"/>
    <w:rsid w:val="001B7EB9"/>
    <w:rsid w:val="001C06BD"/>
    <w:rsid w:val="001D39A0"/>
    <w:rsid w:val="001F1103"/>
    <w:rsid w:val="00210993"/>
    <w:rsid w:val="00217A70"/>
    <w:rsid w:val="002A6A0A"/>
    <w:rsid w:val="003042F1"/>
    <w:rsid w:val="003B7080"/>
    <w:rsid w:val="003C7065"/>
    <w:rsid w:val="00430211"/>
    <w:rsid w:val="0043295C"/>
    <w:rsid w:val="0046790F"/>
    <w:rsid w:val="004820D9"/>
    <w:rsid w:val="00531B83"/>
    <w:rsid w:val="005B7865"/>
    <w:rsid w:val="005C5804"/>
    <w:rsid w:val="005D40EE"/>
    <w:rsid w:val="005D61F4"/>
    <w:rsid w:val="005E3842"/>
    <w:rsid w:val="005F2EA7"/>
    <w:rsid w:val="005F558D"/>
    <w:rsid w:val="0066124A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82F57"/>
    <w:rsid w:val="008A643D"/>
    <w:rsid w:val="008C71DF"/>
    <w:rsid w:val="008D367A"/>
    <w:rsid w:val="00917004"/>
    <w:rsid w:val="00937109"/>
    <w:rsid w:val="009408ED"/>
    <w:rsid w:val="00975EBF"/>
    <w:rsid w:val="0098081A"/>
    <w:rsid w:val="0099462A"/>
    <w:rsid w:val="009A1ED0"/>
    <w:rsid w:val="009A529C"/>
    <w:rsid w:val="009D07AF"/>
    <w:rsid w:val="009E0EA4"/>
    <w:rsid w:val="00A61CA9"/>
    <w:rsid w:val="00B240B0"/>
    <w:rsid w:val="00B25A17"/>
    <w:rsid w:val="00BA2999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55C0"/>
    <w:rsid w:val="00D114BF"/>
    <w:rsid w:val="00D3562F"/>
    <w:rsid w:val="00D41A2C"/>
    <w:rsid w:val="00D41FC5"/>
    <w:rsid w:val="00D56465"/>
    <w:rsid w:val="00D63428"/>
    <w:rsid w:val="00DA1EB0"/>
    <w:rsid w:val="00DF44C8"/>
    <w:rsid w:val="00E0054F"/>
    <w:rsid w:val="00E66060"/>
    <w:rsid w:val="00E77783"/>
    <w:rsid w:val="00EA021E"/>
    <w:rsid w:val="00ED021F"/>
    <w:rsid w:val="00EE3826"/>
    <w:rsid w:val="00F16611"/>
    <w:rsid w:val="00F912C0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qFormat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1B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C06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C06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C06BD"/>
    <w:rPr>
      <w:rFonts w:ascii="Montserrat" w:hAnsi="Montserra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06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06BD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8</TotalTime>
  <Pages>2</Pages>
  <Words>263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Ann-Mari Gude-Schmidt</dc:creator>
  <cp:lastModifiedBy>Claus Clemmensen</cp:lastModifiedBy>
  <cp:revision>9</cp:revision>
  <cp:lastPrinted>2023-12-19T10:42:00Z</cp:lastPrinted>
  <dcterms:created xsi:type="dcterms:W3CDTF">2023-08-09T12:11:00Z</dcterms:created>
  <dcterms:modified xsi:type="dcterms:W3CDTF">2024-09-09T11:44:00Z</dcterms:modified>
</cp:coreProperties>
</file>